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418" w:rsidRPr="00653FD2" w:rsidRDefault="003C1418" w:rsidP="00F86B02">
      <w:pPr>
        <w:jc w:val="center"/>
        <w:rPr>
          <w:rFonts w:ascii="Times New Roman" w:hAnsi="Times New Roman"/>
          <w:b/>
          <w:sz w:val="24"/>
          <w:szCs w:val="24"/>
        </w:rPr>
      </w:pPr>
      <w:r w:rsidRPr="00653FD2">
        <w:rPr>
          <w:rFonts w:ascii="Times New Roman" w:hAnsi="Times New Roman"/>
          <w:b/>
          <w:sz w:val="24"/>
          <w:szCs w:val="24"/>
        </w:rPr>
        <w:t xml:space="preserve">ПОЯСНИТЕЛЬНАЯ ЗАПИСКА </w:t>
      </w:r>
    </w:p>
    <w:p w:rsidR="003C1418" w:rsidRPr="00653FD2" w:rsidRDefault="003C1418" w:rsidP="00F86B02">
      <w:pPr>
        <w:rPr>
          <w:rFonts w:ascii="Times New Roman" w:hAnsi="Times New Roman"/>
          <w:sz w:val="24"/>
          <w:szCs w:val="24"/>
        </w:rPr>
      </w:pPr>
      <w:r w:rsidRPr="00653FD2">
        <w:rPr>
          <w:rFonts w:ascii="Times New Roman" w:hAnsi="Times New Roman"/>
          <w:sz w:val="24"/>
          <w:szCs w:val="24"/>
        </w:rPr>
        <w:t xml:space="preserve">Рабочая программа основного общего образования </w:t>
      </w:r>
      <w:r>
        <w:rPr>
          <w:rFonts w:ascii="Times New Roman" w:hAnsi="Times New Roman"/>
          <w:sz w:val="24"/>
          <w:szCs w:val="24"/>
        </w:rPr>
        <w:t xml:space="preserve">по химии </w:t>
      </w:r>
      <w:r w:rsidRPr="00653FD2">
        <w:rPr>
          <w:rFonts w:ascii="Times New Roman" w:hAnsi="Times New Roman"/>
          <w:sz w:val="24"/>
          <w:szCs w:val="24"/>
        </w:rPr>
        <w:t>разработана на основе следующих нормативно-правовых документов:</w:t>
      </w:r>
    </w:p>
    <w:p w:rsidR="003C1418" w:rsidRPr="00653FD2" w:rsidRDefault="003C1418" w:rsidP="00F86B02">
      <w:pPr>
        <w:rPr>
          <w:rFonts w:ascii="Times New Roman" w:hAnsi="Times New Roman"/>
          <w:sz w:val="24"/>
          <w:szCs w:val="24"/>
        </w:rPr>
      </w:pPr>
      <w:r w:rsidRPr="00653FD2">
        <w:rPr>
          <w:rFonts w:ascii="Times New Roman" w:hAnsi="Times New Roman"/>
          <w:sz w:val="24"/>
          <w:szCs w:val="24"/>
        </w:rPr>
        <w:t>- Федерального закона  «Об образовании в Российской Федерации» от 29.12.2012 №273-ФЗ;</w:t>
      </w:r>
    </w:p>
    <w:p w:rsidR="003C1418" w:rsidRPr="00653FD2" w:rsidRDefault="003C1418" w:rsidP="00F86B02">
      <w:pPr>
        <w:rPr>
          <w:rFonts w:ascii="Times New Roman" w:hAnsi="Times New Roman"/>
          <w:sz w:val="24"/>
          <w:szCs w:val="24"/>
        </w:rPr>
      </w:pPr>
      <w:r w:rsidRPr="00653FD2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17.12.2010 года № 1897 «Об утверждении федерального государственного образовательного стандарта основного общего образования»;</w:t>
      </w:r>
    </w:p>
    <w:p w:rsidR="003C1418" w:rsidRPr="00653FD2" w:rsidRDefault="003C1418" w:rsidP="00F86B02">
      <w:pPr>
        <w:rPr>
          <w:rFonts w:ascii="Times New Roman" w:hAnsi="Times New Roman"/>
          <w:sz w:val="24"/>
          <w:szCs w:val="24"/>
        </w:rPr>
      </w:pPr>
      <w:r w:rsidRPr="00653FD2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29.12.2014 года № 1644 «О внесении изменений в приказ Министерства образования и науки Российской Федерации от 17.12.2010 года №1897 «Об утверждении федерального государственного образовательного стандарта основного общего образования»;</w:t>
      </w:r>
    </w:p>
    <w:p w:rsidR="003C1418" w:rsidRPr="00653FD2" w:rsidRDefault="003C1418" w:rsidP="00F86B02">
      <w:pPr>
        <w:rPr>
          <w:rFonts w:ascii="Times New Roman" w:hAnsi="Times New Roman"/>
          <w:sz w:val="24"/>
          <w:szCs w:val="24"/>
        </w:rPr>
      </w:pPr>
      <w:r w:rsidRPr="00653FD2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31 декабря 2015 года № 1577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17.12.2010 года № 1897 «Об утверждении федерального государственного образовательного стандарта основного общего образования» (зарегистрирован Министерством юстиции Российской Федерации 02.02.2016 года, регистрационный №40937);</w:t>
      </w:r>
    </w:p>
    <w:p w:rsidR="003C1418" w:rsidRPr="00653FD2" w:rsidRDefault="003C1418" w:rsidP="00F86B02">
      <w:pPr>
        <w:rPr>
          <w:rFonts w:ascii="Times New Roman" w:hAnsi="Times New Roman"/>
          <w:sz w:val="24"/>
          <w:szCs w:val="24"/>
        </w:rPr>
      </w:pPr>
      <w:r w:rsidRPr="00653FD2">
        <w:rPr>
          <w:rFonts w:ascii="Times New Roman" w:hAnsi="Times New Roman"/>
          <w:sz w:val="24"/>
          <w:szCs w:val="24"/>
        </w:rPr>
        <w:t>- Федерального перечня учебников, рекомендованных (допущенных) Министерством образования и науки РФ  к использованию в образовательном процессе в общеобразовательных школах (Приказа Министерства образования и науки Российской Федерации от 31.03.2014 года № 253;</w:t>
      </w:r>
    </w:p>
    <w:p w:rsidR="003C1418" w:rsidRPr="00F86B02" w:rsidRDefault="003C1418" w:rsidP="00F86B02">
      <w:pPr>
        <w:jc w:val="both"/>
        <w:rPr>
          <w:rFonts w:ascii="Times New Roman" w:hAnsi="Times New Roman"/>
          <w:sz w:val="28"/>
          <w:szCs w:val="28"/>
        </w:rPr>
      </w:pPr>
      <w:r w:rsidRPr="00F86B02">
        <w:rPr>
          <w:rFonts w:ascii="Times New Roman" w:eastAsia="PragmaticaCondC" w:hAnsi="Times New Roman"/>
        </w:rPr>
        <w:t xml:space="preserve">Рабочая программа  </w:t>
      </w:r>
      <w:r w:rsidRPr="00F86B02">
        <w:rPr>
          <w:rFonts w:ascii="Times New Roman" w:hAnsi="Times New Roman"/>
          <w:iCs/>
        </w:rPr>
        <w:t xml:space="preserve">составлена на основе основной образовательной программы </w:t>
      </w:r>
      <w:r>
        <w:rPr>
          <w:rFonts w:ascii="Times New Roman" w:hAnsi="Times New Roman"/>
          <w:iCs/>
        </w:rPr>
        <w:t xml:space="preserve">основного </w:t>
      </w:r>
      <w:r w:rsidRPr="00F86B02">
        <w:rPr>
          <w:rFonts w:ascii="Times New Roman" w:hAnsi="Times New Roman"/>
          <w:iCs/>
        </w:rPr>
        <w:t xml:space="preserve">общего образования МБОУООШ с.Нигматуллино, Положения о рабочих программах МБОУ ООШ с.Нигматуллино, </w:t>
      </w:r>
      <w:r w:rsidRPr="00F86B02">
        <w:rPr>
          <w:rFonts w:ascii="Times New Roman" w:hAnsi="Times New Roman"/>
          <w:kern w:val="2"/>
        </w:rPr>
        <w:t>на основе</w:t>
      </w:r>
      <w:r w:rsidRPr="00F86B02">
        <w:rPr>
          <w:rFonts w:ascii="Times New Roman" w:hAnsi="Times New Roman"/>
        </w:rPr>
        <w:t xml:space="preserve"> программы курса химии для общеобразовательных учреждений (Габриелян О.С. Программа курса химии для 8-11 классов общеобразовательных учреждений М.: Дрофа,2013) .</w:t>
      </w:r>
      <w:r w:rsidRPr="00F86B02">
        <w:rPr>
          <w:rFonts w:ascii="Times New Roman" w:hAnsi="Times New Roman"/>
          <w:iCs/>
        </w:rPr>
        <w:t xml:space="preserve">Используется учебник  </w:t>
      </w:r>
      <w:r w:rsidRPr="00F86B02">
        <w:rPr>
          <w:rFonts w:ascii="Times New Roman" w:hAnsi="Times New Roman"/>
          <w:kern w:val="2"/>
        </w:rPr>
        <w:t xml:space="preserve">О.С.Габриеляна </w:t>
      </w:r>
      <w:r w:rsidRPr="00F86B02">
        <w:rPr>
          <w:rFonts w:ascii="Times New Roman" w:hAnsi="Times New Roman"/>
          <w:iCs/>
        </w:rPr>
        <w:t xml:space="preserve">« Химия» 8, 9 класс,М.:Дрофа,2014.-286. </w:t>
      </w:r>
    </w:p>
    <w:p w:rsidR="003C1418" w:rsidRDefault="003C1418" w:rsidP="00CD2B3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C1418" w:rsidRDefault="003C1418" w:rsidP="00CD2B3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418" w:rsidRDefault="003C1418" w:rsidP="00CD2B3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418" w:rsidRDefault="003C1418" w:rsidP="00CD2B3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418" w:rsidRDefault="003C1418" w:rsidP="00CD2B3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418" w:rsidRDefault="003C1418" w:rsidP="00CD2B3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C1418" w:rsidRDefault="003C1418" w:rsidP="00CD2B3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418" w:rsidRDefault="003C1418" w:rsidP="00CD2B3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418" w:rsidRDefault="003C1418" w:rsidP="00CD2B3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418" w:rsidRDefault="003C1418" w:rsidP="00CD2B3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418" w:rsidRDefault="003C1418" w:rsidP="00CD2B3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418" w:rsidRDefault="003C1418" w:rsidP="00CD2B3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418" w:rsidRDefault="003C1418" w:rsidP="00CD2B38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.ПЛАНИРУЕМЫЕ РЕЗУЛЬТАТЫ ИЗУЧЕНИЯ ПРОГРАММЫ</w:t>
      </w:r>
    </w:p>
    <w:p w:rsidR="003C1418" w:rsidRDefault="003C1418" w:rsidP="00F95729">
      <w:pPr>
        <w:shd w:val="clear" w:color="auto" w:fill="FFFFFF"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по химии направлена на достижение обучающимися следующих результатов.</w:t>
      </w:r>
    </w:p>
    <w:p w:rsidR="003C1418" w:rsidRDefault="003C1418" w:rsidP="00F95729">
      <w:pPr>
        <w:shd w:val="clear" w:color="auto" w:fill="FFFFFF"/>
        <w:spacing w:after="0" w:line="24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pacing w:val="3"/>
          <w:sz w:val="24"/>
          <w:szCs w:val="24"/>
        </w:rPr>
        <w:t>Личностные результаты обучения</w:t>
      </w:r>
    </w:p>
    <w:p w:rsidR="003C1418" w:rsidRDefault="003C1418" w:rsidP="00F95729">
      <w:pPr>
        <w:shd w:val="clear" w:color="auto" w:fill="FFFFFF"/>
        <w:spacing w:after="0" w:line="240" w:lineRule="auto"/>
        <w:ind w:left="39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Учащийся должен:</w:t>
      </w:r>
    </w:p>
    <w:p w:rsidR="003C1418" w:rsidRDefault="003C1418" w:rsidP="00F95729">
      <w:pPr>
        <w:shd w:val="clear" w:color="auto" w:fill="FFFFFF"/>
        <w:spacing w:after="0" w:line="240" w:lineRule="auto"/>
        <w:ind w:left="10" w:firstLine="3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 xml:space="preserve">знать и понимать: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основные исторические события, свя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занные с развитием химии и общества; достижения в области хи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мии и культурные традиции (в частности, научные традиции)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своей страны; общемировые достижения в области химии; основы здорового образа жизни; правила поведения в чрезвычайных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ситуациях, связанных с воздействием различных веществ; социаль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4"/>
          <w:sz w:val="24"/>
          <w:szCs w:val="24"/>
        </w:rPr>
        <w:t>ную значимость и содержание профессий, связанных с химией; основные права и обязанности гражданина (в том числе учаще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5"/>
          <w:sz w:val="24"/>
          <w:szCs w:val="24"/>
        </w:rPr>
        <w:t>гося), связанные с личностным, профессиональным и жизнен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4"/>
          <w:sz w:val="24"/>
          <w:szCs w:val="24"/>
        </w:rPr>
        <w:t>ным самоопределением;</w:t>
      </w:r>
    </w:p>
    <w:p w:rsidR="003C1418" w:rsidRDefault="003C1418" w:rsidP="00F95729">
      <w:pPr>
        <w:shd w:val="clear" w:color="auto" w:fill="FFFFFF"/>
        <w:spacing w:after="0" w:line="240" w:lineRule="auto"/>
        <w:ind w:right="10" w:firstLine="3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испытывать: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чувство гордости за российскую химическую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науку и уважение к истории ее развития; уважение и принятие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достижений химии в мире; уважение к окружающим (учащимся,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учителям, родителям и др.) — уметь слушать и слышать партне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ра, признавать право каждого на собственное мнение и прини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мать решения с учетом позиций всех участников; самоуважение и эмоционально-положительное отношение к себе;</w:t>
      </w:r>
    </w:p>
    <w:p w:rsidR="003C1418" w:rsidRDefault="003C1418" w:rsidP="00F95729">
      <w:pPr>
        <w:shd w:val="clear" w:color="auto" w:fill="FFFFFF"/>
        <w:spacing w:after="0" w:line="240" w:lineRule="auto"/>
        <w:ind w:left="7" w:right="19" w:firstLine="3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признавать: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ценность здоровья (своего и других людей); не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обходимость самовыражения, самореализации, социального при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знания;</w:t>
      </w:r>
    </w:p>
    <w:p w:rsidR="003C1418" w:rsidRDefault="003C1418" w:rsidP="00F95729">
      <w:pPr>
        <w:shd w:val="clear" w:color="auto" w:fill="FFFFFF"/>
        <w:spacing w:after="0" w:line="240" w:lineRule="auto"/>
        <w:ind w:left="12" w:right="10" w:firstLine="3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осознавать: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готовность (или неготовность) к самостоятельным поступкам и действиям, принятию ответственности за их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результаты; готовность (или неготовность) открыто выражать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 отстаивать свою позицию и критично относиться к своим по</w:t>
      </w:r>
      <w:r>
        <w:rPr>
          <w:rFonts w:ascii="Times New Roman" w:hAnsi="Times New Roman"/>
          <w:color w:val="000000"/>
          <w:sz w:val="24"/>
          <w:szCs w:val="24"/>
        </w:rPr>
        <w:t>ступкам;</w:t>
      </w:r>
    </w:p>
    <w:p w:rsidR="003C1418" w:rsidRDefault="003C1418" w:rsidP="00F95729">
      <w:pPr>
        <w:shd w:val="clear" w:color="auto" w:fill="FFFFFF"/>
        <w:spacing w:after="0" w:line="240" w:lineRule="auto"/>
        <w:ind w:firstLine="3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проявлять: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доброжелательность, доверие и внимательность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к людям, готовность к сотрудничеству и дружбе, оказанию помо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щи нуждающимся в ней; устойчивый познавательный интерес,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инициативу и любознательность в изучении мира веществ и реак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ций; целеустремленность и настойчивость в достижении целей,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готовность к преодолению трудностей; убежденность в возмож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ности познания природы, необходимости разумного использо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вания достижений науки и технологий для развития общества;</w:t>
      </w:r>
    </w:p>
    <w:p w:rsidR="003C1418" w:rsidRDefault="003C1418" w:rsidP="00F95729">
      <w:pPr>
        <w:shd w:val="clear" w:color="auto" w:fill="FFFFFF"/>
        <w:spacing w:after="0" w:line="240" w:lineRule="auto"/>
        <w:ind w:left="19" w:right="17" w:firstLine="3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уметь: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устанавливать связь между целью изучения химии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и тем, для чего она осуществляется (мотивами); выполнять прогностическую самооценку, регулирующую активность личности 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на этапе ее включения в новый вид деятельности, связанный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с началом изучения нового учебного предмета — химии; выпол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нять корригирующую самооценку, заключающуюся в контроле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за процессом изучения химии и внесении необходимых коррективов, соответствующих этапам и способам изучения курса хи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мии; строить жизненные и профессиональные планы с учетом конкретных социально-исторических, политических и экономи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ческих условий; осознавать собственные ценности и их соответ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ствие принимаемым в жизни решениям; вести диалог на основе равноправных отношений и взаимного уважения; выделять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нравственный аспект поведения и соотносить поступки (свои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и других людей) и события с принятыми этическими нормами;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в пределах своих возможностей противодействовать действиям и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влияниям, представляющим угрозу жизни, здоровью и безопас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ности личности и общества.</w:t>
      </w:r>
    </w:p>
    <w:p w:rsidR="003C1418" w:rsidRDefault="003C1418" w:rsidP="00F95729">
      <w:pPr>
        <w:spacing w:after="0" w:line="240" w:lineRule="auto"/>
        <w:ind w:firstLine="2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Метапредметных результатов</w:t>
      </w:r>
      <w:r>
        <w:rPr>
          <w:rFonts w:ascii="Times New Roman" w:hAnsi="Times New Roman"/>
          <w:sz w:val="24"/>
          <w:szCs w:val="24"/>
        </w:rPr>
        <w:t>: 1) 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моделирование) для изучения различных сторон окружающей действительности; 2) использование основных интеллектуальных операций: формулирование гипотез, анализ и синтез, сравнение, обобщение, систематизация, выявление причинно-следственных связей, поиск аналогов; 3) умение генерировать идеи и определять средства, необходимые для их реализации; 4) умение определять цели и задачи деятельности, выбирать средства реализации цели и применять их на практике; 5) использование различных источников для получения химической информации.</w:t>
      </w:r>
    </w:p>
    <w:p w:rsidR="003C1418" w:rsidRDefault="003C1418" w:rsidP="00E64A17">
      <w:pPr>
        <w:spacing w:after="0"/>
        <w:ind w:firstLine="274"/>
        <w:jc w:val="both"/>
        <w:rPr>
          <w:rFonts w:ascii="Times New Roman" w:hAnsi="Times New Roman"/>
          <w:b/>
          <w:sz w:val="24"/>
          <w:szCs w:val="24"/>
        </w:rPr>
      </w:pPr>
    </w:p>
    <w:p w:rsidR="003C1418" w:rsidRDefault="003C1418" w:rsidP="00E64A17">
      <w:pPr>
        <w:spacing w:after="0"/>
        <w:ind w:firstLine="2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Предметных результатов</w:t>
      </w:r>
      <w:r>
        <w:rPr>
          <w:rFonts w:ascii="Times New Roman" w:hAnsi="Times New Roman"/>
          <w:sz w:val="24"/>
          <w:szCs w:val="24"/>
        </w:rPr>
        <w:t>:</w:t>
      </w:r>
    </w:p>
    <w:p w:rsidR="003C1418" w:rsidRPr="00E64A17" w:rsidRDefault="003C1418" w:rsidP="00E64A17">
      <w:pPr>
        <w:spacing w:after="0"/>
        <w:ind w:left="284" w:hanging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E64A17">
        <w:rPr>
          <w:rFonts w:ascii="Times New Roman" w:hAnsi="Times New Roman"/>
          <w:b/>
          <w:bCs/>
          <w:sz w:val="24"/>
          <w:szCs w:val="24"/>
        </w:rPr>
        <w:t>Выпускник</w:t>
      </w:r>
      <w:r>
        <w:rPr>
          <w:rFonts w:ascii="Times New Roman" w:hAnsi="Times New Roman"/>
          <w:b/>
          <w:bCs/>
          <w:sz w:val="24"/>
          <w:szCs w:val="24"/>
        </w:rPr>
        <w:t>и науча</w:t>
      </w:r>
      <w:r w:rsidRPr="00E64A17">
        <w:rPr>
          <w:rFonts w:ascii="Times New Roman" w:hAnsi="Times New Roman"/>
          <w:b/>
          <w:bCs/>
          <w:sz w:val="24"/>
          <w:szCs w:val="24"/>
        </w:rPr>
        <w:t>тся: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bCs/>
          <w:sz w:val="24"/>
          <w:szCs w:val="24"/>
        </w:rPr>
      </w:pPr>
      <w:r w:rsidRPr="00E64A17">
        <w:rPr>
          <w:rFonts w:ascii="Times New Roman" w:hAnsi="Times New Roman"/>
          <w:bCs/>
          <w:sz w:val="24"/>
          <w:szCs w:val="24"/>
        </w:rPr>
        <w:t>характеризовать основные методы познания: наблюдение, измерение, эксперимент;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описывать свойства твердых, жидких, газообразных веществ, выделяя их существенные признаки;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раскрывать смысл законов сохранения массы веществ, постоянства состава, атомно-молекулярной теории;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различать химические и физические явления;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называть химические элементы;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определять состав веществ по их формулам;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определять валентность атома элемента в соединениях;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определять тип химических реакций;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называть признаки и условия протекания химических реакций;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выявлять признаки, свидетельствующие о протекании химической реакции при выполнении химического опыта;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составлять формулы бинарных соединений;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составлять уравнения химических реакций;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соблюдать правила безопасной работы при проведении опытов;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пользоваться лабораторным оборудованием и посудой;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вычислять относительную молекулярную и молярную массы веществ;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вычислять массовую долю химического элемента по формуле соединения;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вычислять количество, объем или массу вещества по количеству, объему, массе реагентов или продуктов реакции;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характеризовать физические и химические свойства простых веществ: кислорода и водорода;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получать, собирать кислород и водород;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распознавать опытным путем газообразные вещества: кислород, водород;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раскрывать смысл закона Авогадро;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раскрывать смысл понятий «тепловой эффект реакции», «молярный объем»;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характеризовать физические и химические свойства воды;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раскрывать смысл понятия «раствор»;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вычислять массовую долю растворенного вещества в растворе;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приготовлять растворы с определенной массовой долей растворенного вещества;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называть соединения изученных классов неорганических веществ;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определять принадлежность веществ к определенному классу соединений;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составлять формулы неорганических соединений изученных классов;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проводить опыты, подтверждающие химические свойства изученных классов неорганических веществ;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распознавать, опытным путем, </w:t>
      </w:r>
      <w:r w:rsidRPr="00E64A17">
        <w:rPr>
          <w:rFonts w:ascii="Times New Roman" w:hAnsi="Times New Roman"/>
          <w:sz w:val="24"/>
          <w:szCs w:val="24"/>
        </w:rPr>
        <w:t>растворы кислот и щелочей по изменению окраски индикатора;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характеризовать взаимосвязь между классами неорганических соединений;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раскрывать смысл Периодического закона Д.И. Менделеева;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составлять схемы строения атомов первых 20 элементов периодической системы Д.И. Менделеева;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раскрывать смысл понятий: «химическая связь», «электроотрицательность»;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характеризовать зависимость физических свойств веществ от типа кристаллической решетки;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определять вид химической связи в неорганических соединениях;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изображать схемы строения молекул веществ, образованных разными видами химических связей;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раскрывать смысл понятий «ион», «катион», «анион», «электролиты», «неэлектролиты», «электролитическая диссоциация», «окислитель», «степень окисления» «восстановитель», «окисление», «восстановление»;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определять степень окисления атома элемента в соединении;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раскрывать смысл теории электролитической диссоциации;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составлять уравнения электролитической диссоциации кислот, щелочей, солей;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объяснять сущность процесса электролитической диссоциации и реакций ионного обмена;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составлять полные и сокращенные ионные уравнения реакции обмена;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определять возможность протекания реакций ионного обмена;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проводить реакции, подтверждающие качественный состав различных веществ;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определять окислитель и восстановитель;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составлять уравнения окислительно-восстановительных реакций;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называть факторы, влияющие на скорость химической реакции;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классифицировать химические реакции по различным признакам;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характеризовать взаимосвязь между составом, строением и свойствами неметаллов;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распознавать опытным путем газообразные вещества: углекислый газ и аммиак;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характеризовать взаимосвязь между составом, строением и свойствами металлов;</w:t>
      </w:r>
    </w:p>
    <w:p w:rsidR="003C1418" w:rsidRPr="00E64A17" w:rsidRDefault="003C1418" w:rsidP="00E64A17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i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:rsidR="003C1418" w:rsidRPr="00E64A17" w:rsidRDefault="003C1418" w:rsidP="00E64A17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оценивать влияние химического загрязнения окружающей среды на организм человека;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грамотно обращаться с веществами в повседневной жизни</w:t>
      </w:r>
    </w:p>
    <w:p w:rsidR="003C1418" w:rsidRPr="00E64A17" w:rsidRDefault="003C1418" w:rsidP="00E64A17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sz w:val="24"/>
          <w:szCs w:val="24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3C1418" w:rsidRPr="00E64A17" w:rsidRDefault="003C1418" w:rsidP="00E64A17">
      <w:pPr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E64A17">
        <w:rPr>
          <w:rFonts w:ascii="Times New Roman" w:hAnsi="Times New Roman"/>
          <w:b/>
          <w:bCs/>
          <w:sz w:val="24"/>
          <w:szCs w:val="24"/>
        </w:rPr>
        <w:t>Выпускник получит возможность научиться:</w:t>
      </w:r>
    </w:p>
    <w:p w:rsidR="003C1418" w:rsidRPr="00E64A17" w:rsidRDefault="003C1418" w:rsidP="00E64A17">
      <w:pPr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i/>
          <w:sz w:val="24"/>
          <w:szCs w:val="24"/>
        </w:rPr>
      </w:pPr>
      <w:r w:rsidRPr="00E64A17">
        <w:rPr>
          <w:rFonts w:ascii="Times New Roman" w:hAnsi="Times New Roman"/>
          <w:i/>
          <w:sz w:val="24"/>
          <w:szCs w:val="24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3C1418" w:rsidRPr="00E64A17" w:rsidRDefault="003C1418" w:rsidP="00E64A17">
      <w:pPr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i/>
          <w:sz w:val="24"/>
          <w:szCs w:val="24"/>
        </w:rPr>
      </w:pPr>
      <w:r w:rsidRPr="00E64A17">
        <w:rPr>
          <w:rFonts w:ascii="Times New Roman" w:hAnsi="Times New Roman"/>
          <w:i/>
          <w:sz w:val="24"/>
          <w:szCs w:val="24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3C1418" w:rsidRPr="00E64A17" w:rsidRDefault="003C1418" w:rsidP="00E64A17">
      <w:pPr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i/>
          <w:sz w:val="24"/>
          <w:szCs w:val="24"/>
        </w:rPr>
      </w:pPr>
      <w:r w:rsidRPr="00E64A17">
        <w:rPr>
          <w:rFonts w:ascii="Times New Roman" w:hAnsi="Times New Roman"/>
          <w:i/>
          <w:sz w:val="24"/>
          <w:szCs w:val="24"/>
        </w:rPr>
        <w:t>составлять молекулярные и полные ионные уравнения по сокращенным ионным уравнениям;</w:t>
      </w:r>
    </w:p>
    <w:p w:rsidR="003C1418" w:rsidRPr="00E64A17" w:rsidRDefault="003C1418" w:rsidP="00E64A17">
      <w:pPr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i/>
          <w:sz w:val="24"/>
          <w:szCs w:val="24"/>
        </w:rPr>
      </w:pPr>
      <w:r w:rsidRPr="00E64A17">
        <w:rPr>
          <w:rFonts w:ascii="Times New Roman" w:hAnsi="Times New Roman"/>
          <w:i/>
          <w:sz w:val="24"/>
          <w:szCs w:val="24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3C1418" w:rsidRPr="00E64A17" w:rsidRDefault="003C1418" w:rsidP="00E64A17">
      <w:pPr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i/>
          <w:sz w:val="24"/>
          <w:szCs w:val="24"/>
        </w:rPr>
      </w:pPr>
      <w:r w:rsidRPr="00E64A17">
        <w:rPr>
          <w:rFonts w:ascii="Times New Roman" w:hAnsi="Times New Roman"/>
          <w:i/>
          <w:sz w:val="24"/>
          <w:szCs w:val="24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3C1418" w:rsidRPr="00E64A17" w:rsidRDefault="003C1418" w:rsidP="00E64A17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i/>
          <w:sz w:val="24"/>
          <w:szCs w:val="24"/>
        </w:rPr>
      </w:pPr>
      <w:r w:rsidRPr="00E64A17">
        <w:rPr>
          <w:rFonts w:ascii="Times New Roman" w:hAnsi="Times New Roman"/>
          <w:i/>
          <w:sz w:val="24"/>
          <w:szCs w:val="24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3C1418" w:rsidRPr="00E64A17" w:rsidRDefault="003C1418" w:rsidP="00E64A17">
      <w:pPr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i/>
          <w:sz w:val="24"/>
          <w:szCs w:val="24"/>
        </w:rPr>
      </w:pPr>
      <w:r w:rsidRPr="00E64A17">
        <w:rPr>
          <w:rFonts w:ascii="Times New Roman" w:hAnsi="Times New Roman"/>
          <w:i/>
          <w:sz w:val="24"/>
          <w:szCs w:val="24"/>
        </w:rPr>
        <w:t>использовать приобретенные знания для экологически грамотного поведения в окружающей среде;</w:t>
      </w:r>
    </w:p>
    <w:p w:rsidR="003C1418" w:rsidRPr="00E64A17" w:rsidRDefault="003C1418" w:rsidP="00E64A17">
      <w:pPr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i/>
          <w:sz w:val="24"/>
          <w:szCs w:val="24"/>
        </w:rPr>
      </w:pPr>
      <w:r w:rsidRPr="00E64A17">
        <w:rPr>
          <w:rFonts w:ascii="Times New Roman" w:hAnsi="Times New Roman"/>
          <w:i/>
          <w:sz w:val="24"/>
          <w:szCs w:val="24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3C1418" w:rsidRPr="00E64A17" w:rsidRDefault="003C1418" w:rsidP="00E64A17">
      <w:pPr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i/>
          <w:sz w:val="24"/>
          <w:szCs w:val="24"/>
        </w:rPr>
      </w:pPr>
      <w:r w:rsidRPr="00E64A17">
        <w:rPr>
          <w:rFonts w:ascii="Times New Roman" w:hAnsi="Times New Roman"/>
          <w:i/>
          <w:sz w:val="24"/>
          <w:szCs w:val="24"/>
        </w:rPr>
        <w:t>объективно оценивать информацию о веществах и химических процессах;</w:t>
      </w:r>
    </w:p>
    <w:p w:rsidR="003C1418" w:rsidRPr="00E64A17" w:rsidRDefault="003C1418" w:rsidP="00E64A17">
      <w:pPr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i/>
          <w:sz w:val="24"/>
          <w:szCs w:val="24"/>
        </w:rPr>
      </w:pPr>
      <w:r w:rsidRPr="00E64A17">
        <w:rPr>
          <w:rFonts w:ascii="Times New Roman" w:hAnsi="Times New Roman"/>
          <w:i/>
          <w:sz w:val="24"/>
          <w:szCs w:val="24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3C1418" w:rsidRPr="00E64A17" w:rsidRDefault="003C1418" w:rsidP="00E64A17">
      <w:pPr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i/>
          <w:sz w:val="24"/>
          <w:szCs w:val="24"/>
        </w:rPr>
      </w:pPr>
      <w:r w:rsidRPr="00E64A17">
        <w:rPr>
          <w:rFonts w:ascii="Times New Roman" w:hAnsi="Times New Roman"/>
          <w:i/>
          <w:sz w:val="24"/>
          <w:szCs w:val="24"/>
        </w:rPr>
        <w:t>осознавать значение теоретических знаний по химии для практической деятельности человека;</w:t>
      </w:r>
    </w:p>
    <w:p w:rsidR="003C1418" w:rsidRPr="00E64A17" w:rsidRDefault="003C1418" w:rsidP="00E64A17">
      <w:pPr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/>
          <w:i/>
          <w:sz w:val="24"/>
          <w:szCs w:val="24"/>
        </w:rPr>
      </w:pPr>
      <w:r w:rsidRPr="00E64A17">
        <w:rPr>
          <w:rFonts w:ascii="Times New Roman" w:hAnsi="Times New Roman"/>
          <w:i/>
          <w:sz w:val="24"/>
          <w:szCs w:val="24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3C1418" w:rsidRPr="00670FB7" w:rsidRDefault="003C1418" w:rsidP="00CD2B38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AE4D96">
        <w:rPr>
          <w:rFonts w:ascii="Times New Roman" w:hAnsi="Times New Roman"/>
          <w:b/>
          <w:sz w:val="24"/>
          <w:szCs w:val="24"/>
          <w:lang w:eastAsia="ru-RU"/>
        </w:rPr>
        <w:t>Планируемые образовательные результаты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по темам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417"/>
        <w:gridCol w:w="719"/>
        <w:gridCol w:w="6936"/>
      </w:tblGrid>
      <w:tr w:rsidR="003C1418" w:rsidRPr="00670FB7" w:rsidTr="00CD2B38">
        <w:tc>
          <w:tcPr>
            <w:tcW w:w="9464" w:type="dxa"/>
            <w:gridSpan w:val="4"/>
          </w:tcPr>
          <w:p w:rsidR="003C1418" w:rsidRPr="00AE4D96" w:rsidRDefault="003C1418" w:rsidP="00CD2B38">
            <w:pPr>
              <w:tabs>
                <w:tab w:val="left" w:pos="1813"/>
                <w:tab w:val="center" w:pos="7317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 КЛАСС 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2ч в неделю, всего 70</w:t>
            </w: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3C1418" w:rsidRPr="00670FB7" w:rsidTr="00CD2B38">
        <w:tc>
          <w:tcPr>
            <w:tcW w:w="392" w:type="dxa"/>
            <w:vAlign w:val="center"/>
          </w:tcPr>
          <w:p w:rsidR="003C1418" w:rsidRPr="00AE4D96" w:rsidRDefault="003C1418" w:rsidP="00CD2B38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C1418" w:rsidRPr="00AE4D96" w:rsidRDefault="003C1418" w:rsidP="00CD2B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719" w:type="dxa"/>
            <w:vAlign w:val="center"/>
          </w:tcPr>
          <w:p w:rsidR="003C1418" w:rsidRPr="00AE4D96" w:rsidRDefault="003C1418" w:rsidP="00CD2B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6936" w:type="dxa"/>
            <w:vAlign w:val="center"/>
          </w:tcPr>
          <w:p w:rsidR="003C1418" w:rsidRPr="00AE4D96" w:rsidRDefault="003C1418" w:rsidP="00CD2B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Планируемые образовательные результаты</w:t>
            </w:r>
          </w:p>
        </w:tc>
      </w:tr>
      <w:tr w:rsidR="003C1418" w:rsidRPr="00670FB7" w:rsidTr="00CD2B38">
        <w:tc>
          <w:tcPr>
            <w:tcW w:w="392" w:type="dxa"/>
          </w:tcPr>
          <w:p w:rsidR="003C1418" w:rsidRPr="00AE4D96" w:rsidRDefault="003C1418" w:rsidP="00CD2B3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3C1418" w:rsidRPr="00AE4D96" w:rsidRDefault="003C1418" w:rsidP="00CD2B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719" w:type="dxa"/>
          </w:tcPr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36" w:type="dxa"/>
          </w:tcPr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Предметные - научатся:</w:t>
            </w: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использовать при характеристике веществ понятия: «атом», </w:t>
            </w:r>
            <w:r w:rsidRPr="00AE4D9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«молекула», «химический элемент», «химический знак, или сим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вол», «вещество», «простое вещество», «сложное вещество», </w:t>
            </w:r>
            <w:r w:rsidRPr="00AE4D96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«свойства веществ», «химические явления», «физические явления»,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«коэффициенты», «индексы», «относительная атомная масса», </w:t>
            </w:r>
            <w:r w:rsidRPr="00AE4D9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«относительная молекулярная масса», «массовая доля элемента»;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34" w:right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использовать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химические символы: А1, А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  <w:t>g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, С, Са, С1, С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  <w:t>u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,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F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е, Н, К, К, М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g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N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а, О, Р,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S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Si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Zn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, их названия и произношение;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классифицировать вещества по составу на простые и сложные;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34" w:righ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различать: тела и вещества; химический элемент и простое </w:t>
            </w:r>
            <w:r w:rsidRPr="00AE4D9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вещество;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описывать: формы существования химических элементов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(свободные атомы, простые вещества, сложные вещества); табличную форму Периодической системы химических элементов; положение элемента в таблице Д. И. Менделеева, используя по</w:t>
            </w:r>
            <w:r w:rsidRPr="00AE4D9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нятия «период», «группа», «главная подгруппа», «побочная под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группа»; свойства веществ (твердых, жидких, газообразных);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объяснять сущность химических явлений (с точки зрения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атомно-молекулярного учения) и их принципиальное отличие от 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физических явлений;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7" w:right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характеризовать: основные методы изучения естественных 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дисциплин (наблюдение, эксперимент, моделирование); веще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ство по его химической формуле согласно плану: качественный 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состав, тип вещества (простое или сложное), количественный состав, относительная молекулярная масса, соотношение масс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элементов в веществе, массовые доли элементов в веществе (для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сложных веществ); роль химии (положительную и отрицатель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 xml:space="preserve">ную) в жизни человека, аргументировать свое отношение к этой </w:t>
            </w:r>
            <w:r w:rsidRPr="00AE4D9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проблеме;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вычислять относительную молекулярную массу вещества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и массовую долю химического элемента в соединениях;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7" w:right="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проводить наблюдения свойств веществ и явлений, происходящих с веществами;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22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соблюдать правила техники безопасности при проведении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наблюдений и лабораторных опытов.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2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получат возможность научиться: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Вычислять молекулярную формулу вещества; характеризовать вещества по составу, строению и свойствам, устанавливать причинно-следственные связи между данными характеристиками вещества;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Метапредметные  - научатся: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определять проблемы, т. е. устанавливать несоответствие меж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ду желаемым и действительным;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составлять сложный план текста; 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владеть таким видом изложения текста, как повествование;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под руководством учителя проводить непосредственное на</w:t>
            </w:r>
            <w:r w:rsidRPr="00AE4D9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блюдение;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под руководством учителя оформлять отчет, включающий описание наблюдения, его результатов, выводов;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использовать такой вид мысленного (идеального) моделиро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вания, как знаковое моделирование (на примере знаков химических элементов, химических формул);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использовать такой вид материального (предметного) моде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лирования, как физическое моделирование (на примере модели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рования атомов и молекул);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осуществлять качественное и количественное описание компонентов объекта;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определять отношения объекта с другими объектами;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определять существенные признаки объекта.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2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получат возможность научиться: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получать химическую информацию из различных источников;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определять объект и аспект анализа и синтеза;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определять компоненты объекта в соответствии с аспектом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анализа и синтеза;</w:t>
            </w:r>
          </w:p>
          <w:p w:rsidR="003C1418" w:rsidRPr="00AE4D96" w:rsidRDefault="003C1418" w:rsidP="00CD2B3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критически относиться к псевдонаучной информации, недобросовестной рекламе в средствах массовой информации;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10" w:firstLine="38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iCs/>
                <w:color w:val="000000"/>
                <w:spacing w:val="6"/>
                <w:sz w:val="24"/>
                <w:szCs w:val="24"/>
                <w:lang w:eastAsia="ru-RU"/>
              </w:rPr>
              <w:t xml:space="preserve">понимать: </w:t>
            </w:r>
            <w:r w:rsidRPr="00AE4D96"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>основные исторические события, свя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занные с развитием химии и общества; достижения в области хи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мии и культурные традиции (в частности, научные традиции)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своей страны; общемировые достижения в области химии; основы здорового образа жизни; правила поведения в чрезвычайных </w:t>
            </w:r>
            <w:r w:rsidRPr="00AE4D9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ситуациях, связанных с воздействием различных веществ; социаль</w:t>
            </w:r>
            <w:r w:rsidRPr="00AE4D9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ную значимость и содержание профессий, связанных с химией; основные права и обязанности гражданина (в том числе учаще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гося), связанные с личностным, профессиональным и жизнен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ным самоопределением;</w:t>
            </w:r>
            <w:r w:rsidRPr="00AE4D96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 испытывать: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чувство гордости за российскую химическую 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науку и уважение к истории ее развития; уважение и принятие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достижений химии в мире; уважение к окружающим (учащимся,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учителям, родителям и др.) — уметь слушать и слышать партне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ра, признавать право каждого на собственное мнение и прини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мать решения с учетом позиций всех участников; самоуважение и эмоционально-положительное отношение к себе;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2" w:right="10" w:firstLine="37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осознавать: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готовность (или неготовность) к самостоятельным поступкам и действиям, принятию ответственности за их </w:t>
            </w:r>
            <w:r w:rsidRPr="00AE4D96">
              <w:rPr>
                <w:rFonts w:ascii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результаты; готовность (или неготовность) открыто выражать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и отстаивать свою позицию и критично относиться к своим по</w:t>
            </w:r>
            <w:r w:rsidRPr="00AE4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ступкам;</w:t>
            </w:r>
          </w:p>
        </w:tc>
      </w:tr>
      <w:tr w:rsidR="003C1418" w:rsidRPr="00670FB7" w:rsidTr="00CD2B38">
        <w:tc>
          <w:tcPr>
            <w:tcW w:w="392" w:type="dxa"/>
          </w:tcPr>
          <w:p w:rsidR="003C1418" w:rsidRPr="00AE4D96" w:rsidRDefault="003C1418" w:rsidP="00CD2B3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3C1418" w:rsidRPr="00AE4D96" w:rsidRDefault="003C1418" w:rsidP="00CD2B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Тема 1. Атомы химических элементов </w:t>
            </w:r>
          </w:p>
        </w:tc>
        <w:tc>
          <w:tcPr>
            <w:tcW w:w="719" w:type="dxa"/>
          </w:tcPr>
          <w:p w:rsidR="003C1418" w:rsidRPr="00AE4D96" w:rsidRDefault="003C1418" w:rsidP="00CD2B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36" w:type="dxa"/>
          </w:tcPr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AE4D96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 - научатся</w:t>
            </w:r>
            <w:r w:rsidRPr="00AE4D9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использовать при характеристике атомов понятия: «протон»,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«нейтрон», «электрон», «химический элемент», «массовое число», «изотоп», «электронный слой», «энергетический уровень», «элементы-металлы», «элементы-неметаллы»; при характеристике веществ понятия «ионная связь», «ионы», «ковалентная неполярная связь», «ковалентная полярная связь», «электроот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рицательность», «валентность», «металлическая связь»;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34" w:right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описывать состав и строение атомов элементов с порядковыми номерами 1—20 в Периодической системе химических элементов Д. И. Менделеева;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0" w:right="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составлять схемы распределения электронов по электрон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ным слоям в электронной оболочке атомов; схемы образования разных типов химической связи (ионной, ковалентной, металлической);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объяснять закономерности изменения свойств химических 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элементов (зарядов ядер атомов, числа электронов на внешнем </w:t>
            </w:r>
            <w:r w:rsidRPr="00AE4D9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электронном слое, число заполняемых электронных слоев, радиус 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атома, электроотрицательность, металлические и неметалличе</w:t>
            </w:r>
            <w:r w:rsidRPr="00AE4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ские свойства) в периодах и группах (главных подгруппах) Перио</w:t>
            </w:r>
            <w:r w:rsidRPr="00AE4D96">
              <w:rPr>
                <w:rFonts w:ascii="Times New Roman" w:hAnsi="Times New Roman"/>
                <w:color w:val="000000"/>
                <w:spacing w:val="12"/>
                <w:sz w:val="24"/>
                <w:szCs w:val="24"/>
                <w:lang w:eastAsia="ru-RU"/>
              </w:rPr>
              <w:t xml:space="preserve">дической системы химических элементов Д. И. Менделеева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с точки зрения теории строения атома;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сравнивать свойства атомов химических элементов, находящихся в одном периоде или главной подгруппе Периодической системы химических элементов Д. И. Менделеева (зарядов ядер 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атомов, числа электронов на внешнем электронном слое, число заполняемых электронных слоев, радиус атома, электроотрица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тельность, металлические и неметаллические свойства); 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давать характеристику химических элементов по их положению в</w:t>
            </w:r>
            <w:r w:rsidRPr="00AE4D9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Периодической системе химических элементов Д. И. Мен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делеева (химический знак, порядковый номер, период, группа,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подгруппа, относительная атомная масса, строение атома — за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ряд ядра, число протонов и нейтронов в ядре, общее число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электронов, распределение электронов по электронным слоям);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определять тип химической связи по формуле вещества;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31" w:right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приводить примеры веществ с разными типами химической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связи;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38" w:right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характеризовать механизмы образования ковалентной связи 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(обменный), ионной связи, металлической связи;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составлять формулы бинарных соединений по степени окисления;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6" w:right="14"/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находить степень окисления элементов по формуле бинарного соединения.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2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получат возможность научиться: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9" w:right="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устанавливать причинно-следственные связи: состав веще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ства — тип химической связи;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составлять формулы бинарных соединений по валентности;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6" w:right="14"/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находить валентность элементов по формуле бинарного соединения.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Метапредметные</w:t>
            </w:r>
            <w:r w:rsidRPr="00AE4D96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 - научатся</w:t>
            </w:r>
            <w:r w:rsidRPr="00AE4D96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составлять тезисы текста; 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владеть таким видом изложения текста, как описание;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2" w:right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использовать такой вид мысленного (идеального) моделиро</w:t>
            </w:r>
            <w:r w:rsidRPr="00AE4D96"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вания, как знаковое моделирование (на примере составления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схем образования химической связи);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использовать такой вид материального (предметного) моделирования, как физическое моделирование (на примере моделей строения атомов);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определять объекты сравнения и аспект сравнения объектов;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выполнять неполное однолинейное сравнение;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неполное комплексное сравнение; полное однолинейное сравнение.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2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получат возможность научиться: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формулировать гипотезу по решению проблем;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0" w:right="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составлять план выполнения учебной задачи, решения проб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лем творческого и поискового характера, выполнения проекта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совместно с учителем;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" w:right="2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использовать такой вид материального (предметного) моде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лирования, как аналоговое моделирование;</w:t>
            </w:r>
          </w:p>
          <w:p w:rsidR="003C1418" w:rsidRPr="00AE4D96" w:rsidRDefault="003C1418" w:rsidP="00CD2B3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критически относиться к псевдонаучной информации, недобросовестной рекламе в средствах массовой информации;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10" w:firstLine="38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iCs/>
                <w:color w:val="000000"/>
                <w:spacing w:val="6"/>
                <w:sz w:val="24"/>
                <w:szCs w:val="24"/>
                <w:lang w:eastAsia="ru-RU"/>
              </w:rPr>
              <w:t xml:space="preserve">понимать: </w:t>
            </w:r>
            <w:r w:rsidRPr="00AE4D96"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>основные исторические события, свя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занные с развитием химии и общества; достижения в области хи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мии и культурные традиции (в частности, научные традиции)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своей страны; общемировые достижения в области химии; основы здорового образа жизни; правила поведения в чрезвычайных </w:t>
            </w:r>
            <w:r w:rsidRPr="00AE4D9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ситуациях, связанных с воздействием различных веществ; социаль</w:t>
            </w:r>
            <w:r w:rsidRPr="00AE4D9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ную значимость и содержание профессий, связанных с химией; основные права и обязанности гражданина (в том числе учаще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гося), связанные с личностным, профессиональным и жизнен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ным самоопределением;</w:t>
            </w:r>
            <w:r w:rsidRPr="00AE4D96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 испытывать: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чувство гордости за российскую химическую 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науку и уважение к истории ее развития; уважение и принятие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достижений химии в мире; уважение к окружающим (учащимся,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учителям, родителям и др.) — уметь слушать и слышать партне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ра, признавать право каждого на собственное мнение и прини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мать решения с учетом позиций всех участников; самоуважение и эмоционально-положительное отношение к себе;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2" w:right="10" w:firstLine="37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осознавать: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готовность (или неготовность) к самостоятельным поступкам и действиям, принятию ответственности за их </w:t>
            </w:r>
            <w:r w:rsidRPr="00AE4D96">
              <w:rPr>
                <w:rFonts w:ascii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результаты; готовность (или неготовность) открыто выражать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и отстаивать свою позицию и критично относиться к своим по</w:t>
            </w:r>
            <w:r w:rsidRPr="00AE4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ступкам;</w:t>
            </w:r>
          </w:p>
        </w:tc>
      </w:tr>
      <w:tr w:rsidR="003C1418" w:rsidRPr="00670FB7" w:rsidTr="00CD2B38">
        <w:tc>
          <w:tcPr>
            <w:tcW w:w="392" w:type="dxa"/>
          </w:tcPr>
          <w:p w:rsidR="003C1418" w:rsidRPr="00AE4D96" w:rsidRDefault="003C1418" w:rsidP="00CD2B3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3C1418" w:rsidRPr="00AE4D96" w:rsidRDefault="003C1418" w:rsidP="00CD2B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Тема 2. Простые вещества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3C1418" w:rsidRPr="00AE4D96" w:rsidRDefault="003C1418" w:rsidP="00CD2B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36" w:type="dxa"/>
          </w:tcPr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AE4D96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 - научатся</w:t>
            </w:r>
            <w:r w:rsidRPr="00AE4D9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2" w:right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использовать при характеристике веществ понятия: «метал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лы», «пластичность», «теплопроводность», «электропровод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ность», «неметаллы», «аллотропия», «аллотропные видоизмене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ния, или модификации»;</w:t>
            </w:r>
          </w:p>
          <w:p w:rsidR="003C1418" w:rsidRPr="00AE4D96" w:rsidRDefault="003C1418" w:rsidP="00CD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описывать положение элементов-металлов и элементов-неметаллов в Периодической системе химических элементов Д. И. Менделеева;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5" w:right="4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классифицировать простые вещества на металлы и неметал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лы, элементы;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2" w:right="5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определять принадлежность неорганических веществ к одно</w:t>
            </w:r>
            <w:r w:rsidRPr="00AE4D9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му из изученных классов — металлы и неметаллы;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2" w:right="4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доказывать относительность деления простых веществ на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металлы и неметаллы;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характеризовать общие физические свойства металлов;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устанавливать причинно-следственные связи между строе</w:t>
            </w:r>
            <w:r w:rsidRPr="00AE4D9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нием атома и химической связью в простых веществах — металлах и неметаллах;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объяснять многообразие простых веществ таким фактором, как аллотропия;</w:t>
            </w:r>
            <w:r w:rsidRPr="00AE4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описывать свойства веществ (на примерах простых веществ —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металлов и неметаллов);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6" w:right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соблюдать правила техники безопасности при проведении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наблюдений и лабораторных опытов;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9" w:righ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использовать при решении расчетных задач понятия: «коли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чество вещества», «моль», «постоянная Авогадро», «молярная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масса», «молярный объем газов», «нормальные условия»;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7" w:right="5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проводить расчеты с использованием понятий: «количество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вещества», «молярная масса», «молярный объем газов», «постоянная Авогадро».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2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получат возможность научиться:</w:t>
            </w:r>
          </w:p>
          <w:p w:rsidR="003C1418" w:rsidRPr="00AE4D96" w:rsidRDefault="003C1418" w:rsidP="00CD2B3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9" w:right="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устанавливать причинно-следственные связи: состав веще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ства — тип химической связи;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составлять формулы бинарных соединений по валентности;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6" w:right="14"/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находить валентность элементов по формуле бинарного соединения.</w:t>
            </w:r>
          </w:p>
          <w:p w:rsidR="003C1418" w:rsidRPr="00AE4D96" w:rsidRDefault="003C1418" w:rsidP="00CD2B3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Метапредметные</w:t>
            </w:r>
            <w:r w:rsidRPr="00AE4D96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 - научатся</w:t>
            </w:r>
            <w:r w:rsidRPr="00AE4D96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составлять конспект  текста;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самостоятельно использовать непосредственное наблюдение; </w:t>
            </w:r>
            <w:r w:rsidRPr="00AE4D96">
              <w:rPr>
                <w:rFonts w:ascii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самостоятельно оформлять отчет, включающий описание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наблюдения, его результатов, выводов;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выполнять полное комплексное сравнение; 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выполнять сравнение по аналогии.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2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получат возможность научиться:</w:t>
            </w:r>
          </w:p>
          <w:p w:rsidR="003C1418" w:rsidRPr="00AE4D96" w:rsidRDefault="003C1418" w:rsidP="00CD2B3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критически относиться к псевдонаучной информации, недобросовестной рекламе в средствах массовой информации;</w:t>
            </w:r>
          </w:p>
          <w:p w:rsidR="003C1418" w:rsidRPr="00AE4D96" w:rsidRDefault="003C1418" w:rsidP="00CD2B3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создавать модели и схемы для решения учебных и познавательных задач; 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10" w:firstLine="38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iCs/>
                <w:color w:val="000000"/>
                <w:spacing w:val="6"/>
                <w:sz w:val="24"/>
                <w:szCs w:val="24"/>
                <w:lang w:eastAsia="ru-RU"/>
              </w:rPr>
              <w:t xml:space="preserve">понимать: </w:t>
            </w:r>
            <w:r w:rsidRPr="00AE4D96"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>основные исторические события, свя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занные с развитием химии и общества; достижения в области хи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мии и культурные традиции (в частности, научные традиции)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своей страны; общемировые достижения в области химии; основы здорового образа жизни; правила поведения в чрезвычайных </w:t>
            </w:r>
            <w:r w:rsidRPr="00AE4D9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ситуациях, связанных с воздействием различных веществ; социаль</w:t>
            </w:r>
            <w:r w:rsidRPr="00AE4D9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ную значимость и содержание профессий, связанных с химией; основные права и обязанности гражданина (в том числе учаще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гося), связанные с личностным, профессиональным и жизнен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ным самоопределением;</w:t>
            </w:r>
            <w:r w:rsidRPr="00AE4D96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 испытывать: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чувство гордости за российскую химическую 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науку и уважение к истории ее развития; уважение и принятие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достижений химии в мире; уважение к окружающим (учащимся,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учителям, родителям и др.) — уметь слушать и слышать партне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ра, признавать право каждого на собственное мнение и прини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мать решения с учетом позиций всех участников; самоуважение и эмоционально-положительное отношение к себе;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2" w:right="10" w:firstLine="37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осознавать: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готовность (или неготовность) к самостоятельным поступкам и действиям, принятию ответственности за их </w:t>
            </w:r>
            <w:r w:rsidRPr="00AE4D96">
              <w:rPr>
                <w:rFonts w:ascii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результаты; готовность (или неготовность) открыто выражать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и отстаивать свою позицию и критично относиться к своим по</w:t>
            </w:r>
            <w:r w:rsidRPr="00AE4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ступкам;</w:t>
            </w:r>
          </w:p>
        </w:tc>
      </w:tr>
      <w:tr w:rsidR="003C1418" w:rsidRPr="00670FB7" w:rsidTr="00CD2B38">
        <w:tc>
          <w:tcPr>
            <w:tcW w:w="392" w:type="dxa"/>
          </w:tcPr>
          <w:p w:rsidR="003C1418" w:rsidRPr="00AE4D96" w:rsidRDefault="003C1418" w:rsidP="00CD2B3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3C1418" w:rsidRPr="00AE4D96" w:rsidRDefault="003C1418" w:rsidP="00CD2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 3. Соединения химических элементов </w:t>
            </w:r>
          </w:p>
        </w:tc>
        <w:tc>
          <w:tcPr>
            <w:tcW w:w="719" w:type="dxa"/>
          </w:tcPr>
          <w:p w:rsidR="003C1418" w:rsidRPr="00AE4D96" w:rsidRDefault="003C1418" w:rsidP="00CD2B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36" w:type="dxa"/>
          </w:tcPr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AE4D96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 - научатся</w:t>
            </w:r>
            <w:r w:rsidRPr="00AE4D9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0" w:right="5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использовать при характеристике веществ понятия: «степень окисления», «валентность», «оксиды», «основания», «щелочи»,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«качественная реакция», «индикатор», «кислоты», «кислородсо</w:t>
            </w:r>
            <w:r w:rsidRPr="00AE4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держащие кислоты», «бескислородные кислоты», «кислотная среда», «щелочная среда», «нейтральная среда», «шкала рН», «соли»,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«аморфные вещества», «кристаллические вещества», «кристал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лическая решетка», «ионная кристаллическая решетка», «атомная кристаллическая решетка», «молекулярная кристаллическая решетка», «металлическая кристаллическая решетка», «смеси»;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5" w:right="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классифицировать сложные неорганические вещества по со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ставу на оксиды, основания, кислоты и соли; основания, кислоты и соли по растворимости в воде; кислоты по основности и содер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жанию кислорода;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7" w:right="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определять принадлежность неорганических веществ к одно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му из изученных классов (оксиды, летучие водородные соедине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ния, основания, кислоты, соли) по формуле;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описывать свойства отдельных представителей оксидов (на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примере воды, углекислого газа, негашеной извести), летучих водородных соединений (на примере хлороводорода и аммиака),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оснований (на примере гидроксидов натрия, калия и кальция),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кислот (на примере серной кислоты) и солей (на примере хлори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да натрия, карбоната кальция, фосфата кальция);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34" w:right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определять валентность и степень окисления элементов в ве</w:t>
            </w:r>
            <w:r w:rsidRPr="00AE4D9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ществах;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составлять формулы оксидов, оснований, кислот и солей по валентностям и степеням окисления элементов, а также зарядам </w:t>
            </w:r>
            <w:r w:rsidRPr="00AE4D96"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ионов, указанным в таблице растворимости кислот, оснований </w:t>
            </w:r>
            <w:r w:rsidRPr="00AE4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солей;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составлять названия оксидов, оснований, кислот и солей;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9" w:right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сравнивать валентность и степень окисления; оксиды, осно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вания, кислоты и соли по составу;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7" w:righ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использовать таблицу растворимости для определения рас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творимости веществ;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9" w:righ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устанавливать генетическую связь между оксидом и гидроксидом и наоборот; причинно-следственные связи между строе</w:t>
            </w:r>
            <w:r w:rsidRPr="00AE4D9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нием атома, химической связью и типом кристаллической решет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ки химических соединений;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4" w:right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характеризовать атомные, молекулярные, ионные металлические кристаллические решетки; среду раствора с помощью шкалы рН;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2" w:right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приводить примеры веществ с разными типами кристалли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ческой решетки;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4" w:right="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проводить наблюдения за свойствами веществ и явлениями,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происходящими с веществами;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2" w:right="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соблюдать правила техники безопасности при проведении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наблюдений и опытов;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исследовать среду раствора с помощью индикаторов;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2" w:righ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экспериментально различать кислоты и щелочи, пользуясь индикаторами;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использовать при решении расчетных задач понятия «массо</w:t>
            </w:r>
            <w:r w:rsidRPr="00AE4D9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вая доля элемента в веществе», «массовая доля растворенного ве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щества», «объемная доля газообразного вещества»;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22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проводить расчеты с использованием понятий «массовая до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ля элемента в веществе», «массовая доля растворенного вещества», «объемная доля газообразного вещества».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2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получат возможность научиться:</w:t>
            </w:r>
          </w:p>
          <w:p w:rsidR="003C1418" w:rsidRPr="00AE4D96" w:rsidRDefault="003C1418" w:rsidP="00CD2B38">
            <w:pPr>
              <w:numPr>
                <w:ilvl w:val="0"/>
                <w:numId w:val="3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84" w:hanging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Метапредметные - научатся: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4" w:right="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составлять на основе текста таблицы, в том числе с примене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нием средств ИКТ;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0" w:right="2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под руководством учителя проводить опосредованное на</w:t>
            </w:r>
            <w:r w:rsidRPr="00AE4D9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блюдение;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43" w:righ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под руководством учителя оформлять отчет, включающий описание эксперимента, его результатов, выводов;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осуществлять индуктивное обобщение (от единичного достоверного к общему вероятностному), т. е. определять общие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существенные признаки двух и более объектов и фиксировать их в форме понятия или суждения;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осуществлять дедуктивное обобщение (подведение единич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ного достоверного под общее достоверное), т. е. актуализировать понятие или суждение, и отождествлять с ним соответствующие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существенные признаки одного или более объектов;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34" w:right="19"/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знать и использовать различные формы представления клас</w:t>
            </w:r>
            <w:r w:rsidRPr="00AE4D96"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>сификации.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2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получат возможность научиться:</w:t>
            </w:r>
          </w:p>
          <w:p w:rsidR="003C1418" w:rsidRPr="00AE4D96" w:rsidRDefault="003C1418" w:rsidP="00CD2B38">
            <w:pPr>
              <w:numPr>
                <w:ilvl w:val="0"/>
                <w:numId w:val="3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84" w:hanging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создавать модели и схемы для решения учебных и познавательных задач; </w:t>
            </w:r>
          </w:p>
          <w:p w:rsidR="003C1418" w:rsidRPr="00AE4D96" w:rsidRDefault="003C1418" w:rsidP="00CD2B38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84" w:right="22" w:hanging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критически относиться к псевдонаучной информации, недобросовестной рекламе в средствах массовой информации;</w:t>
            </w:r>
          </w:p>
          <w:p w:rsidR="003C1418" w:rsidRPr="00AE4D96" w:rsidRDefault="003C1418" w:rsidP="00CD2B38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84" w:right="22" w:hanging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приобретенные ключевые компетенции при выполнении проектов и учебно-исследовательских задач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10" w:firstLine="38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iCs/>
                <w:color w:val="000000"/>
                <w:spacing w:val="6"/>
                <w:sz w:val="24"/>
                <w:szCs w:val="24"/>
                <w:lang w:eastAsia="ru-RU"/>
              </w:rPr>
              <w:t xml:space="preserve">понимать: </w:t>
            </w:r>
            <w:r w:rsidRPr="00AE4D96"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>основные исторические события, свя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занные с развитием химии и общества; достижения в области хи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мии и культурные традиции (в частности, научные традиции)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своей страны; общемировые достижения в области химии; основы здорового образа жизни; правила поведения в чрезвычайных </w:t>
            </w:r>
            <w:r w:rsidRPr="00AE4D9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ситуациях, связанных с воздействием различных веществ; социаль</w:t>
            </w:r>
            <w:r w:rsidRPr="00AE4D9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ную значимость и содержание профессий, связанных с химией; основные права и обязанности гражданина (в том числе учаще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гося), связанные с личностным, профессиональным и жизнен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ным самоопределением;</w:t>
            </w:r>
            <w:r w:rsidRPr="00AE4D96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 испытывать: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чувство гордости за российскую химическую 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науку и уважение к истории ее развития; уважение и принятие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достижений химии в мире; уважение к окружающим (учащимся,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учителям, родителям и др.) — уметь слушать и слышать партне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ра, признавать право каждого на собственное мнение и прини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мать решения с учетом позиций всех участников; самоуважение и эмоционально-положительное отношение к себе;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2" w:right="10" w:firstLine="37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осознавать: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готовность (или неготовность) к самостоятельным поступкам и действиям, принятию ответственности за их </w:t>
            </w:r>
            <w:r w:rsidRPr="00AE4D96">
              <w:rPr>
                <w:rFonts w:ascii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результаты; готовность (или неготовность) открыто выражать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и отстаивать свою позицию и критично относиться к своим по</w:t>
            </w:r>
            <w:r w:rsidRPr="00AE4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ступкам;</w:t>
            </w:r>
          </w:p>
        </w:tc>
      </w:tr>
      <w:tr w:rsidR="003C1418" w:rsidRPr="00670FB7" w:rsidTr="00CD2B38">
        <w:tc>
          <w:tcPr>
            <w:tcW w:w="392" w:type="dxa"/>
          </w:tcPr>
          <w:p w:rsidR="003C1418" w:rsidRPr="00AE4D96" w:rsidRDefault="003C1418" w:rsidP="00CD2B3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Тема 4. Изменения, происходящие </w:t>
            </w:r>
            <w:r w:rsidRPr="00AE4D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с веществами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6" w:type="dxa"/>
          </w:tcPr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Предметные</w:t>
            </w:r>
            <w:r w:rsidRPr="00AE4D96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 - научатся</w:t>
            </w:r>
            <w:r w:rsidRPr="00AE4D96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использовать при характеристике веществ понятия: «дистилляция», «перегонка», «кристаллизация», «выпаривание», «фильтрование», «возгонка, или сублимация», «отстаивание», «цент</w:t>
            </w:r>
            <w:r w:rsidRPr="00AE4D96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lang w:eastAsia="ru-RU"/>
              </w:rPr>
              <w:t>рифугирование», «химическая реакция», «химическое уравне</w:t>
            </w:r>
            <w:r w:rsidRPr="00AE4D96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ние», «реакции соединения», «реакции разложения», «реакции </w:t>
            </w: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обмена», «реакции замещения», «реакции нейтрализации», «эк</w:t>
            </w:r>
            <w:r w:rsidRPr="00AE4D96">
              <w:rPr>
                <w:rFonts w:ascii="Times New Roman" w:hAnsi="Times New Roman"/>
                <w:bCs/>
                <w:color w:val="000000"/>
                <w:spacing w:val="6"/>
                <w:sz w:val="24"/>
                <w:szCs w:val="24"/>
                <w:lang w:eastAsia="ru-RU"/>
              </w:rPr>
              <w:t>зотермические реакции», «эндотермические реакции», «реак</w:t>
            </w:r>
            <w:r w:rsidRPr="00AE4D96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ции горения», «катализаторы», «ферменты», «обратимые реак</w:t>
            </w: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ции», «необратимые реакции», «каталитические реакции», «некаталитические реакции», «ряд активности металлов», «гид</w:t>
            </w:r>
            <w:r w:rsidRPr="00AE4D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ролиз»;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5" w:right="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устанавливать причинно-следственные связи между физиче</w:t>
            </w:r>
            <w:r w:rsidRPr="00AE4D96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lang w:eastAsia="ru-RU"/>
              </w:rPr>
              <w:t>скими свойствами веществ и способом разделения смесей;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5" w:righ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5"/>
                <w:sz w:val="24"/>
                <w:szCs w:val="24"/>
                <w:lang w:eastAsia="ru-RU"/>
              </w:rPr>
              <w:t xml:space="preserve">объяснять закон сохранения массы веществ с точки зрения </w:t>
            </w:r>
            <w:r w:rsidRPr="00AE4D96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lang w:eastAsia="ru-RU"/>
              </w:rPr>
              <w:t>атомно-молекулярного учения;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5" w:right="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составлять уравнения химических реакций на основе закона сохранения массы веществ;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 xml:space="preserve">описывать реакции с помощью естественного (русского или </w:t>
            </w:r>
            <w:r w:rsidRPr="00AE4D96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lang w:eastAsia="ru-RU"/>
              </w:rPr>
              <w:t>родного) языка и языка химии;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4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lang w:eastAsia="ru-RU"/>
              </w:rPr>
              <w:t xml:space="preserve">классифицировать химические реакции по числу и составу </w:t>
            </w:r>
            <w:r w:rsidRPr="00AE4D96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исходных веществ и продуктов реакции; тепловому эффекту; на</w:t>
            </w:r>
            <w:r w:rsidRPr="00AE4D96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lang w:eastAsia="ru-RU"/>
              </w:rPr>
              <w:t>правлению протекания реакции; участию катализатора;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36" w:right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lang w:eastAsia="ru-RU"/>
              </w:rPr>
              <w:t>использовать таблицу растворимости для определения возможности протекания реакций обмена; электрохимический ряд напряжений (активности) металлов для определения возможно</w:t>
            </w: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сти протекания реакций между металлами и водными раствора</w:t>
            </w:r>
            <w:r w:rsidRPr="00AE4D96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ми кислот и солей;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34" w:right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наблюдать и описывать признаки и условия течения химиче</w:t>
            </w: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 xml:space="preserve">ских реакций, делать выводы на основании анализа наблюдений </w:t>
            </w:r>
            <w:r w:rsidRPr="00AE4D96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lang w:eastAsia="ru-RU"/>
              </w:rPr>
              <w:t>за экспериментом;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19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 xml:space="preserve">проводить расчеты по химическим уравнениям на нахождение количества, массы или объема продукта реакции по количеству, массе или объему исходного вещества; с использованием </w:t>
            </w:r>
            <w:r w:rsidRPr="00AE4D96">
              <w:rPr>
                <w:rFonts w:ascii="Times New Roman" w:hAnsi="Times New Roman"/>
                <w:bCs/>
                <w:color w:val="000000"/>
                <w:spacing w:val="5"/>
                <w:sz w:val="24"/>
                <w:szCs w:val="24"/>
                <w:lang w:eastAsia="ru-RU"/>
              </w:rPr>
              <w:t xml:space="preserve">понятия «доля», когда исходное вещество дано в виде раствора </w:t>
            </w:r>
            <w:r w:rsidRPr="00AE4D96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lang w:eastAsia="ru-RU"/>
              </w:rPr>
              <w:t>с заданной массовой долей растворенного вещества или содер</w:t>
            </w: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жит определенную долю примесей.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2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получат возможность научиться:</w:t>
            </w:r>
          </w:p>
          <w:p w:rsidR="003C1418" w:rsidRPr="00AE4D96" w:rsidRDefault="003C1418" w:rsidP="00CD2B38">
            <w:pPr>
              <w:widowControl w:val="0"/>
              <w:numPr>
                <w:ilvl w:val="0"/>
                <w:numId w:val="3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84" w:hanging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выдвигать и проверять экспериментально гипотезы о результатах воздействия различных факторов на изменение скорости химической реакции;</w:t>
            </w:r>
          </w:p>
          <w:p w:rsidR="003C1418" w:rsidRPr="00AE4D96" w:rsidRDefault="003C1418" w:rsidP="00CD2B38">
            <w:pPr>
              <w:numPr>
                <w:ilvl w:val="0"/>
                <w:numId w:val="3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84" w:hanging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AE4D96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 - научатся</w:t>
            </w:r>
            <w:r w:rsidRPr="00AE4D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9" w:right="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составлять на основе текста схемы, в том числе с применением средств ИКТ;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4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использовать такой вид мысленного (идеального) моделиро</w:t>
            </w:r>
            <w:r w:rsidRPr="00AE4D96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lang w:eastAsia="ru-RU"/>
              </w:rPr>
              <w:t>вания, как знаковое моделирование (на примере уравнений хи</w:t>
            </w: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мических реакций);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различать объем и содержание понятий;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различать родовое и видовое понятия;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осуществлять родовидовое определение понятий.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2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получат возможность научиться: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9" w:right="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составлять на основе текста схемы с применением средств ИКТ;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9" w:right="43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самостоятельно оформлять отчет, включающий описание экс</w:t>
            </w:r>
            <w:r w:rsidRPr="00AE4D96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перимента, его результатов, выводов;</w:t>
            </w:r>
          </w:p>
          <w:p w:rsidR="003C1418" w:rsidRPr="00AE4D96" w:rsidRDefault="003C1418" w:rsidP="00CD2B38">
            <w:pPr>
              <w:numPr>
                <w:ilvl w:val="0"/>
                <w:numId w:val="3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84" w:hanging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приобретенные знания для экологически грамотного поведения в окружающей среде;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10" w:firstLine="38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iCs/>
                <w:color w:val="000000"/>
                <w:spacing w:val="6"/>
                <w:sz w:val="24"/>
                <w:szCs w:val="24"/>
                <w:lang w:eastAsia="ru-RU"/>
              </w:rPr>
              <w:t xml:space="preserve">понимать: </w:t>
            </w:r>
            <w:r w:rsidRPr="00AE4D96"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>основные исторические события, свя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занные с развитием химии и общества; достижения в области хи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мии и культурные традиции (в частности, научные традиции)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своей страны; общемировые достижения в области химии; основы здорового образа жизни; правила поведения в чрезвычайных </w:t>
            </w:r>
            <w:r w:rsidRPr="00AE4D9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ситуациях, связанных с воздействием различных веществ; социаль</w:t>
            </w:r>
            <w:r w:rsidRPr="00AE4D9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ную значимость и содержание профессий, связанных с химией; основные права и обязанности гражданина (в том числе учаще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гося), связанные с личностным, профессиональным и жизнен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ным самоопределением;</w:t>
            </w:r>
            <w:r w:rsidRPr="00AE4D96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 испытывать: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чувство гордости за российскую химическую 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науку и уважение к истории ее развития; уважение и принятие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достижений химии в мире; уважение к окружающим (учащимся,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учителям, родителям и др.) — уметь слушать и слышать партне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ра, признавать право каждого на собственное мнение и прини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мать решения с учетом позиций всех участников; самоуважение и эмоционально-положительное отношение к себе;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2" w:right="10" w:firstLine="37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осознавать: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готовность (или неготовность) к самостоятельным поступкам и действиям, принятию ответственности за их </w:t>
            </w:r>
            <w:r w:rsidRPr="00AE4D96">
              <w:rPr>
                <w:rFonts w:ascii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результаты; готовность (или неготовность) открыто выражать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и отстаивать свою позицию и критично относиться к своим по</w:t>
            </w:r>
            <w:r w:rsidRPr="00AE4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ступкам;</w:t>
            </w:r>
          </w:p>
        </w:tc>
      </w:tr>
      <w:tr w:rsidR="003C1418" w:rsidRPr="00670FB7" w:rsidTr="00CD2B38">
        <w:trPr>
          <w:trHeight w:val="31680"/>
        </w:trPr>
        <w:tc>
          <w:tcPr>
            <w:tcW w:w="392" w:type="dxa"/>
          </w:tcPr>
          <w:p w:rsidR="003C1418" w:rsidRPr="00AE4D96" w:rsidRDefault="003C1418" w:rsidP="00CD2B3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C1418" w:rsidRPr="00AE4D96" w:rsidRDefault="003C1418" w:rsidP="00CD2B3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C1418" w:rsidRPr="00AE4D96" w:rsidRDefault="003C1418" w:rsidP="00CD2B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Тема 5. </w:t>
            </w:r>
            <w:r w:rsidRPr="00AE4D96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Растворение. Растворы. Свойства растворов электролитов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-100" w:right="-172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 xml:space="preserve">Свойства растворов </w:t>
            </w:r>
            <w:r w:rsidRPr="00AE4D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электролитов </w:t>
            </w:r>
          </w:p>
          <w:p w:rsidR="003C1418" w:rsidRPr="007729D8" w:rsidRDefault="003C1418" w:rsidP="00CD2B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Окислительно-восстановительные реакции</w:t>
            </w:r>
          </w:p>
        </w:tc>
        <w:tc>
          <w:tcPr>
            <w:tcW w:w="719" w:type="dxa"/>
          </w:tcPr>
          <w:p w:rsidR="003C1418" w:rsidRPr="00AE4D96" w:rsidRDefault="003C1418" w:rsidP="00CD2B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AE4D9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36" w:type="dxa"/>
          </w:tcPr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AE4D96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 - научатся</w:t>
            </w:r>
            <w:r w:rsidRPr="00AE4D9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обращаться с лабораторным оборудованием и нагреватель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ными приборами в соответствии с правилами техники безопас</w:t>
            </w:r>
            <w:r w:rsidRPr="00AE4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ности;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6" w:right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выполнять простейшие приемы работы с лабораторным обо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рудованием: лабораторным штативом; спиртовкой;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наблюдать за свойствами веществ и явлениями, происходящими с веществами;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31" w:righ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описывать химический эксперимент с помощью естествен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ного (русского или родного) языка и языка химии;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делать выводы по результатам проведенного эксперимента;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4" w:right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готовить растворы с определенной массовой долей растворенного вещества;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6" w:right="10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приготовить раствор и рассчитать массовую долю растворен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ного в нем вещества.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2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получат возможность научиться: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9" w:right="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устанавливать причинно-следственные связи: состав веще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ства — тип химической связи;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составлять формулы бинарных соединений по валентности;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6" w:right="14"/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находить валентность элементов по формуле бинарного соединения.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AE4D96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 - научатся</w:t>
            </w:r>
            <w:r w:rsidRPr="00AE4D9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самостоятельно использовать опосредованное наблюдение.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2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получат возможность научиться:</w:t>
            </w:r>
          </w:p>
          <w:p w:rsidR="003C1418" w:rsidRPr="00AE4D96" w:rsidRDefault="003C1418" w:rsidP="00CD2B38">
            <w:pPr>
              <w:numPr>
                <w:ilvl w:val="0"/>
                <w:numId w:val="3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84" w:hanging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создавать модели и схемы для решения учебных и познавательных задач; 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10" w:firstLine="38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iCs/>
                <w:color w:val="000000"/>
                <w:spacing w:val="6"/>
                <w:sz w:val="24"/>
                <w:szCs w:val="24"/>
                <w:lang w:eastAsia="ru-RU"/>
              </w:rPr>
              <w:t xml:space="preserve">понимать: </w:t>
            </w:r>
            <w:r w:rsidRPr="00AE4D96"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>основные исторические события, свя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занные с развитием химии и общества; достижения в области хи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мии и культурные традиции (в частности, научные традиции)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своей страны; общемировые достижения в области химии; основы здорового образа жизни; правила поведения в чрезвычайных </w:t>
            </w:r>
            <w:r w:rsidRPr="00AE4D9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ситуациях, связанных с воздействием различных веществ; социаль</w:t>
            </w:r>
            <w:r w:rsidRPr="00AE4D9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ную значимость и содержание профессий, связанных с химией; основные права и обязанности гражданина (в том числе учаще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гося), связанные с личностным, профессиональным и жизнен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ным самоопределением;</w:t>
            </w:r>
            <w:r w:rsidRPr="00AE4D96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 испытывать: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чувство гордости за российскую химическую 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науку и уважение к истории ее развития; уважение и принятие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достижений химии в мире; уважение к окружающим (учащимся,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учителям, родителям и др.) — уметь слушать и слышать партне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ра, признавать право каждого на собственное мнение и прини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мать решения с учетом позиций всех участников; самоуважение и эмоционально-положительное отношение к себе;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2" w:right="10" w:firstLine="37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осознавать: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готовность (или неготовность) к самостоятельным поступкам и действиям, принятию ответственности за их </w:t>
            </w:r>
            <w:r w:rsidRPr="00AE4D96">
              <w:rPr>
                <w:rFonts w:ascii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результаты; готовность (или неготовность) открыто выражать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и отстаивать свою позицию и критично относиться к своим по</w:t>
            </w:r>
            <w:r w:rsidRPr="00AE4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ступкам;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Предметные</w:t>
            </w:r>
            <w:r w:rsidRPr="00AE4D96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 - научатся</w:t>
            </w:r>
            <w:r w:rsidRPr="00AE4D96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4" w:righ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использовать при характеристике превращений веществ по</w:t>
            </w:r>
            <w:r w:rsidRPr="00AE4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нятия: «раствор», «электролитическая диссоциация», «электроли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ты», «неэлектролиты», «степень диссоциации», «сильные элект</w:t>
            </w:r>
            <w:r w:rsidRPr="00AE4D9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ролиты», «слабые электролиты», «катионы», «анионы», «кислоты»,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«основания», «соли», «ионные реакции», «несолеобразующие </w:t>
            </w:r>
            <w:r w:rsidRPr="00AE4D9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оксиды», «солеобразующие оксиды», «основные оксиды», «кис</w:t>
            </w:r>
            <w:r w:rsidRPr="00AE4D9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лотные оксиды», «средние соли», «кислые соли», «основные </w:t>
            </w:r>
            <w:r w:rsidRPr="00AE4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соли», «генетический ряд», «окислительно-восстановительные реакции», «окислитель», «восстановитель», «окисление», «восста</w:t>
            </w:r>
            <w:r w:rsidRPr="00AE4D9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новление»;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описывать растворение как физико-химический процесс;</w:t>
            </w:r>
          </w:p>
          <w:p w:rsidR="003C1418" w:rsidRPr="00AE4D96" w:rsidRDefault="003C1418" w:rsidP="00CD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иллюстрировать примерами основные положения теории элек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тролитической диссоциации; генетическую взаимосвязь между </w:t>
            </w:r>
            <w:r w:rsidRPr="00AE4D9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веществами (простое вещество — оксид — гидроксид — соль);</w:t>
            </w:r>
          </w:p>
          <w:p w:rsidR="003C1418" w:rsidRPr="00AE4D96" w:rsidRDefault="003C1418" w:rsidP="00CD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характеризовать общие химические свойства кислотных и основных оксидов, кислот, оснований и солей с позиций теории электролитической диссоциации; сущность электролитической диссоциации веществ с ковалентной полярной и ионной химической связью; сущность окислительно-восстановительных реакций;</w:t>
            </w:r>
          </w:p>
          <w:p w:rsidR="003C1418" w:rsidRPr="00AE4D96" w:rsidRDefault="003C1418" w:rsidP="00CD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приводить примеры реакций, подтверждающих химические свойства кислотных и основных оксидов, кислот, оснований и солей; существование взаимосвязи между основными классами неорганических веществ;</w:t>
            </w:r>
          </w:p>
          <w:p w:rsidR="003C1418" w:rsidRPr="00AE4D96" w:rsidRDefault="003C1418" w:rsidP="00CD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классифицировать химические реакции</w:t>
            </w:r>
            <w:r w:rsidRPr="00AE4D9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по «изменению степе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ней окисления элементов, образующих реагирующие вещества»;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составлять уравнения электролитической диссоциации кислот, оснований и солей; молекулярные, полные и сокращенные ионные уравнения реакций с участием электролитов; уравнения </w:t>
            </w:r>
            <w:r w:rsidRPr="00AE4D9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окислительно-восстановительных реакций, используя метод элек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тронного баланса; уравнения реакций, соответствующих после</w:t>
            </w:r>
            <w:r w:rsidRPr="00AE4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довательности («цепочке») превращений неорганических веществ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различных классов;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2" w:right="4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определять окислитель и восстановитель, окисление и восстановление в окислительно-восстановительных реакциях;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7" w:right="4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устанавливать причинно-следственные связи: класс вещест</w:t>
            </w:r>
            <w:r w:rsidRPr="00AE4D9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ва — химические свойства вещества;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5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наблюдать и описывать реакции между электролитами с помо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щью естественного (русского или родного) языка и языка химии;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53" w:right="7"/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проводить опыты, подтверждающие химические свойства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основных классов неорганических веществ.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2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получат возможность научиться:</w:t>
            </w:r>
          </w:p>
          <w:p w:rsidR="003C1418" w:rsidRPr="00AE4D96" w:rsidRDefault="003C1418" w:rsidP="00CD2B38">
            <w:pPr>
              <w:numPr>
                <w:ilvl w:val="0"/>
                <w:numId w:val="3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84" w:hanging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составлять молекулярные и полные ионные уравнения по сокращенным ионным уравнениям;</w:t>
            </w:r>
          </w:p>
          <w:p w:rsidR="003C1418" w:rsidRPr="00AE4D96" w:rsidRDefault="003C1418" w:rsidP="00CD2B38">
            <w:pPr>
              <w:numPr>
                <w:ilvl w:val="0"/>
                <w:numId w:val="3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84" w:hanging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      </w:r>
          </w:p>
          <w:p w:rsidR="003C1418" w:rsidRPr="00AE4D96" w:rsidRDefault="003C1418" w:rsidP="00CD2B38">
            <w:pPr>
              <w:numPr>
                <w:ilvl w:val="0"/>
                <w:numId w:val="3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84" w:hanging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составлять уравнения реакций, соответствующих последовательности превращений неорганических веществ различных классов;</w:t>
            </w:r>
          </w:p>
          <w:p w:rsidR="003C1418" w:rsidRPr="00AE4D96" w:rsidRDefault="003C1418" w:rsidP="00CD2B38">
            <w:pPr>
              <w:widowControl w:val="0"/>
              <w:numPr>
                <w:ilvl w:val="0"/>
                <w:numId w:val="3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84" w:hanging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выдвигать и проверять экспериментально гипотезы о результатах воздействия различных факторов на изменение скорости химической реакции;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Метапредметные</w:t>
            </w:r>
            <w:r w:rsidRPr="00AE4D96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 - научатся</w:t>
            </w:r>
            <w:r w:rsidRPr="00AE4D96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делать пометки, выписки, цитирование текста;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составлять доклад;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составлять на основе текста графики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владеть таким видом изложения текста, как рассуждение;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36" w:right="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использовать такой вид мысленного (идеального) моделиро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вания, как знаковое моделирование (на примере уравнений </w:t>
            </w:r>
            <w:r w:rsidRPr="00AE4D96">
              <w:rPr>
                <w:rFonts w:ascii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реакций диссоциации, ионных уравнений реакций, полуреак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ций окисления-восстановления);</w:t>
            </w:r>
          </w:p>
          <w:p w:rsidR="003C1418" w:rsidRPr="00AE4D96" w:rsidRDefault="003C1418" w:rsidP="00CD2B38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различать компоненты доказательства (тезис, аргументы и форму доказательства);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осуществлять прямое индуктивное доказательство.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2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получат возможность научиться: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составлять на основе текста графики с примене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нием средств ИКТ;</w:t>
            </w:r>
          </w:p>
          <w:p w:rsidR="003C1418" w:rsidRPr="00AE4D96" w:rsidRDefault="003C1418" w:rsidP="00CD2B38">
            <w:pPr>
              <w:numPr>
                <w:ilvl w:val="0"/>
                <w:numId w:val="3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84" w:hanging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приобретенные знания для экологически грамотного поведения в окружающей среде;</w:t>
            </w:r>
          </w:p>
          <w:p w:rsidR="003C1418" w:rsidRPr="00AE4D96" w:rsidRDefault="003C1418" w:rsidP="00CD2B38">
            <w:pPr>
              <w:numPr>
                <w:ilvl w:val="0"/>
                <w:numId w:val="3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84" w:hanging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критически относиться к псевдонаучной информации, недобросовестной рекламе в средствах массовой информации;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10" w:firstLine="38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iCs/>
                <w:color w:val="000000"/>
                <w:spacing w:val="6"/>
                <w:sz w:val="24"/>
                <w:szCs w:val="24"/>
                <w:lang w:eastAsia="ru-RU"/>
              </w:rPr>
              <w:t xml:space="preserve">понимать: </w:t>
            </w:r>
            <w:r w:rsidRPr="00AE4D96"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>основные исторические события, свя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занные с развитием химии и общества; достижения в области хи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мии и культурные традиции (в частности, научные традиции)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своей страны; общемировые достижения в области химии; основы здорового образа жизни; правила поведения в чрезвычайных </w:t>
            </w:r>
            <w:r w:rsidRPr="00AE4D9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ситуациях, связанных с воздействием различных веществ; социаль</w:t>
            </w:r>
            <w:r w:rsidRPr="00AE4D9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ную значимость и содержание профессий, связанных с химией; основные права и обязанности гражданина (в том числе учаще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гося), связанные с личностным, профессиональным и жизнен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ным самоопределением;</w:t>
            </w:r>
            <w:r w:rsidRPr="00AE4D96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 испытывать: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чувство гордости за российскую химическую 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науку и уважение к истории ее развития; уважение и принятие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достижений химии в мире; уважение к окружающим (учащимся,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учителям, родителям и др.) — уметь слушать и слышать партне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ра, признавать право каждого на собственное мнение и прини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мать решения с учетом позиций всех участников; самоуважение и эмоционально-положительное отношение к себе;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2" w:right="10" w:firstLine="37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осознавать: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готовность (или неготовность) к самостоятельным поступкам и действиям, принятию ответственности за их </w:t>
            </w:r>
            <w:r w:rsidRPr="00AE4D96">
              <w:rPr>
                <w:rFonts w:ascii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результаты; готовность (или неготовность) открыто выражать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и отстаивать свою позицию и критично относиться к своим по</w:t>
            </w:r>
            <w:r w:rsidRPr="00AE4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ступкам;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AE4D96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 - научатся</w:t>
            </w:r>
            <w:r w:rsidRPr="00AE4D9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9" w:right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обращаться с лабораторным оборудованием и нагревательными приборами в соответствии с правилами техники безопас</w:t>
            </w:r>
            <w:r w:rsidRPr="00AE4D9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ности;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2" w:right="7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выполнять простейшие приемы обращения с лабораторным оборудованием: лабораторным штативом, спиртовкой;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2" w:right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наблюдать за свойствами веществ и явлениями, происходящими с веществами;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0" w:right="8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описывать химический эксперимент с помощью естествен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ного (русского или родного) языка и языка химии; делать выводы по результатам проведенного эксперимента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2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получат возможность научиться:</w:t>
            </w:r>
          </w:p>
          <w:p w:rsidR="003C1418" w:rsidRPr="00AE4D96" w:rsidRDefault="003C1418" w:rsidP="00CD2B38">
            <w:pPr>
              <w:numPr>
                <w:ilvl w:val="0"/>
                <w:numId w:val="3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84" w:hanging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Pr="00AE4D96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 - научатся</w:t>
            </w:r>
            <w:r w:rsidRPr="00AE4D9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6"/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определять, исходя из учебной задачи, необходимость непо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средственного или опосредованного наблюдения; самостоятельно формировать программу эксперимента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2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получат возможность научиться:</w:t>
            </w:r>
          </w:p>
          <w:p w:rsidR="003C1418" w:rsidRPr="00AE4D96" w:rsidRDefault="003C1418" w:rsidP="00CD2B38">
            <w:pPr>
              <w:numPr>
                <w:ilvl w:val="0"/>
                <w:numId w:val="3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84" w:hanging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создавать модели и схемы для решения учебных и познавательных задач; 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10" w:firstLine="38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iCs/>
                <w:color w:val="000000"/>
                <w:spacing w:val="6"/>
                <w:sz w:val="24"/>
                <w:szCs w:val="24"/>
                <w:lang w:eastAsia="ru-RU"/>
              </w:rPr>
              <w:t xml:space="preserve">понимать: </w:t>
            </w:r>
            <w:r w:rsidRPr="00AE4D96"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>основные исторические события, свя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занные с развитием химии и общества; достижения в области хи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мии и культурные традиции (в частности, научные традиции)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своей страны; общемировые достижения в области химии; основы здорового образа жизни; правила поведения в чрезвычайных </w:t>
            </w:r>
            <w:r w:rsidRPr="00AE4D9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ситуациях, связанных с воздействием различных веществ; социаль</w:t>
            </w:r>
            <w:r w:rsidRPr="00AE4D9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ную значимость и содержание профессий, связанных с химией; основные права и обязанности гражданина (в том числе учаще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гося), связанные с личностным, профессиональным и жизнен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ным самоопределением;</w:t>
            </w:r>
            <w:r w:rsidRPr="00AE4D96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 испытывать: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чувство гордости за российскую химическую 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науку и уважение к истории ее развития; уважение и принятие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достижений химии в мире; уважение к окружающим (учащимся,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учителям, родителям и др.) — уметь слушать и слышать партне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ра, признавать право каждого на собственное мнение и прини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мать решения с учетом позиций всех участников; самоуважение и эмоционально-положительное отношение к себе;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2" w:right="10" w:firstLine="37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осознавать: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готовность (или неготовность) к самостоятельным поступкам и действиям, принятию ответственности за их </w:t>
            </w:r>
            <w:r w:rsidRPr="00AE4D96">
              <w:rPr>
                <w:rFonts w:ascii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результаты; готовность (или неготовность) открыто выражать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и отстаивать свою позицию и критично относиться к своим по</w:t>
            </w:r>
            <w:r w:rsidRPr="00AE4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ступкам;</w:t>
            </w:r>
          </w:p>
          <w:p w:rsidR="003C1418" w:rsidRPr="00AE4D96" w:rsidRDefault="003C1418" w:rsidP="00CD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Выполняют итоговый тест</w:t>
            </w:r>
          </w:p>
          <w:p w:rsidR="003C1418" w:rsidRPr="00AE4D96" w:rsidRDefault="003C1418" w:rsidP="00CD2B38">
            <w:pPr>
              <w:pStyle w:val="NormalWeb"/>
              <w:suppressAutoHyphens/>
              <w:ind w:left="360"/>
            </w:pPr>
          </w:p>
        </w:tc>
      </w:tr>
    </w:tbl>
    <w:p w:rsidR="003C1418" w:rsidRPr="00670FB7" w:rsidRDefault="003C1418" w:rsidP="00CD2B38">
      <w:pPr>
        <w:shd w:val="clear" w:color="auto" w:fill="FFFFFF"/>
        <w:spacing w:after="0" w:line="240" w:lineRule="auto"/>
        <w:ind w:left="5" w:right="34" w:firstLine="394"/>
        <w:rPr>
          <w:rFonts w:ascii="Times New Roman" w:hAnsi="Times New Roman"/>
          <w:sz w:val="24"/>
          <w:szCs w:val="24"/>
        </w:rPr>
      </w:pPr>
      <w:r w:rsidRPr="00AE4D96">
        <w:rPr>
          <w:rFonts w:ascii="Times New Roman" w:hAnsi="Times New Roman"/>
          <w:b/>
          <w:sz w:val="24"/>
          <w:szCs w:val="24"/>
          <w:lang w:eastAsia="ru-RU"/>
        </w:rPr>
        <w:t>Планируемые образовательные результаты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по темам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8"/>
        <w:gridCol w:w="1351"/>
        <w:gridCol w:w="851"/>
        <w:gridCol w:w="6804"/>
      </w:tblGrid>
      <w:tr w:rsidR="003C1418" w:rsidRPr="00670FB7" w:rsidTr="00CD2B38">
        <w:tc>
          <w:tcPr>
            <w:tcW w:w="9464" w:type="dxa"/>
            <w:gridSpan w:val="4"/>
          </w:tcPr>
          <w:p w:rsidR="003C1418" w:rsidRPr="00AE4D96" w:rsidRDefault="003C1418" w:rsidP="00CD2B38">
            <w:pPr>
              <w:tabs>
                <w:tab w:val="left" w:pos="1813"/>
                <w:tab w:val="center" w:pos="7317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 КЛАСС</w:t>
            </w:r>
          </w:p>
          <w:p w:rsidR="003C1418" w:rsidRPr="00AE4D96" w:rsidRDefault="003C1418" w:rsidP="00CD2B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2ч в неделю, всего 68 часов.</w:t>
            </w:r>
          </w:p>
        </w:tc>
      </w:tr>
      <w:tr w:rsidR="003C1418" w:rsidRPr="00670FB7" w:rsidTr="00CD2B38">
        <w:tc>
          <w:tcPr>
            <w:tcW w:w="458" w:type="dxa"/>
            <w:vAlign w:val="center"/>
          </w:tcPr>
          <w:p w:rsidR="003C1418" w:rsidRPr="00AE4D96" w:rsidRDefault="003C1418" w:rsidP="00CD2B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351" w:type="dxa"/>
            <w:vAlign w:val="center"/>
          </w:tcPr>
          <w:p w:rsidR="003C1418" w:rsidRPr="00AE4D96" w:rsidRDefault="003C1418" w:rsidP="00CD2B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851" w:type="dxa"/>
            <w:vAlign w:val="center"/>
          </w:tcPr>
          <w:p w:rsidR="003C1418" w:rsidRPr="00AE4D96" w:rsidRDefault="003C1418" w:rsidP="00CD2B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6804" w:type="dxa"/>
            <w:vAlign w:val="center"/>
          </w:tcPr>
          <w:p w:rsidR="003C1418" w:rsidRPr="00AE4D96" w:rsidRDefault="003C1418" w:rsidP="00CD2B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8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Планируемые образовательные результаты</w:t>
            </w:r>
          </w:p>
        </w:tc>
      </w:tr>
      <w:tr w:rsidR="003C1418" w:rsidRPr="00670FB7" w:rsidTr="00CD2B38">
        <w:tc>
          <w:tcPr>
            <w:tcW w:w="458" w:type="dxa"/>
          </w:tcPr>
          <w:p w:rsidR="003C1418" w:rsidRPr="00AE4D96" w:rsidRDefault="003C1418" w:rsidP="00CD2B3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1" w:type="dxa"/>
          </w:tcPr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Введение.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Общая характеристика </w:t>
            </w:r>
            <w:r w:rsidRPr="00AE4D9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химических элементов и химических реакций. </w:t>
            </w:r>
            <w:r w:rsidRPr="00AE4D9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Периодический закон и Периодическая система </w:t>
            </w:r>
            <w:r w:rsidRPr="00AE4D96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химических элементов 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Д. И. Менделеева 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</w:tcPr>
          <w:p w:rsidR="003C1418" w:rsidRPr="00F53E0F" w:rsidRDefault="003C1418" w:rsidP="00CD2B38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</w:tcPr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Предметные</w:t>
            </w:r>
            <w:r w:rsidRPr="00AE4D96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 - научатся</w:t>
            </w:r>
            <w:r w:rsidRPr="00AE4D96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5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lang w:eastAsia="ru-RU"/>
              </w:rPr>
              <w:t>использовать при характеристике превращений веществ понятия</w:t>
            </w:r>
            <w:r w:rsidRPr="00AE4D96">
              <w:rPr>
                <w:rFonts w:ascii="Times New Roman" w:hAnsi="Times New Roman"/>
                <w:bCs/>
                <w:color w:val="000000"/>
                <w:spacing w:val="5"/>
                <w:sz w:val="24"/>
                <w:szCs w:val="24"/>
                <w:lang w:eastAsia="ru-RU"/>
              </w:rPr>
              <w:t xml:space="preserve">: «химическая реакция», «реакции соединения», «реакции </w:t>
            </w:r>
            <w:r w:rsidRPr="00AE4D9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разложения», «реакции обмена», «реакции замещения», «реакции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нейтрализации», «экзотермические реакции», «эндотермические </w:t>
            </w:r>
            <w:r w:rsidRPr="00AE4D9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реакции», «обратимые реакции», «необратимые реакции», «окис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лительно-восстановительные реакции», «гомогенные реакции»,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«гетерогенные реакции», «каталитические реакции», «некатали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тические реакции», «тепловой эффект химической реакции»,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«скорость химической реакции», «катализатор»;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42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характеризовать химические элементы 1—3-го периодов по их положению в Периодической системе химических элементов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Д. И. Менделеева: химический знак, порядковый номер, период, 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группа, подгруппа, относительная атомная масса, строение ато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ма (заряд ядра, число протонов и нейтронов в ядре, общее число 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электронов, распределение электронов по электронным слоям, </w:t>
            </w:r>
            <w:r w:rsidRPr="00AE4D96">
              <w:rPr>
                <w:rFonts w:ascii="Times New Roman" w:hAnsi="Times New Roman"/>
                <w:color w:val="000000"/>
                <w:spacing w:val="11"/>
                <w:sz w:val="24"/>
                <w:szCs w:val="24"/>
                <w:lang w:eastAsia="ru-RU"/>
              </w:rPr>
              <w:t xml:space="preserve">простое вещество, формула, название и тип высшего оксида 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и гидроксида, летучего водородного соединения (для неметал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лов));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характеризовать общие химические свойства амфотерных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оксидов и гидроксидов;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40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приводить примеры реакций, подтверждающих химические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свойства амфотерных оксидов и гидроксидов;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40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давать характеристику химических реакций по числу и со</w:t>
            </w:r>
            <w:r w:rsidRPr="00AE4D9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ставу исходных веществ и продуктов реакции; тепловому эффекту; 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направлению протекания реакции; изменению степеней окисле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ния элементов; агрегатному состоянию исходных веществ; учас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тию катализатора;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41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объяснять и приводить примеры влияния некоторых факто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ров (природа реагирующих веществ, концентрация веществ, давл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ение, температура, катализатор, поверхность соприкосновения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реагирующих веществ) на скорость химических реакций;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40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наблюдать и описывать </w:t>
            </w: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уравнения реакций между веществами с помощью естественного (русского или родного)</w:t>
            </w:r>
            <w:r w:rsidRPr="00AE4D96">
              <w:rPr>
                <w:rFonts w:ascii="Times New Roman" w:hAnsi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 языка 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и языка химии;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406"/>
              <w:jc w:val="both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проводить опыты, подтверждающие химические свойства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амфотерных оксидов и гидроксидов; зависимость скорости хими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ческой реакции от различных факторов (природа реагирующих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веществ, концентрация веществ, давление, температура, катали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затор, поверхность соприкосновения реагирующих веществ)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2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получат возможность научиться:</w:t>
            </w:r>
          </w:p>
          <w:p w:rsidR="003C1418" w:rsidRPr="0005629D" w:rsidRDefault="003C1418" w:rsidP="00CD2B38">
            <w:pPr>
              <w:pStyle w:val="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629D">
              <w:rPr>
                <w:rFonts w:ascii="Times New Roman" w:hAnsi="Times New Roman"/>
                <w:sz w:val="24"/>
                <w:szCs w:val="24"/>
              </w:rPr>
              <w:t>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</w:t>
            </w:r>
          </w:p>
          <w:p w:rsidR="003C1418" w:rsidRPr="0005629D" w:rsidRDefault="003C1418" w:rsidP="00CD2B38">
            <w:pPr>
              <w:pStyle w:val="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629D">
              <w:rPr>
                <w:rFonts w:ascii="Times New Roman" w:hAnsi="Times New Roman"/>
                <w:sz w:val="24"/>
                <w:szCs w:val="24"/>
              </w:rPr>
              <w:t>устанавливать причинно-следственные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Метапредметные - научатся: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4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определять цель учебной деятельности с помощью учителя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и самостоятельно, искать средства ее осуществления, работая по 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плану, сверять свои действия с целью и при необходимости ис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softHyphen/>
              <w:t>правлять ошибки с помощью учителя и самостоятельно;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7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определять виды классификации (естественную и искусст</w:t>
            </w:r>
            <w:r w:rsidRPr="00AE4D9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венную);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72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осуществлять прямое дедуктивное доказательство.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2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получат возможность научиться: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составлять аннотацию текста; </w:t>
            </w:r>
            <w:r w:rsidRPr="00AE4D9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создавать модели с выделением существенных характеристик </w:t>
            </w:r>
            <w:r w:rsidRPr="00AE4D96"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объекта и представлением их в пространственно-графической 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или знаково-символической форме;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10" w:firstLine="38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iCs/>
                <w:color w:val="000000"/>
                <w:spacing w:val="6"/>
                <w:sz w:val="24"/>
                <w:szCs w:val="24"/>
                <w:lang w:eastAsia="ru-RU"/>
              </w:rPr>
              <w:t xml:space="preserve">понимать: </w:t>
            </w:r>
            <w:r w:rsidRPr="00AE4D96"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>основные исторические события, свя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занные с развитием химии и общества; достижения в области хи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мии и культурные традиции (в частности, научные традиции)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своей страны; общемировые достижения в области химии; основы здорового образа жизни; правила поведения в чрезвычайных </w:t>
            </w:r>
            <w:r w:rsidRPr="00AE4D9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ситуациях, связанных с воздействием различных веществ; социаль</w:t>
            </w:r>
            <w:r w:rsidRPr="00AE4D9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ную значимость и содержание профессий, связанных с химией; основные права и обязанности гражданина (в том числе учаще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гося), связанные с личностным, профессиональным и жизнен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ным самоопределением;</w:t>
            </w:r>
            <w:r w:rsidRPr="00AE4D96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 испытывать: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чувство гордости за российскую химическую 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науку и уважение к истории ее развития; уважение и принятие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достижений химии в мире; уважение к окружающим (учащимся,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учителям, родителям и др.) — уметь слушать и слышать партне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ра, признавать право каждого на собственное мнение и прини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мать решения с учетом позиций всех участников; самоуважение и эмоционально-положительное отношение к себе;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2" w:right="10" w:firstLine="37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осознавать: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готовность (или неготовность) к самостоятельным поступкам и действиям, принятию ответственности за их </w:t>
            </w:r>
            <w:r w:rsidRPr="00AE4D96">
              <w:rPr>
                <w:rFonts w:ascii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результаты; готовность (или неготовность) открыто выражать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и отстаивать свою позицию и критично относиться к своим по</w:t>
            </w:r>
            <w:r w:rsidRPr="00AE4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ступкам;</w:t>
            </w:r>
          </w:p>
        </w:tc>
      </w:tr>
      <w:tr w:rsidR="003C1418" w:rsidRPr="00670FB7" w:rsidTr="00CD2B38">
        <w:tc>
          <w:tcPr>
            <w:tcW w:w="458" w:type="dxa"/>
          </w:tcPr>
          <w:p w:rsidR="003C1418" w:rsidRPr="00AE4D96" w:rsidRDefault="003C1418" w:rsidP="00CD2B3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sz w:val="20"/>
                <w:szCs w:val="20"/>
                <w:lang w:eastAsia="ru-RU"/>
              </w:rPr>
              <w:br w:type="page"/>
            </w: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1" w:type="dxa"/>
          </w:tcPr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Тема 1. Металлы </w:t>
            </w:r>
          </w:p>
        </w:tc>
        <w:tc>
          <w:tcPr>
            <w:tcW w:w="851" w:type="dxa"/>
          </w:tcPr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04" w:type="dxa"/>
          </w:tcPr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Предметные</w:t>
            </w:r>
            <w:r w:rsidRPr="00AE4D96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 - научатся</w:t>
            </w:r>
            <w:r w:rsidRPr="00AE4D96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41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 xml:space="preserve">использовать при характеристике металлов и их соединений </w:t>
            </w:r>
            <w:r w:rsidRPr="00AE4D96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понятия: «металлы», «ряд активности металлов», «щелочные ме</w:t>
            </w:r>
            <w:r w:rsidRPr="00AE4D96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таллы», «щелочноземельные металлы», использовать их при ха</w:t>
            </w: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softHyphen/>
              <w:t>рактеристике металлов;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41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давать характеристику химических элементов-металлов (ще</w:t>
            </w:r>
            <w:r w:rsidRPr="00AE4D96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lang w:eastAsia="ru-RU"/>
              </w:rPr>
              <w:t xml:space="preserve">лочных металлов, магния, кальция, алюминия, железа) по их </w:t>
            </w:r>
            <w:r w:rsidRPr="00AE4D96">
              <w:rPr>
                <w:rFonts w:ascii="Times New Roman" w:hAnsi="Times New Roman"/>
                <w:bCs/>
                <w:color w:val="000000"/>
                <w:spacing w:val="9"/>
                <w:sz w:val="24"/>
                <w:szCs w:val="24"/>
                <w:lang w:eastAsia="ru-RU"/>
              </w:rPr>
              <w:t xml:space="preserve">положению в Периодической системе химических элементов </w:t>
            </w:r>
            <w:r w:rsidRPr="00AE4D96">
              <w:rPr>
                <w:rFonts w:ascii="Times New Roman" w:hAnsi="Times New Roman"/>
                <w:bCs/>
                <w:color w:val="000000"/>
                <w:spacing w:val="6"/>
                <w:sz w:val="24"/>
                <w:szCs w:val="24"/>
                <w:lang w:eastAsia="ru-RU"/>
              </w:rPr>
              <w:t>Д. И. Менделеева (химический знак, порядковый номер, пери</w:t>
            </w: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 xml:space="preserve">од, группа, подгруппа, относительная атомная масса, строение </w:t>
            </w:r>
            <w:r w:rsidRPr="00AE4D96">
              <w:rPr>
                <w:rFonts w:ascii="Times New Roman" w:hAnsi="Times New Roman"/>
                <w:bCs/>
                <w:color w:val="000000"/>
                <w:spacing w:val="5"/>
                <w:sz w:val="24"/>
                <w:szCs w:val="24"/>
                <w:lang w:eastAsia="ru-RU"/>
              </w:rPr>
              <w:t xml:space="preserve">атома (заряд ядра, число протонов и нейтронов в ядре, общее число электронов, распределение электронов по электронным слоям), простое вещество, формула, название и тип высшего </w:t>
            </w: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оксида и гидроксида);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называть соединения металлов и составлять их формулы по названию;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lang w:eastAsia="ru-RU"/>
              </w:rPr>
              <w:t xml:space="preserve">характеризовать строение, общие физические и химические </w:t>
            </w: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свойства простых веществ-металлов;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41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объяснять зависимость свойств (или предсказывать свойства) химических элементов-металлов (радиус, металлические свойства </w:t>
            </w:r>
            <w:r w:rsidRPr="00AE4D96">
              <w:rPr>
                <w:rFonts w:ascii="Times New Roman" w:hAnsi="Times New Roman"/>
                <w:bCs/>
                <w:color w:val="000000"/>
                <w:spacing w:val="5"/>
                <w:sz w:val="24"/>
                <w:szCs w:val="24"/>
                <w:lang w:eastAsia="ru-RU"/>
              </w:rPr>
              <w:t>элементов, окислительно-восстановительные свойства элемен</w:t>
            </w:r>
            <w:r w:rsidRPr="00AE4D96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lang w:eastAsia="ru-RU"/>
              </w:rPr>
              <w:t>тов) и образуемых ими соединений (кислотно-основные свойст</w:t>
            </w:r>
            <w:r w:rsidRPr="00AE4D96">
              <w:rPr>
                <w:rFonts w:ascii="Times New Roman" w:hAnsi="Times New Roman"/>
                <w:bCs/>
                <w:color w:val="000000"/>
                <w:spacing w:val="5"/>
                <w:sz w:val="24"/>
                <w:szCs w:val="24"/>
                <w:lang w:eastAsia="ru-RU"/>
              </w:rPr>
              <w:t>ва высших оксидов и гидроксидов, окислительно-восстанови</w:t>
            </w:r>
            <w:r w:rsidRPr="00AE4D96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lang w:eastAsia="ru-RU"/>
              </w:rPr>
              <w:t>тельные свойства) от положения в Периодической системе хи</w:t>
            </w: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мических элементов Д. И. Менделеева;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40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 xml:space="preserve">описывать общие химические свойства металлов с помощью </w:t>
            </w:r>
            <w:r w:rsidRPr="00AE4D96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lang w:eastAsia="ru-RU"/>
              </w:rPr>
              <w:t>естественного (русского или родного) языка и языка химии;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7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lang w:eastAsia="ru-RU"/>
              </w:rPr>
              <w:t xml:space="preserve">описывать химические свойства щелочных и щелочноземельных металлов, а также алюминия и железа и их соединений </w:t>
            </w:r>
            <w:r w:rsidRPr="00AE4D96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« помощью естественного (русского или родного) языка и языка </w:t>
            </w:r>
            <w:r w:rsidRPr="00AE4D96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химии;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7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выполнять, наблюдать и описывать химический эксперимент </w:t>
            </w: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но распознаванию важнейших катионов металлов, гидроксид-и</w:t>
            </w:r>
            <w:r w:rsidRPr="00AE4D96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  <w:lang w:eastAsia="ru-RU"/>
              </w:rPr>
              <w:t>онов;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экспериментально исследовать свойства металлов и их соеди</w:t>
            </w: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нений, решать экспериментальные задачи по теме «Металлы»;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6"/>
                <w:sz w:val="24"/>
                <w:szCs w:val="24"/>
                <w:lang w:eastAsia="ru-RU"/>
              </w:rPr>
              <w:t>описывать химический эксперимент с помощью естественного</w:t>
            </w:r>
            <w:r w:rsidRPr="00AE4D96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 (русского или родного) языка и языка химии;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77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lang w:eastAsia="ru-RU"/>
              </w:rPr>
              <w:t>проводить расчеты по химическим формулам и уравнениям реакций</w:t>
            </w:r>
            <w:r w:rsidRPr="00AE4D96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, протекающих с участием металлов и их соединений.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2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получат возможность научиться: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lang w:eastAsia="ru-RU"/>
              </w:rPr>
              <w:t>устанавливать причинно-следственные связи между строением атома, химической связью, типом кристаллической решетки металлов и их соединений, их общими физическими и хими</w:t>
            </w:r>
            <w:r w:rsidRPr="00AE4D96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ческими свойствами;</w:t>
            </w:r>
          </w:p>
          <w:p w:rsidR="003C1418" w:rsidRPr="0005629D" w:rsidRDefault="003C1418" w:rsidP="00CD2B38">
            <w:pPr>
              <w:pStyle w:val="a"/>
              <w:numPr>
                <w:ilvl w:val="0"/>
                <w:numId w:val="0"/>
              </w:numPr>
              <w:spacing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05629D">
              <w:rPr>
                <w:rFonts w:ascii="Times New Roman" w:hAnsi="Times New Roman"/>
                <w:sz w:val="24"/>
                <w:szCs w:val="24"/>
              </w:rPr>
              <w:t>проводить расчеты на основе химических формул и уравнений реакций: нахождение молекулярной формулы органического вещества по его плотности и массовым долям элементов, входящих в его состав, или по продуктам сгорания; расчеты массовой доли (массы) химического соединения в смеси; расчеты массы (объема, количества вещества) продуктов реакции, если одно из веществ дано в избытке (имеет примеси); расчеты массовой или объемной доли выхода продукта реакции от теоретически возможного; расчеты теплового эффекта реакции; расчеты объемных отношений газов при химических реакциях; расчеты массы (объема, количества вещества) продукта реакции, если одно из веществ дано в виде раствора с определенной массовой долей растворенного вещества;</w:t>
            </w:r>
          </w:p>
          <w:p w:rsidR="003C1418" w:rsidRPr="0005629D" w:rsidRDefault="003C1418" w:rsidP="00CD2B38">
            <w:pPr>
              <w:pStyle w:val="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629D">
              <w:rPr>
                <w:rFonts w:ascii="Times New Roman" w:hAnsi="Times New Roman"/>
                <w:sz w:val="24"/>
                <w:szCs w:val="24"/>
              </w:rPr>
              <w:t>обосновывать практическое использование неорганических веществ и их реакций в промышленности и быту;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Метапредметные</w:t>
            </w:r>
            <w:r w:rsidRPr="00AE4D96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 - научатся</w:t>
            </w:r>
            <w:r w:rsidRPr="00AE4D96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:</w:t>
            </w:r>
            <w:r w:rsidRPr="00AE4D96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 работать по составленному плану, используя наряду с основ</w:t>
            </w:r>
            <w:r w:rsidRPr="00AE4D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ными и дополнительные средства (справочную литературу, слож</w:t>
            </w: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ные приборы, средства ИКТ);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7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с помощью учителя отбирать для решения учебных задач необх</w:t>
            </w:r>
            <w:r w:rsidRPr="00AE4D96">
              <w:rPr>
                <w:rFonts w:ascii="Times New Roman" w:hAnsi="Times New Roman"/>
                <w:bCs/>
                <w:color w:val="000000"/>
                <w:spacing w:val="6"/>
                <w:sz w:val="24"/>
                <w:szCs w:val="24"/>
                <w:lang w:eastAsia="ru-RU"/>
              </w:rPr>
              <w:t>одимые словари, энциклопедии, справочники, электронные</w:t>
            </w:r>
            <w:r w:rsidRPr="00AE4D96">
              <w:rPr>
                <w:rFonts w:ascii="Times New Roman" w:hAnsi="Times New Roman"/>
                <w:bCs/>
                <w:color w:val="000000"/>
                <w:spacing w:val="20"/>
                <w:sz w:val="24"/>
                <w:szCs w:val="24"/>
                <w:lang w:eastAsia="ru-RU"/>
              </w:rPr>
              <w:t xml:space="preserve"> диски;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7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lang w:eastAsia="ru-RU"/>
              </w:rPr>
              <w:t xml:space="preserve">представлять информацию в виде таблиц, схем, опорного </w:t>
            </w: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конспекта;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7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оформлять свои мысли в устной и письменной речи с учетом</w:t>
            </w:r>
            <w:r w:rsidRPr="00AE4D96">
              <w:rPr>
                <w:rFonts w:ascii="Times New Roman" w:hAnsi="Times New Roman"/>
                <w:bCs/>
                <w:color w:val="000000"/>
                <w:spacing w:val="10"/>
                <w:sz w:val="24"/>
                <w:szCs w:val="24"/>
                <w:lang w:eastAsia="ru-RU"/>
              </w:rPr>
              <w:t xml:space="preserve"> своих учебных и жизненных речевых ситуаций</w:t>
            </w: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2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получат возможность научиться: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lang w:eastAsia="ru-RU"/>
              </w:rPr>
              <w:t>сопоставлять и отбирать информацию, полученную из различных</w:t>
            </w:r>
            <w:r w:rsidRPr="00AE4D9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источников (словари, энциклопедии, справочники, электрон</w:t>
            </w:r>
            <w:r w:rsidRPr="00AE4D96">
              <w:rPr>
                <w:rFonts w:ascii="Times New Roman" w:hAnsi="Times New Roman"/>
                <w:bCs/>
                <w:color w:val="000000"/>
                <w:spacing w:val="5"/>
                <w:sz w:val="24"/>
                <w:szCs w:val="24"/>
                <w:lang w:eastAsia="ru-RU"/>
              </w:rPr>
              <w:t>ные диски, сеть Интернет);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7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lang w:eastAsia="ru-RU"/>
              </w:rPr>
              <w:t xml:space="preserve">представлять информацию в виде таблиц, схем, опорного </w:t>
            </w: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конспекта с применением средств ИКТ;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7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оформлять свои мысли в устной и письменной речи с учетом</w:t>
            </w:r>
            <w:r w:rsidRPr="00AE4D96">
              <w:rPr>
                <w:rFonts w:ascii="Times New Roman" w:hAnsi="Times New Roman"/>
                <w:bCs/>
                <w:color w:val="000000"/>
                <w:spacing w:val="10"/>
                <w:sz w:val="24"/>
                <w:szCs w:val="24"/>
                <w:lang w:eastAsia="ru-RU"/>
              </w:rPr>
              <w:t xml:space="preserve"> своих учебных и жизненных речевых ситуаций с </w:t>
            </w: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применением средств ИКТ;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72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 xml:space="preserve">составлять рецензию на текст; 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7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доказательство от противного.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10" w:firstLine="38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iCs/>
                <w:color w:val="000000"/>
                <w:spacing w:val="6"/>
                <w:sz w:val="24"/>
                <w:szCs w:val="24"/>
                <w:lang w:eastAsia="ru-RU"/>
              </w:rPr>
              <w:t xml:space="preserve">понимать: </w:t>
            </w:r>
            <w:r w:rsidRPr="00AE4D96"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>основные исторические события, свя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занные с развитием химии и общества; достижения в области хи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мии и культурные традиции (в частности, научные традиции)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своей страны; общемировые достижения в области химии; основы здорового образа жизни; правила поведения в чрезвычайных </w:t>
            </w:r>
            <w:r w:rsidRPr="00AE4D9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ситуациях, связанных с воздействием различных веществ; социаль</w:t>
            </w:r>
            <w:r w:rsidRPr="00AE4D9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ную значимость и содержание профессий, связанных с химией; основные права и обязанности гражданина (в том числе учаще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гося), связанные с личностным, профессиональным и жизнен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ным самоопределением;</w:t>
            </w:r>
            <w:r w:rsidRPr="00AE4D96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 испытывать: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чувство гордости за российскую химическую 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науку и уважение к истории ее развития; уважение и принятие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достижений химии в мире; уважение к окружающим (учащимся,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учителям, родителям и др.) — уметь слушать и слышать партне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ра, признавать право каждого на собственное мнение и прини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мать решения с учетом позиций всех участников; самоуважение и эмоционально-положительное отношение к себе;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2" w:right="10" w:firstLine="37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осознавать: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готовность (или неготовность) к самостоятельным поступкам и действиям, принятию ответственности за их </w:t>
            </w:r>
            <w:r w:rsidRPr="00AE4D96">
              <w:rPr>
                <w:rFonts w:ascii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результаты; готовность (или неготовность) открыто выражать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и отстаивать свою позицию и критично относиться к своим по</w:t>
            </w:r>
            <w:r w:rsidRPr="00AE4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ступкам;</w:t>
            </w:r>
          </w:p>
        </w:tc>
      </w:tr>
      <w:tr w:rsidR="003C1418" w:rsidRPr="00670FB7" w:rsidTr="00CD2B38">
        <w:trPr>
          <w:trHeight w:val="5807"/>
        </w:trPr>
        <w:tc>
          <w:tcPr>
            <w:tcW w:w="458" w:type="dxa"/>
          </w:tcPr>
          <w:p w:rsidR="003C1418" w:rsidRPr="00AE4D96" w:rsidRDefault="003C1418" w:rsidP="00CD2B3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1" w:type="dxa"/>
          </w:tcPr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Тема </w:t>
            </w:r>
            <w:r w:rsidRPr="00AE4D96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lang w:eastAsia="ru-RU"/>
              </w:rPr>
              <w:t>3. Неметаллы</w:t>
            </w:r>
          </w:p>
        </w:tc>
        <w:tc>
          <w:tcPr>
            <w:tcW w:w="851" w:type="dxa"/>
          </w:tcPr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8</w:t>
            </w:r>
          </w:p>
          <w:p w:rsidR="003C1418" w:rsidRPr="00AE4D96" w:rsidRDefault="003C1418" w:rsidP="00CD2B38">
            <w:pPr>
              <w:shd w:val="clear" w:color="auto" w:fill="FFFFFF"/>
              <w:ind w:right="-2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Предметные</w:t>
            </w:r>
            <w:r w:rsidRPr="00AE4D96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 - научатся</w:t>
            </w:r>
            <w:r w:rsidRPr="00AE4D9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9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обращаться с лабораторным оборудованием и нагревательными приборами в соответствии с правилами техники безопасности;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4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наблюдать за свойствами металлов и их соединений и явле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ниями, происходящими с ними;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9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описывать химический эксперимент с помощью естествен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ного (русского или родного) языка и языка химии;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94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делать выводы по результатам проведенного эксперимента.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2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получат возможность научиться:</w:t>
            </w:r>
          </w:p>
          <w:p w:rsidR="003C1418" w:rsidRPr="00AE4D96" w:rsidRDefault="003C1418" w:rsidP="00CD2B3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Метапредметные</w:t>
            </w:r>
            <w:r w:rsidRPr="00AE4D96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 - научатся</w:t>
            </w:r>
            <w:r w:rsidRPr="00AE4D9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96"/>
              <w:jc w:val="both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определять, исходя из учебной задачи, необходимость исполь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зования наблюдения или эксперимента.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- получат возможность научиться: </w:t>
            </w: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приобретенные знания для экологически грамотного поведения в окружающей среде;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приобретенные ключевые компетенции при выполнении проектов и учебно-исследовательских задач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10" w:firstLine="38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iCs/>
                <w:color w:val="000000"/>
                <w:spacing w:val="6"/>
                <w:sz w:val="24"/>
                <w:szCs w:val="24"/>
                <w:lang w:eastAsia="ru-RU"/>
              </w:rPr>
              <w:t xml:space="preserve">понимать: </w:t>
            </w:r>
            <w:r w:rsidRPr="00AE4D96"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>основные исторические события, свя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занные с развитием химии и общества; достижения в области хи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мии и культурные традиции (в частности, научные традиции)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своей страны; общемировые достижения в области химии; основы здорового образа жизни; правила поведения в чрезвычайных </w:t>
            </w:r>
            <w:r w:rsidRPr="00AE4D9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ситуациях, связанных с воздействием различных веществ; социаль</w:t>
            </w:r>
            <w:r w:rsidRPr="00AE4D9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ную значимость и содержание профессий, связанных с химией; основные права и обязанности гражданина (в том числе учаще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гося), связанные с личностным, профессиональным и жизнен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ным самоопределением;</w:t>
            </w:r>
            <w:r w:rsidRPr="00AE4D96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 испытывать: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чувство гордости за российскую химическую 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науку и уважение к истории ее развития; уважение и принятие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достижений химии в мире; уважение к окружающим (учащимся,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учителям, родителям и др.) — уметь слушать и слышать партне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ра, признавать право каждого на собственное мнение и прини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мать решения с учетом позиций всех участников; самоуважение и эмоционально-положительное отношение к себе;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2" w:right="10" w:firstLine="37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осознавать: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готовность (или неготовность) к самостоятельным поступкам и действиям, принятию ответственности за их </w:t>
            </w:r>
            <w:r w:rsidRPr="00AE4D96">
              <w:rPr>
                <w:rFonts w:ascii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результаты; готовность (или неготовность) открыто выражать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и отстаивать свою позицию и критично относиться к своим по</w:t>
            </w:r>
            <w:r w:rsidRPr="00AE4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ступкам;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Предметные</w:t>
            </w:r>
            <w:r w:rsidRPr="00AE4D96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 - научатся</w:t>
            </w:r>
            <w:r w:rsidRPr="00AE4D9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41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использовать при характеристике металлов и их соединений понятия: «неметаллы», «галогены», «аллотропные видоизмене</w:t>
            </w:r>
            <w:r w:rsidRPr="00AE4D9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ния», «жесткость воды», «временная жесткость воды», «постоян</w:t>
            </w:r>
            <w:r w:rsidRPr="00AE4D9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ная жесткость воды», «общая жесткость воды»;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43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давать характеристику химических элементов-неметаллов (водорода, галогенов, кислорода, серы, азота, фосфора, углерода, кремния) по их положению в Периодической системе хими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ческих элементов Д. И. Менделеева (химический знак, порядковый номер, период, группа, подгруппа, относительная атомная 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масса, строение атома (заряд ядра, число протонов и нейтронов 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в ядре, общее число электронов, распределение электронов по </w:t>
            </w:r>
            <w:r w:rsidRPr="00AE4D96">
              <w:rPr>
                <w:rFonts w:ascii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электронным слоям), простое вещество, формула, название и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тип высшего оксида и гидроксида, формула и характер летучего водородного соединения);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4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называть соединения неметаллов и составлять их формулы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по названию;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40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характеризовать строение, общие физические и химические свойства простых веществ-неметаллов;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44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объяснять зависимость свойств (или предсказывать свойст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ва) химических элементов-неметаллов (радиус, неметаллические 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свойства элементов, окислительно-восстановительные свойства 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элементов) и образуемых ими соединений (кислотно-основные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свойства высших оксидов и гидроксидов, летучих водородных 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соединений, окислительно-восстановительные свойства) от </w:t>
            </w:r>
            <w:r w:rsidRPr="00AE4D96">
              <w:rPr>
                <w:rFonts w:ascii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положения в Периодической системе химических элементов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Д. И. Менделеева;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4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описывать общие химические свойства неметаллов с по</w:t>
            </w:r>
            <w:r w:rsidRPr="00AE4D96"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мощью естественного (русского или родного) языка и языка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химии;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составлять молекулярные уравнения реакций, характеризую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щих химические свойства неметаллов и их соединений, а также </w:t>
            </w:r>
            <w:r w:rsidRPr="00AE4D96"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электронные уравнения процессов окисления-восстановления;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уравнения электролитической диссоциации; молекулярные, пол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ные и сокращенные ионные уравнения реакций с участием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электролитов;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40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устанавливать причинно-следственные связи между строе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нием атома, химической связью, типом кристаллической решет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ки неметаллов и их соединений, их общими физическими и химическими свойствами;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описывать химические свойства водорода, галогенов, кисло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рода, серы, азота, фосфора, графита, алмаза, кремния и их соеди</w:t>
            </w:r>
            <w:r w:rsidRPr="00AE4D96"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нений с помощью естественного (русского или родного) языка  и языка </w:t>
            </w:r>
            <w:r w:rsidRPr="00AE4D96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химии;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7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описывать способы устранения жесткости воды и выполнять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соответствующий им химический эксперимент;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7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выполнять, наблюдать и описывать химический эксперимент п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о распознаванию ионов водорода и аммония, сульфат-, карбонат-</w:t>
            </w:r>
            <w:r w:rsidRPr="00AE4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силикат-, фосфат-, хлорид-, бромид-, иодид-ионов;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firstLine="37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экспериментально </w:t>
            </w: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исследовать свойства металлов и их соединений, решать экспериментальные задачи по теме «Неметаллы»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firstLine="37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описывать химический эксперимент с помощью естествен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ного (русского или родного) языка и языка химии;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7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проводить расчеты по химическим формулам и уравнениям </w:t>
            </w:r>
            <w:r w:rsidRPr="00AE4D9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реакций, протекающих с участием неметаллов и их соединений.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2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получат возможность научиться: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  <w:lang w:eastAsia="ru-RU"/>
              </w:rPr>
              <w:t>устанавливать причинно-следственные связи между строением атома, химической связью, типом кристаллической решетки неметаллов и их соединений, их общими физическими и хими</w:t>
            </w:r>
            <w:r w:rsidRPr="00AE4D96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ческими свойствами;</w:t>
            </w:r>
          </w:p>
          <w:p w:rsidR="003C1418" w:rsidRPr="0005629D" w:rsidRDefault="003C1418" w:rsidP="00CD2B38">
            <w:pPr>
              <w:pStyle w:val="a"/>
              <w:numPr>
                <w:ilvl w:val="0"/>
                <w:numId w:val="0"/>
              </w:numPr>
              <w:spacing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05629D">
              <w:rPr>
                <w:rFonts w:ascii="Times New Roman" w:hAnsi="Times New Roman"/>
                <w:sz w:val="24"/>
                <w:szCs w:val="24"/>
              </w:rPr>
              <w:t>проводить расчеты на основе химических формул и уравнений реакций: нахождение молекулярной формулы органического вещества по его плотности и массовым долям элементов, входящих в его состав, или по продуктам сгорания; расчеты массовой доли (массы) химического соединения в смеси; расчеты массы (объема, количества вещества) продуктов реакции, если одно из веществ дано в избытке (имеет примеси); расчеты массовой или объемной доли выхода продукта реакции от теоретически возможного; расчеты теплового эффекта реакции; расчеты объемных отношений газов при химических реакциях; расчеты массы (объема, количества вещества) продукта реакции, если одно из веществ дано в виде раствора с определенной массовой долей растворенного вещества;</w:t>
            </w:r>
          </w:p>
          <w:p w:rsidR="003C1418" w:rsidRPr="0005629D" w:rsidRDefault="003C1418" w:rsidP="00CD2B38">
            <w:pPr>
              <w:pStyle w:val="a"/>
              <w:numPr>
                <w:ilvl w:val="0"/>
                <w:numId w:val="36"/>
              </w:numPr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 w:rsidRPr="0005629D">
              <w:rPr>
                <w:rFonts w:ascii="Times New Roman" w:hAnsi="Times New Roman"/>
                <w:sz w:val="24"/>
                <w:szCs w:val="24"/>
              </w:rPr>
              <w:t>обосновывать практическое использование неорганических веществ и их реакций в промышленности и быту;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Метапредметные</w:t>
            </w:r>
            <w:r w:rsidRPr="00AE4D96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 - научатся</w:t>
            </w:r>
            <w:r w:rsidRPr="00AE4D96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8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в диалоге с учителем учиться вырабатывать критерии оценки и определять степень успешности выполнения своей работы и раб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оты всех, исходя из имеющихся критериев, совершенствовать крите</w:t>
            </w:r>
            <w:r w:rsidRPr="00AE4D9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рии оценки и пользоваться ими в ходе оценки и самооценки;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8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отстаивать свою точку зрения, аргументируя ее; подтверждать аргументы фактами;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критично относиться к своему мнению;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7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слушать других, пытаться принимать другую точку зрения, </w:t>
            </w:r>
            <w:r w:rsidRPr="00AE4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быть готовым изменить свою точку зрения;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7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составлять реферат по определенной форме;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74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осуществлять косвенное разделительное доказательство.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2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получат возможность научиться: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5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организовывать учебное взаимодействие в группе (распреде</w:t>
            </w:r>
            <w:r w:rsidRPr="00AE4D9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лять роли, договариваться друг с другом и т. д.);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7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предвидеть (прогнозировать) последствия коллективных решений</w:t>
            </w:r>
            <w:r w:rsidRPr="00AE4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67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понимать причины своего неуспеха и находить способы выхода</w:t>
            </w:r>
            <w:r w:rsidRPr="00AE4D9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из этой ситуации;</w:t>
            </w:r>
          </w:p>
          <w:p w:rsidR="003C1418" w:rsidRPr="00AE4D96" w:rsidRDefault="003C1418" w:rsidP="00CD2B3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приобретенные знания для экологически грамотного поведения в окружающей среде;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10" w:firstLine="38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iCs/>
                <w:color w:val="000000"/>
                <w:spacing w:val="6"/>
                <w:sz w:val="24"/>
                <w:szCs w:val="24"/>
                <w:lang w:eastAsia="ru-RU"/>
              </w:rPr>
              <w:t xml:space="preserve">понимать: </w:t>
            </w:r>
            <w:r w:rsidRPr="00AE4D96"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>основные исторические события, свя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занные с развитием химии и общества; достижения в области хи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мии и культурные традиции (в частности, научные традиции)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своей страны; общемировые достижения в области химии; основы здорового образа жизни; правила поведения в чрезвычайных </w:t>
            </w:r>
            <w:r w:rsidRPr="00AE4D9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ситуациях, связанных с воздействием различных веществ; социаль</w:t>
            </w:r>
            <w:r w:rsidRPr="00AE4D9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ную значимость и содержание профессий, связанных с химией; основные права и обязанности гражданина (в том числе учаще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гося), связанные с личностным, профессиональным и жизнен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ным самоопределением;</w:t>
            </w:r>
            <w:r w:rsidRPr="00AE4D96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 испытывать: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чувство гордости за российскую химическую 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науку и уважение к истории ее развития; уважение и принятие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достижений химии в мире; уважение к окружающим (учащимся,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учителям, родителям и др.) — уметь слушать и слышать партне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ра, признавать право каждого на собственное мнение и прини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мать решения с учетом позиций всех участников; самоуважение и эмоционально-положительное отношение к себе;</w:t>
            </w:r>
          </w:p>
          <w:p w:rsidR="003C1418" w:rsidRPr="00AE4D96" w:rsidRDefault="003C1418" w:rsidP="00CD2B38">
            <w:pPr>
              <w:shd w:val="clear" w:color="auto" w:fill="FFFFFF"/>
              <w:ind w:left="12" w:right="10" w:firstLine="37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осознавать: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готовность (или неготовность) к самостоятельным поступкам и действиям, принятию ответственности за их </w:t>
            </w:r>
            <w:r w:rsidRPr="00AE4D96">
              <w:rPr>
                <w:rFonts w:ascii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результаты; готовность (или неготовность) открыто выражать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и отстаивать свою позицию и критично относиться к своим по</w:t>
            </w:r>
            <w:r w:rsidRPr="00AE4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ступкам;</w:t>
            </w:r>
          </w:p>
        </w:tc>
      </w:tr>
      <w:tr w:rsidR="003C1418" w:rsidRPr="00670FB7" w:rsidTr="00CD2B38">
        <w:trPr>
          <w:trHeight w:val="8143"/>
        </w:trPr>
        <w:tc>
          <w:tcPr>
            <w:tcW w:w="458" w:type="dxa"/>
          </w:tcPr>
          <w:p w:rsidR="003C1418" w:rsidRPr="00AE4D96" w:rsidRDefault="003C1418" w:rsidP="00CD2B3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3C1418" w:rsidRPr="00AE4D96" w:rsidRDefault="003C1418" w:rsidP="00CD2B3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</w:tcPr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Тема 4. </w:t>
            </w:r>
          </w:p>
          <w:p w:rsidR="003C1418" w:rsidRPr="00AE4D96" w:rsidRDefault="003C1418" w:rsidP="00CD2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Обобщение знаний по химии за курс основной школы. Подготовка к государственной итоговой аттестации (ГИА) 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(резервное время)</w:t>
            </w:r>
          </w:p>
        </w:tc>
        <w:tc>
          <w:tcPr>
            <w:tcW w:w="851" w:type="dxa"/>
          </w:tcPr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4" w:type="dxa"/>
          </w:tcPr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Предметные - научатся: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40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обращаться с лабораторным оборудованием и нагревательными приборами в соответствии с правилами техники безопасности;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41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наблюдать за свойствами неметаллов и их соединений и яв</w:t>
            </w:r>
            <w:r w:rsidRPr="00AE4D9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лениями, происходящими с ними;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9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описывать химический эксперимент с помощью естествен</w:t>
            </w:r>
            <w:r w:rsidRPr="00AE4D9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ного (русского или родного) языка и языка химии;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делать выводы по результатам проведенного эксперимента.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2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получат возможность научиться:</w:t>
            </w:r>
          </w:p>
          <w:p w:rsidR="003C1418" w:rsidRPr="00AE4D96" w:rsidRDefault="003C1418" w:rsidP="00CD2B3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Метапредметные - научатся: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4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определять, исходя из учебной задачи, необходимость исполь</w:t>
            </w:r>
            <w:r w:rsidRPr="00AE4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зования наблюдения или эксперимента.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2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получат возможность научиться: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приобретенные знания для экологически грамотного поведения в окружающей среде;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 w:firstLine="3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приобретенные ключевые компетенции при выполнении проектов и учебно-исследовательских задач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10" w:firstLine="38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iCs/>
                <w:color w:val="000000"/>
                <w:spacing w:val="6"/>
                <w:sz w:val="24"/>
                <w:szCs w:val="24"/>
                <w:lang w:eastAsia="ru-RU"/>
              </w:rPr>
              <w:t xml:space="preserve">понимать: </w:t>
            </w:r>
            <w:r w:rsidRPr="00AE4D96"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eastAsia="ru-RU"/>
              </w:rPr>
              <w:t>основные исторические события, свя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занные с развитием химии и общества; достижения в области хи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мии и культурные традиции (в частности, научные традиции)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своей страны; общемировые достижения в области химии; основы здорового образа жизни; правила поведения в чрезвычайных </w:t>
            </w:r>
            <w:r w:rsidRPr="00AE4D9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ситуациях, связанных с воздействием различных веществ; социаль</w:t>
            </w:r>
            <w:r w:rsidRPr="00AE4D9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ную значимость и содержание профессий, связанных с химией; основные права и обязанности гражданина (в том числе учаще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гося), связанные с личностным, профессиональным и жизнен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softHyphen/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ным самоопределением;</w:t>
            </w:r>
            <w:r w:rsidRPr="00AE4D96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 испытывать: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чувство гордости за российскую химическую 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науку и уважение к истории ее развития; уважение и принятие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достижений химии в мире; уважение к окружающим (учащимся,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учителям, родителям и др.) — уметь слушать и слышать партне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ра, признавать право каждого на собственное мнение и прини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мать решения с учетом позиций всех участников; самоуважение и эмоционально-положительное отношение к себе;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12" w:right="10" w:firstLine="37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осознавать: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готовность (или неготовность) к самостоятельным поступкам и действиям, принятию ответственности за их </w:t>
            </w:r>
            <w:r w:rsidRPr="00AE4D96">
              <w:rPr>
                <w:rFonts w:ascii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результаты; готовность (или неготовность) открыто выражать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и отстаивать свою позицию и критично относиться к своим по</w:t>
            </w:r>
            <w:r w:rsidRPr="00AE4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ступкам;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Предметные - научатся</w:t>
            </w:r>
            <w:r w:rsidRPr="00AE4D96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: использовать приобретённые знания для решения тестов и упражнений</w:t>
            </w:r>
          </w:p>
          <w:p w:rsidR="003C1418" w:rsidRPr="00AE4D96" w:rsidRDefault="003C1418" w:rsidP="00CD2B3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- получат возможность научиться: </w:t>
            </w: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создавать модели и схемы для решения учебных и познавательных задач; объективно оценивать информацию о веществах и химических процессах;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 xml:space="preserve">Метапредметные - научатся: </w:t>
            </w: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определять цели и задачи деятельности, выбирать средства реализации цели и применять их на практике; 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моделирование) для изучения различных сторон окружающей действительности; 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left="22" w:right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- получат возможность научиться: </w:t>
            </w:r>
            <w:r w:rsidRPr="00AE4D96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 приобретенные знания для экологически грамотного поведения в окружающей среде;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Личностные:</w:t>
            </w:r>
          </w:p>
          <w:p w:rsidR="003C1418" w:rsidRPr="00AE4D96" w:rsidRDefault="003C1418" w:rsidP="00CD2B38">
            <w:pPr>
              <w:shd w:val="clear" w:color="auto" w:fill="FFFFFF"/>
              <w:spacing w:after="0" w:line="240" w:lineRule="auto"/>
              <w:ind w:right="10" w:firstLine="38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испытывать: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чувство гордости за российскую химическую 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науку и уважение к истории ее развития; уважение и принятие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достижений химии в мире; уважение к окружающим (учащимся, </w:t>
            </w:r>
            <w:r w:rsidRPr="00AE4D96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учителям, родителям и др.) — уметь слушать и слышать партне</w:t>
            </w:r>
            <w:r w:rsidRPr="00AE4D96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ра, признавать право каждого на собственное мнение и прини</w:t>
            </w:r>
            <w:r w:rsidRPr="00AE4D96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мать решения с учетом позиций всех участников; самоуважение и эмоционально-положительное отношение к себе;</w:t>
            </w:r>
          </w:p>
          <w:p w:rsidR="003C1418" w:rsidRPr="00AE4D96" w:rsidRDefault="003C1418" w:rsidP="00CD2B38">
            <w:pPr>
              <w:shd w:val="clear" w:color="auto" w:fill="FFFFFF"/>
              <w:ind w:left="12" w:right="10" w:firstLine="37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D96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осознавать: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готовность (или неготовность) к самостоятельным поступкам и действиям, принятию ответственности за их </w:t>
            </w:r>
            <w:r w:rsidRPr="00AE4D96">
              <w:rPr>
                <w:rFonts w:ascii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результаты; готовность (или неготовность) открыто выражать </w:t>
            </w:r>
            <w:r w:rsidRPr="00AE4D96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и отстаивать свою позицию и критично относиться к своим по</w:t>
            </w:r>
            <w:r w:rsidRPr="00AE4D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ступкам;</w:t>
            </w:r>
          </w:p>
        </w:tc>
      </w:tr>
    </w:tbl>
    <w:p w:rsidR="003C1418" w:rsidRDefault="003C1418" w:rsidP="00F957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C1418" w:rsidRDefault="003C1418" w:rsidP="00F95729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C1418" w:rsidRDefault="003C1418" w:rsidP="00D41B46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00"/>
          <w:spacing w:val="-11"/>
          <w:sz w:val="24"/>
          <w:szCs w:val="24"/>
        </w:rPr>
      </w:pPr>
    </w:p>
    <w:p w:rsidR="003C1418" w:rsidRDefault="003C1418" w:rsidP="00D41B46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1"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color w:val="000000"/>
          <w:spacing w:val="-11"/>
          <w:sz w:val="24"/>
          <w:szCs w:val="24"/>
        </w:rPr>
        <w:t>.</w:t>
      </w:r>
      <w:r w:rsidRPr="00670FB7">
        <w:rPr>
          <w:rFonts w:ascii="Times New Roman" w:hAnsi="Times New Roman"/>
          <w:b/>
          <w:color w:val="000000"/>
          <w:spacing w:val="-11"/>
          <w:sz w:val="24"/>
          <w:szCs w:val="24"/>
        </w:rPr>
        <w:t>СОДЕРЖАНИЕ ПРОГРАММЫ</w:t>
      </w:r>
    </w:p>
    <w:p w:rsidR="003C1418" w:rsidRPr="00670FB7" w:rsidRDefault="003C1418" w:rsidP="00D41B4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70FB7">
        <w:rPr>
          <w:rFonts w:ascii="Times New Roman" w:hAnsi="Times New Roman"/>
          <w:sz w:val="24"/>
          <w:szCs w:val="24"/>
        </w:rPr>
        <w:t>Особенности содержания обучения химии в основной школе обусловлены спецификой химии как науки и поставленными задачами. Основными проблемами химии являются изучение состава и строения веществ, зависимости их свойств от строения, получение веществ с заданными свойствами,  исследование закономерностей химических реакций и путей управления ими в целях получения веществ, материалов, энергии. Поэтому в программе по химии нашли отражение основные содержательные линии:</w:t>
      </w:r>
    </w:p>
    <w:p w:rsidR="003C1418" w:rsidRPr="00670FB7" w:rsidRDefault="003C1418" w:rsidP="00D41B4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FB7">
        <w:rPr>
          <w:rFonts w:ascii="Times New Roman" w:hAnsi="Times New Roman"/>
          <w:b/>
          <w:sz w:val="24"/>
          <w:szCs w:val="24"/>
        </w:rPr>
        <w:t>вещество</w:t>
      </w:r>
      <w:r w:rsidRPr="00670FB7">
        <w:rPr>
          <w:rFonts w:ascii="Times New Roman" w:hAnsi="Times New Roman"/>
          <w:sz w:val="24"/>
          <w:szCs w:val="24"/>
        </w:rPr>
        <w:t xml:space="preserve"> — знания о составе и строении веществ, их важнейших физических и химических свойствах, биологическом действии;</w:t>
      </w:r>
    </w:p>
    <w:p w:rsidR="003C1418" w:rsidRPr="00670FB7" w:rsidRDefault="003C1418" w:rsidP="00D41B4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FB7">
        <w:rPr>
          <w:rFonts w:ascii="Times New Roman" w:hAnsi="Times New Roman"/>
          <w:b/>
          <w:sz w:val="24"/>
          <w:szCs w:val="24"/>
        </w:rPr>
        <w:t>химическая реакция</w:t>
      </w:r>
      <w:r w:rsidRPr="00670FB7">
        <w:rPr>
          <w:rFonts w:ascii="Times New Roman" w:hAnsi="Times New Roman"/>
          <w:sz w:val="24"/>
          <w:szCs w:val="24"/>
        </w:rPr>
        <w:t xml:space="preserve"> — знания об условиях, в которых проявляются химические свойства веществ, способах управления химическими процессами;</w:t>
      </w:r>
    </w:p>
    <w:p w:rsidR="003C1418" w:rsidRPr="00670FB7" w:rsidRDefault="003C1418" w:rsidP="00D41B4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FB7">
        <w:rPr>
          <w:rFonts w:ascii="Times New Roman" w:hAnsi="Times New Roman"/>
          <w:b/>
          <w:sz w:val="24"/>
          <w:szCs w:val="24"/>
        </w:rPr>
        <w:t>применение веществ</w:t>
      </w:r>
      <w:r w:rsidRPr="00670FB7">
        <w:rPr>
          <w:rFonts w:ascii="Times New Roman" w:hAnsi="Times New Roman"/>
          <w:sz w:val="24"/>
          <w:szCs w:val="24"/>
        </w:rPr>
        <w:t xml:space="preserve"> — знания и опыт практической деятельности с веществами, которые наиболее часто употребляются в повседневной жизни, широко используются в промышленности, сельском хозяйстве, на транспорте;</w:t>
      </w:r>
    </w:p>
    <w:p w:rsidR="003C1418" w:rsidRPr="00670FB7" w:rsidRDefault="003C1418" w:rsidP="00D41B4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FB7">
        <w:rPr>
          <w:rFonts w:ascii="Times New Roman" w:hAnsi="Times New Roman"/>
          <w:b/>
          <w:sz w:val="24"/>
          <w:szCs w:val="24"/>
        </w:rPr>
        <w:t>язык химии</w:t>
      </w:r>
      <w:r w:rsidRPr="00670FB7">
        <w:rPr>
          <w:rFonts w:ascii="Times New Roman" w:hAnsi="Times New Roman"/>
          <w:sz w:val="24"/>
          <w:szCs w:val="24"/>
        </w:rPr>
        <w:t xml:space="preserve"> — система важнейших понятий химии и терминов, в которых они описываются, номенклатура неорганических веществ, то есть их названия (в том числе и тривиальные), химические формулы и уравнения, а также правила перевода информации с естественного языка на язык химии и обратно.</w:t>
      </w:r>
    </w:p>
    <w:p w:rsidR="003C1418" w:rsidRPr="00670FB7" w:rsidRDefault="003C1418" w:rsidP="00D41B46">
      <w:pPr>
        <w:pStyle w:val="ListParagraph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70FB7">
        <w:rPr>
          <w:rFonts w:ascii="Times New Roman" w:hAnsi="Times New Roman" w:cs="Times New Roman"/>
          <w:color w:val="000000"/>
          <w:spacing w:val="2"/>
          <w:sz w:val="24"/>
          <w:szCs w:val="24"/>
        </w:rPr>
        <w:t>В процессе освоения программы курса химии для основ</w:t>
      </w:r>
      <w:r w:rsidRPr="00670FB7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670FB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ной школы учащиеся овладевают умениями ставить вопросы, </w:t>
      </w:r>
      <w:r w:rsidRPr="00670FB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наблюдать, объяснять, классифицировать, сравнивать, проводить </w:t>
      </w:r>
      <w:r w:rsidRPr="00670FB7">
        <w:rPr>
          <w:rFonts w:ascii="Times New Roman" w:hAnsi="Times New Roman" w:cs="Times New Roman"/>
          <w:color w:val="000000"/>
          <w:spacing w:val="3"/>
          <w:sz w:val="24"/>
          <w:szCs w:val="24"/>
        </w:rPr>
        <w:t>эксперимент и интерпретировать выводы на его основе, опреде</w:t>
      </w:r>
      <w:r w:rsidRPr="00670FB7">
        <w:rPr>
          <w:rFonts w:ascii="Times New Roman" w:hAnsi="Times New Roman" w:cs="Times New Roman"/>
          <w:color w:val="000000"/>
          <w:spacing w:val="5"/>
          <w:sz w:val="24"/>
          <w:szCs w:val="24"/>
        </w:rPr>
        <w:t>лять источники химической информации, получать и анализи</w:t>
      </w:r>
      <w:r w:rsidRPr="00670FB7">
        <w:rPr>
          <w:rFonts w:ascii="Times New Roman" w:hAnsi="Times New Roman" w:cs="Times New Roman"/>
          <w:color w:val="000000"/>
          <w:spacing w:val="4"/>
          <w:sz w:val="24"/>
          <w:szCs w:val="24"/>
        </w:rPr>
        <w:t>ровать ее, а также готовить на этой основе собственный информ</w:t>
      </w:r>
      <w:r w:rsidRPr="00670FB7">
        <w:rPr>
          <w:rFonts w:ascii="Times New Roman" w:hAnsi="Times New Roman" w:cs="Times New Roman"/>
          <w:color w:val="000000"/>
          <w:spacing w:val="3"/>
          <w:sz w:val="24"/>
          <w:szCs w:val="24"/>
        </w:rPr>
        <w:t>ационный продукт, презентовать его и вести дискуссию,</w:t>
      </w:r>
    </w:p>
    <w:p w:rsidR="003C1418" w:rsidRPr="00670FB7" w:rsidRDefault="003C1418" w:rsidP="00D41B46">
      <w:pPr>
        <w:shd w:val="clear" w:color="auto" w:fill="FFFFFF"/>
        <w:spacing w:after="0" w:line="240" w:lineRule="auto"/>
        <w:ind w:left="7" w:right="60" w:firstLine="415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670FB7">
        <w:rPr>
          <w:rFonts w:ascii="Times New Roman" w:hAnsi="Times New Roman"/>
          <w:color w:val="000000"/>
          <w:spacing w:val="3"/>
          <w:sz w:val="24"/>
          <w:szCs w:val="24"/>
        </w:rPr>
        <w:t>Данная программа курса химии для основной школы учитывает первоначальных представлений, полученных уча</w:t>
      </w:r>
      <w:r w:rsidRPr="00670FB7">
        <w:rPr>
          <w:rFonts w:ascii="Times New Roman" w:hAnsi="Times New Roman"/>
          <w:color w:val="000000"/>
          <w:spacing w:val="4"/>
          <w:sz w:val="24"/>
          <w:szCs w:val="24"/>
        </w:rPr>
        <w:t xml:space="preserve">щимися в начальной школе при изучении окружающего мира, носит общекультурный </w:t>
      </w:r>
      <w:r w:rsidRPr="00670FB7">
        <w:rPr>
          <w:rFonts w:ascii="Times New Roman" w:hAnsi="Times New Roman"/>
          <w:color w:val="000000"/>
          <w:spacing w:val="5"/>
          <w:sz w:val="24"/>
          <w:szCs w:val="24"/>
        </w:rPr>
        <w:t>характер</w:t>
      </w:r>
    </w:p>
    <w:p w:rsidR="003C1418" w:rsidRPr="00670FB7" w:rsidRDefault="003C1418" w:rsidP="00D41B46">
      <w:pPr>
        <w:shd w:val="clear" w:color="auto" w:fill="FFFFFF"/>
        <w:spacing w:after="0" w:line="240" w:lineRule="auto"/>
        <w:ind w:left="29" w:right="43" w:firstLine="393"/>
        <w:jc w:val="both"/>
        <w:rPr>
          <w:rFonts w:ascii="Times New Roman" w:hAnsi="Times New Roman"/>
          <w:sz w:val="24"/>
          <w:szCs w:val="24"/>
        </w:rPr>
      </w:pPr>
      <w:r w:rsidRPr="00670FB7">
        <w:rPr>
          <w:rFonts w:ascii="Times New Roman" w:hAnsi="Times New Roman"/>
          <w:color w:val="000000"/>
          <w:spacing w:val="-5"/>
          <w:sz w:val="24"/>
          <w:szCs w:val="24"/>
        </w:rPr>
        <w:t xml:space="preserve">Изучение данной программы </w:t>
      </w:r>
      <w:r w:rsidRPr="00670FB7">
        <w:rPr>
          <w:rFonts w:ascii="Times New Roman" w:hAnsi="Times New Roman"/>
          <w:color w:val="000000"/>
          <w:spacing w:val="-1"/>
          <w:sz w:val="24"/>
          <w:szCs w:val="24"/>
        </w:rPr>
        <w:t>позволяет формировать у учащихся не только целост</w:t>
      </w:r>
      <w:r w:rsidRPr="00670FB7">
        <w:rPr>
          <w:rFonts w:ascii="Times New Roman" w:hAnsi="Times New Roman"/>
          <w:color w:val="000000"/>
          <w:sz w:val="24"/>
          <w:szCs w:val="24"/>
        </w:rPr>
        <w:t>ную картину мира, но и пробуждать у них эмоционально-цен</w:t>
      </w:r>
      <w:r w:rsidRPr="00670FB7">
        <w:rPr>
          <w:rFonts w:ascii="Times New Roman" w:hAnsi="Times New Roman"/>
          <w:color w:val="000000"/>
          <w:spacing w:val="-2"/>
          <w:sz w:val="24"/>
          <w:szCs w:val="24"/>
        </w:rPr>
        <w:t>ностное отношение к изучаемому материалу, создавать условия для формирования системы ценностей, определяющей готовность: выбирать определенную направленность действий; дейст</w:t>
      </w:r>
      <w:r w:rsidRPr="00670FB7">
        <w:rPr>
          <w:rFonts w:ascii="Times New Roman" w:hAnsi="Times New Roman"/>
          <w:color w:val="000000"/>
          <w:spacing w:val="-3"/>
          <w:sz w:val="24"/>
          <w:szCs w:val="24"/>
        </w:rPr>
        <w:t>вовать определенным образом; оценивать свои действия и действи</w:t>
      </w:r>
      <w:r w:rsidRPr="00670FB7">
        <w:rPr>
          <w:rFonts w:ascii="Times New Roman" w:hAnsi="Times New Roman"/>
          <w:color w:val="000000"/>
          <w:spacing w:val="-2"/>
          <w:sz w:val="24"/>
          <w:szCs w:val="24"/>
        </w:rPr>
        <w:t>я других людей по определенным ценностным критериям.</w:t>
      </w:r>
    </w:p>
    <w:p w:rsidR="003C1418" w:rsidRPr="00670FB7" w:rsidRDefault="003C1418" w:rsidP="00D41B46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FB7">
        <w:rPr>
          <w:rFonts w:ascii="Times New Roman" w:hAnsi="Times New Roman"/>
          <w:b/>
          <w:i/>
          <w:sz w:val="24"/>
          <w:szCs w:val="24"/>
        </w:rPr>
        <w:tab/>
      </w:r>
      <w:r w:rsidRPr="00670FB7">
        <w:rPr>
          <w:rFonts w:ascii="Times New Roman" w:hAnsi="Times New Roman"/>
          <w:bCs/>
          <w:color w:val="000000"/>
          <w:spacing w:val="4"/>
          <w:sz w:val="24"/>
          <w:szCs w:val="24"/>
        </w:rPr>
        <w:t xml:space="preserve">Значительное место в содержании курса отводится химическому эксперименту. Он позволяет сформировать у учащихся </w:t>
      </w:r>
      <w:r w:rsidRPr="00670FB7">
        <w:rPr>
          <w:rFonts w:ascii="Times New Roman" w:hAnsi="Times New Roman"/>
          <w:bCs/>
          <w:color w:val="000000"/>
          <w:spacing w:val="3"/>
          <w:sz w:val="24"/>
          <w:szCs w:val="24"/>
        </w:rPr>
        <w:t>специальные предметные умения работать с химическими веще</w:t>
      </w:r>
      <w:r w:rsidRPr="00670FB7">
        <w:rPr>
          <w:rFonts w:ascii="Times New Roman" w:hAnsi="Times New Roman"/>
          <w:bCs/>
          <w:color w:val="000000"/>
          <w:spacing w:val="3"/>
          <w:sz w:val="24"/>
          <w:szCs w:val="24"/>
        </w:rPr>
        <w:softHyphen/>
      </w:r>
      <w:r w:rsidRPr="00670FB7">
        <w:rPr>
          <w:rFonts w:ascii="Times New Roman" w:hAnsi="Times New Roman"/>
          <w:bCs/>
          <w:color w:val="000000"/>
          <w:spacing w:val="4"/>
          <w:sz w:val="24"/>
          <w:szCs w:val="24"/>
        </w:rPr>
        <w:t xml:space="preserve">ствами, выполнять простые химические опыты, научить их безопасному и экологически грамотному обращению с веществами </w:t>
      </w:r>
      <w:r w:rsidRPr="00670FB7">
        <w:rPr>
          <w:rFonts w:ascii="Times New Roman" w:hAnsi="Times New Roman"/>
          <w:bCs/>
          <w:color w:val="000000"/>
          <w:spacing w:val="2"/>
          <w:sz w:val="24"/>
          <w:szCs w:val="24"/>
        </w:rPr>
        <w:t>в быту и на производстве.</w:t>
      </w:r>
    </w:p>
    <w:p w:rsidR="003C1418" w:rsidRPr="00670FB7" w:rsidRDefault="003C1418" w:rsidP="00D41B46">
      <w:pPr>
        <w:shd w:val="clear" w:color="auto" w:fill="FFFFFF"/>
        <w:spacing w:after="0" w:line="240" w:lineRule="auto"/>
        <w:ind w:left="5" w:right="19" w:firstLine="406"/>
        <w:jc w:val="both"/>
        <w:rPr>
          <w:rFonts w:ascii="Times New Roman" w:hAnsi="Times New Roman"/>
          <w:sz w:val="24"/>
          <w:szCs w:val="24"/>
        </w:rPr>
      </w:pPr>
      <w:r w:rsidRPr="00670FB7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Практические работы сгруппированы в блоки — химические </w:t>
      </w:r>
      <w:r w:rsidRPr="00670FB7">
        <w:rPr>
          <w:rFonts w:ascii="Times New Roman" w:hAnsi="Times New Roman"/>
          <w:bCs/>
          <w:color w:val="000000"/>
          <w:spacing w:val="-2"/>
          <w:sz w:val="24"/>
          <w:szCs w:val="24"/>
        </w:rPr>
        <w:t>практикумы, которые служат не только средством закрепления уме</w:t>
      </w:r>
      <w:r w:rsidRPr="00670FB7">
        <w:rPr>
          <w:rFonts w:ascii="Times New Roman" w:hAnsi="Times New Roman"/>
          <w:bCs/>
          <w:color w:val="000000"/>
          <w:spacing w:val="4"/>
          <w:sz w:val="24"/>
          <w:szCs w:val="24"/>
        </w:rPr>
        <w:t>ний и навыков, но и контроля качества их сформированности.</w:t>
      </w:r>
    </w:p>
    <w:p w:rsidR="003C1418" w:rsidRPr="00670FB7" w:rsidRDefault="003C1418" w:rsidP="00D41B46">
      <w:pPr>
        <w:shd w:val="clear" w:color="auto" w:fill="FFFFFF"/>
        <w:spacing w:after="0" w:line="240" w:lineRule="auto"/>
        <w:ind w:left="410"/>
        <w:rPr>
          <w:rFonts w:ascii="Times New Roman" w:hAnsi="Times New Roman"/>
          <w:sz w:val="24"/>
          <w:szCs w:val="24"/>
        </w:rPr>
      </w:pPr>
      <w:r w:rsidRPr="00670FB7">
        <w:rPr>
          <w:rFonts w:ascii="Times New Roman" w:hAnsi="Times New Roman"/>
          <w:bCs/>
          <w:color w:val="000000"/>
          <w:spacing w:val="2"/>
          <w:sz w:val="24"/>
          <w:szCs w:val="24"/>
        </w:rPr>
        <w:t>Курс химии 8 класса изучается в два этапа.</w:t>
      </w:r>
    </w:p>
    <w:p w:rsidR="003C1418" w:rsidRPr="00670FB7" w:rsidRDefault="003C1418" w:rsidP="00D41B46">
      <w:pPr>
        <w:shd w:val="clear" w:color="auto" w:fill="FFFFFF"/>
        <w:spacing w:after="0" w:line="240" w:lineRule="auto"/>
        <w:ind w:right="14" w:firstLine="410"/>
        <w:jc w:val="both"/>
        <w:rPr>
          <w:rFonts w:ascii="Times New Roman" w:hAnsi="Times New Roman"/>
          <w:sz w:val="24"/>
          <w:szCs w:val="24"/>
        </w:rPr>
      </w:pPr>
      <w:r w:rsidRPr="00670FB7">
        <w:rPr>
          <w:rFonts w:ascii="Times New Roman" w:hAnsi="Times New Roman"/>
          <w:bCs/>
          <w:color w:val="000000"/>
          <w:spacing w:val="1"/>
          <w:sz w:val="24"/>
          <w:szCs w:val="24"/>
        </w:rPr>
        <w:t>Первый этап — химия в статике, на котором рассматривают</w:t>
      </w:r>
      <w:r w:rsidRPr="00670FB7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ся состав и строение атома и вещества. Его основу составляют </w:t>
      </w:r>
      <w:r w:rsidRPr="00670FB7">
        <w:rPr>
          <w:rFonts w:ascii="Times New Roman" w:hAnsi="Times New Roman"/>
          <w:bCs/>
          <w:color w:val="000000"/>
          <w:spacing w:val="2"/>
          <w:sz w:val="24"/>
          <w:szCs w:val="24"/>
        </w:rPr>
        <w:t>сведения о химическом элементе и формах его существования — атомах, изотопах, ионах, простых веществах и их важнейших со</w:t>
      </w:r>
      <w:r w:rsidRPr="00670FB7">
        <w:rPr>
          <w:rFonts w:ascii="Times New Roman" w:hAnsi="Times New Roman"/>
          <w:bCs/>
          <w:color w:val="000000"/>
          <w:spacing w:val="4"/>
          <w:sz w:val="24"/>
          <w:szCs w:val="24"/>
        </w:rPr>
        <w:t xml:space="preserve">единениях (оксидах и других бинарных соединениях, кислотах, </w:t>
      </w:r>
      <w:r w:rsidRPr="00670FB7">
        <w:rPr>
          <w:rFonts w:ascii="Times New Roman" w:hAnsi="Times New Roman"/>
          <w:bCs/>
          <w:color w:val="000000"/>
          <w:spacing w:val="3"/>
          <w:sz w:val="24"/>
          <w:szCs w:val="24"/>
        </w:rPr>
        <w:t>основаниях и солях), строении вещества (типологии химических связей и видах кристаллических решеток).</w:t>
      </w:r>
    </w:p>
    <w:p w:rsidR="003C1418" w:rsidRPr="00670FB7" w:rsidRDefault="003C1418" w:rsidP="00D41B46">
      <w:pPr>
        <w:shd w:val="clear" w:color="auto" w:fill="FFFFFF"/>
        <w:spacing w:after="0" w:line="240" w:lineRule="auto"/>
        <w:ind w:left="12" w:right="41" w:firstLine="387"/>
        <w:jc w:val="both"/>
        <w:rPr>
          <w:rFonts w:ascii="Times New Roman" w:hAnsi="Times New Roman"/>
          <w:sz w:val="24"/>
          <w:szCs w:val="24"/>
        </w:rPr>
      </w:pPr>
      <w:r w:rsidRPr="00670FB7">
        <w:rPr>
          <w:rFonts w:ascii="Times New Roman" w:hAnsi="Times New Roman"/>
          <w:bCs/>
          <w:color w:val="000000"/>
          <w:spacing w:val="2"/>
          <w:sz w:val="24"/>
          <w:szCs w:val="24"/>
        </w:rPr>
        <w:t>Второй этап — химия в динамике, на котором учащиеся зна</w:t>
      </w:r>
      <w:r w:rsidRPr="00670FB7">
        <w:rPr>
          <w:rFonts w:ascii="Times New Roman" w:hAnsi="Times New Roman"/>
          <w:bCs/>
          <w:color w:val="000000"/>
          <w:spacing w:val="6"/>
          <w:sz w:val="24"/>
          <w:szCs w:val="24"/>
        </w:rPr>
        <w:t xml:space="preserve">комятся с химическими реакциями как функцией состава и </w:t>
      </w:r>
      <w:r w:rsidRPr="00670FB7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строения участвующих в химических превращениях веществ и их </w:t>
      </w:r>
      <w:r w:rsidRPr="00670FB7">
        <w:rPr>
          <w:rFonts w:ascii="Times New Roman" w:hAnsi="Times New Roman"/>
          <w:bCs/>
          <w:color w:val="000000"/>
          <w:spacing w:val="5"/>
          <w:sz w:val="24"/>
          <w:szCs w:val="24"/>
        </w:rPr>
        <w:t>классификации. Свойства кислот, оснований и солей сразу рас</w:t>
      </w:r>
      <w:r w:rsidRPr="00670FB7">
        <w:rPr>
          <w:rFonts w:ascii="Times New Roman" w:hAnsi="Times New Roman"/>
          <w:bCs/>
          <w:color w:val="000000"/>
          <w:spacing w:val="4"/>
          <w:sz w:val="24"/>
          <w:szCs w:val="24"/>
        </w:rPr>
        <w:t xml:space="preserve">сматриваются в свете теории электролитической диссоциации. </w:t>
      </w:r>
      <w:r w:rsidRPr="00670FB7">
        <w:rPr>
          <w:rFonts w:ascii="Times New Roman" w:hAnsi="Times New Roman"/>
          <w:bCs/>
          <w:color w:val="000000"/>
          <w:spacing w:val="8"/>
          <w:sz w:val="24"/>
          <w:szCs w:val="24"/>
        </w:rPr>
        <w:t xml:space="preserve">Кроме этого, свойства кислот и солей характеризуются также </w:t>
      </w:r>
      <w:r w:rsidRPr="00670FB7">
        <w:rPr>
          <w:rFonts w:ascii="Times New Roman" w:hAnsi="Times New Roman"/>
          <w:bCs/>
          <w:color w:val="000000"/>
          <w:spacing w:val="3"/>
          <w:sz w:val="24"/>
          <w:szCs w:val="24"/>
        </w:rPr>
        <w:t>и свете окислительно-восстановительных процессов.</w:t>
      </w:r>
    </w:p>
    <w:p w:rsidR="003C1418" w:rsidRPr="00670FB7" w:rsidRDefault="003C1418" w:rsidP="00D41B46">
      <w:pPr>
        <w:shd w:val="clear" w:color="auto" w:fill="FFFFFF"/>
        <w:spacing w:after="0" w:line="240" w:lineRule="auto"/>
        <w:ind w:left="5" w:right="34" w:firstLine="394"/>
        <w:jc w:val="both"/>
        <w:rPr>
          <w:rFonts w:ascii="Times New Roman" w:hAnsi="Times New Roman"/>
          <w:bCs/>
          <w:color w:val="000000"/>
          <w:spacing w:val="1"/>
          <w:sz w:val="24"/>
          <w:szCs w:val="24"/>
        </w:rPr>
      </w:pPr>
      <w:r w:rsidRPr="00670FB7">
        <w:rPr>
          <w:rFonts w:ascii="Times New Roman" w:hAnsi="Times New Roman"/>
          <w:bCs/>
          <w:color w:val="000000"/>
          <w:spacing w:val="4"/>
          <w:sz w:val="24"/>
          <w:szCs w:val="24"/>
        </w:rPr>
        <w:t xml:space="preserve">В курсе 9 класса вначале обобщаются знания учащихся по </w:t>
      </w:r>
      <w:r w:rsidRPr="00670FB7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курсу 8 класса, апофеозом которого является Периодический закон и Периодическая система химических элементов Д. И. Менделеева. Кроме того, обобщаются сведения о химических реакциях и их классификации — знания об условиях, в которых проявляются химические свойства веществ, и способах управления </w:t>
      </w:r>
      <w:r w:rsidRPr="00670FB7">
        <w:rPr>
          <w:rFonts w:ascii="Times New Roman" w:hAnsi="Times New Roman"/>
          <w:bCs/>
          <w:color w:val="000000"/>
          <w:spacing w:val="4"/>
          <w:sz w:val="24"/>
          <w:szCs w:val="24"/>
        </w:rPr>
        <w:t>химическими процессами. Затем рассматриваются общие свой</w:t>
      </w:r>
      <w:r w:rsidRPr="00670FB7">
        <w:rPr>
          <w:rFonts w:ascii="Times New Roman" w:hAnsi="Times New Roman"/>
          <w:bCs/>
          <w:color w:val="000000"/>
          <w:spacing w:val="10"/>
          <w:sz w:val="24"/>
          <w:szCs w:val="24"/>
        </w:rPr>
        <w:t xml:space="preserve">ства металлов и неметаллов. Приводятся свойства щелочных </w:t>
      </w:r>
      <w:r w:rsidRPr="00670FB7">
        <w:rPr>
          <w:rFonts w:ascii="Times New Roman" w:hAnsi="Times New Roman"/>
          <w:bCs/>
          <w:color w:val="000000"/>
          <w:spacing w:val="-1"/>
          <w:sz w:val="24"/>
          <w:szCs w:val="24"/>
        </w:rPr>
        <w:t>и щелочноземельных металлов и галогенов (простых веществ и со</w:t>
      </w:r>
      <w:r w:rsidRPr="00670FB7">
        <w:rPr>
          <w:rFonts w:ascii="Times New Roman" w:hAnsi="Times New Roman"/>
          <w:bCs/>
          <w:color w:val="000000"/>
          <w:spacing w:val="4"/>
          <w:sz w:val="24"/>
          <w:szCs w:val="24"/>
        </w:rPr>
        <w:t xml:space="preserve">единений галогенов), как наиболее ярких представителей этих </w:t>
      </w:r>
      <w:r w:rsidRPr="00670FB7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классов элементов, и их сравнительная характеристика. В курсе </w:t>
      </w:r>
      <w:r w:rsidRPr="00670FB7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подробно рассматриваются состав, строение, свойства, получение </w:t>
      </w:r>
      <w:r w:rsidRPr="00670FB7">
        <w:rPr>
          <w:rFonts w:ascii="Times New Roman" w:hAnsi="Times New Roman"/>
          <w:bCs/>
          <w:color w:val="000000"/>
          <w:spacing w:val="3"/>
          <w:sz w:val="24"/>
          <w:szCs w:val="24"/>
          <w:lang w:val="en-US"/>
        </w:rPr>
        <w:t>II</w:t>
      </w:r>
      <w:r w:rsidRPr="00670FB7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применение отдельных, важных в хозяйственном отношении </w:t>
      </w:r>
      <w:r w:rsidRPr="00670FB7">
        <w:rPr>
          <w:rFonts w:ascii="Times New Roman" w:hAnsi="Times New Roman"/>
          <w:bCs/>
          <w:color w:val="000000"/>
          <w:spacing w:val="1"/>
          <w:sz w:val="24"/>
          <w:szCs w:val="24"/>
        </w:rPr>
        <w:t>веществ, образованных элементами 2—3-го периодов.</w:t>
      </w:r>
    </w:p>
    <w:p w:rsidR="003C1418" w:rsidRPr="00670FB7" w:rsidRDefault="003C1418" w:rsidP="00670F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1418" w:rsidRDefault="003C1418" w:rsidP="00670FB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</w:p>
    <w:p w:rsidR="003C1418" w:rsidRPr="00670FB7" w:rsidRDefault="003C1418" w:rsidP="00670FB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670FB7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8 </w:t>
      </w:r>
      <w:r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КЛАСС </w:t>
      </w:r>
    </w:p>
    <w:p w:rsidR="003C1418" w:rsidRPr="006A2DC1" w:rsidRDefault="003C1418" w:rsidP="00F53E0F">
      <w:pPr>
        <w:pStyle w:val="PlainText"/>
        <w:spacing w:before="120"/>
        <w:rPr>
          <w:rFonts w:ascii="Times New Roman" w:hAnsi="Times New Roman"/>
          <w:b/>
          <w:sz w:val="24"/>
          <w:szCs w:val="24"/>
          <w:u w:val="single"/>
        </w:rPr>
      </w:pPr>
      <w:r w:rsidRPr="006A2DC1">
        <w:rPr>
          <w:rFonts w:ascii="Times New Roman" w:hAnsi="Times New Roman"/>
          <w:b/>
          <w:smallCaps/>
          <w:color w:val="000000"/>
          <w:spacing w:val="15"/>
          <w:sz w:val="24"/>
          <w:szCs w:val="24"/>
          <w:u w:val="single"/>
        </w:rPr>
        <w:t>ПЕРВОНАЧАЛЬНЫЕ ХИМИЧЕСКИЕ ПОНЯТИЯ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5</w:t>
      </w:r>
      <w:r w:rsidRPr="006A2DC1">
        <w:rPr>
          <w:rFonts w:ascii="Times New Roman" w:hAnsi="Times New Roman"/>
          <w:b/>
          <w:sz w:val="24"/>
          <w:szCs w:val="24"/>
          <w:u w:val="single"/>
        </w:rPr>
        <w:t xml:space="preserve"> часов.</w:t>
      </w:r>
    </w:p>
    <w:p w:rsidR="003C1418" w:rsidRPr="00CD2B38" w:rsidRDefault="003C1418" w:rsidP="00F53E0F">
      <w:pPr>
        <w:rPr>
          <w:rFonts w:ascii="Times New Roman" w:hAnsi="Times New Roman"/>
        </w:rPr>
      </w:pPr>
      <w:r w:rsidRPr="00CD2B38">
        <w:rPr>
          <w:rFonts w:ascii="Times New Roman" w:hAnsi="Times New Roman"/>
          <w:color w:val="000000"/>
        </w:rPr>
        <w:t>Химия как часть естествозна</w:t>
      </w:r>
      <w:r w:rsidRPr="00CD2B38">
        <w:rPr>
          <w:rFonts w:ascii="Times New Roman" w:hAnsi="Times New Roman"/>
          <w:color w:val="000000"/>
        </w:rPr>
        <w:softHyphen/>
      </w:r>
      <w:r w:rsidRPr="00CD2B38">
        <w:rPr>
          <w:rFonts w:ascii="Times New Roman" w:hAnsi="Times New Roman"/>
          <w:color w:val="000000"/>
          <w:spacing w:val="1"/>
        </w:rPr>
        <w:t>ния. Химия - наука о вещест</w:t>
      </w:r>
      <w:r w:rsidRPr="00CD2B38">
        <w:rPr>
          <w:rFonts w:ascii="Times New Roman" w:hAnsi="Times New Roman"/>
          <w:color w:val="000000"/>
          <w:spacing w:val="1"/>
        </w:rPr>
        <w:softHyphen/>
      </w:r>
      <w:r w:rsidRPr="00CD2B38">
        <w:rPr>
          <w:rFonts w:ascii="Times New Roman" w:hAnsi="Times New Roman"/>
          <w:color w:val="000000"/>
          <w:spacing w:val="-1"/>
        </w:rPr>
        <w:t>вах, их строении, свойствах и превращениях. Наблюдение, описание, измерение, экспери</w:t>
      </w:r>
      <w:r w:rsidRPr="00CD2B38">
        <w:rPr>
          <w:rFonts w:ascii="Times New Roman" w:hAnsi="Times New Roman"/>
          <w:color w:val="000000"/>
          <w:spacing w:val="-1"/>
        </w:rPr>
        <w:softHyphen/>
      </w:r>
      <w:r w:rsidRPr="00CD2B38">
        <w:rPr>
          <w:rFonts w:ascii="Times New Roman" w:hAnsi="Times New Roman"/>
          <w:color w:val="000000"/>
          <w:spacing w:val="-5"/>
        </w:rPr>
        <w:t>мент.</w:t>
      </w:r>
      <w:r w:rsidRPr="00CD2B38">
        <w:rPr>
          <w:rFonts w:ascii="Times New Roman" w:hAnsi="Times New Roman"/>
          <w:color w:val="000000"/>
        </w:rPr>
        <w:t xml:space="preserve"> Атомы и молекулы. Химиче</w:t>
      </w:r>
      <w:r w:rsidRPr="00CD2B38">
        <w:rPr>
          <w:rFonts w:ascii="Times New Roman" w:hAnsi="Times New Roman"/>
          <w:color w:val="000000"/>
        </w:rPr>
        <w:softHyphen/>
        <w:t>ский элемент. Простые веще</w:t>
      </w:r>
      <w:r w:rsidRPr="00CD2B38">
        <w:rPr>
          <w:rFonts w:ascii="Times New Roman" w:hAnsi="Times New Roman"/>
          <w:color w:val="000000"/>
        </w:rPr>
        <w:softHyphen/>
      </w:r>
      <w:r w:rsidRPr="00CD2B38">
        <w:rPr>
          <w:rFonts w:ascii="Times New Roman" w:hAnsi="Times New Roman"/>
          <w:color w:val="000000"/>
          <w:spacing w:val="1"/>
        </w:rPr>
        <w:t xml:space="preserve">ства - металлы и неметаллы. </w:t>
      </w:r>
      <w:r w:rsidRPr="00CD2B38">
        <w:rPr>
          <w:rFonts w:ascii="Times New Roman" w:hAnsi="Times New Roman"/>
          <w:color w:val="000000"/>
          <w:spacing w:val="-2"/>
        </w:rPr>
        <w:t>Сложные вещества (органиче</w:t>
      </w:r>
      <w:r w:rsidRPr="00CD2B38">
        <w:rPr>
          <w:rFonts w:ascii="Times New Roman" w:hAnsi="Times New Roman"/>
          <w:color w:val="000000"/>
          <w:spacing w:val="-2"/>
        </w:rPr>
        <w:softHyphen/>
      </w:r>
      <w:r w:rsidRPr="00CD2B38">
        <w:rPr>
          <w:rFonts w:ascii="Times New Roman" w:hAnsi="Times New Roman"/>
          <w:color w:val="000000"/>
          <w:spacing w:val="-1"/>
        </w:rPr>
        <w:t>ские и неорганические).</w:t>
      </w:r>
    </w:p>
    <w:p w:rsidR="003C1418" w:rsidRPr="00CD2B38" w:rsidRDefault="003C1418" w:rsidP="00F53E0F">
      <w:pPr>
        <w:rPr>
          <w:rFonts w:ascii="Times New Roman" w:hAnsi="Times New Roman"/>
        </w:rPr>
      </w:pPr>
      <w:r w:rsidRPr="00CD2B38">
        <w:rPr>
          <w:rFonts w:ascii="Times New Roman" w:hAnsi="Times New Roman"/>
          <w:color w:val="000000"/>
          <w:spacing w:val="-3"/>
        </w:rPr>
        <w:t>Химическая реакция</w:t>
      </w:r>
      <w:r w:rsidRPr="00CD2B38">
        <w:rPr>
          <w:rFonts w:ascii="Times New Roman" w:hAnsi="Times New Roman"/>
          <w:color w:val="000000"/>
          <w:spacing w:val="-1"/>
        </w:rPr>
        <w:t xml:space="preserve"> Периодическая система хими</w:t>
      </w:r>
      <w:r w:rsidRPr="00CD2B38">
        <w:rPr>
          <w:rFonts w:ascii="Times New Roman" w:hAnsi="Times New Roman"/>
          <w:color w:val="000000"/>
          <w:spacing w:val="-1"/>
        </w:rPr>
        <w:softHyphen/>
        <w:t xml:space="preserve">ческих элементов </w:t>
      </w:r>
      <w:r w:rsidRPr="00CD2B38">
        <w:rPr>
          <w:rFonts w:ascii="Times New Roman" w:hAnsi="Times New Roman"/>
          <w:color w:val="000000"/>
        </w:rPr>
        <w:t>Д.И.Менделеева. Группы и пе</w:t>
      </w:r>
      <w:r w:rsidRPr="00CD2B38">
        <w:rPr>
          <w:rFonts w:ascii="Times New Roman" w:hAnsi="Times New Roman"/>
          <w:color w:val="000000"/>
        </w:rPr>
        <w:softHyphen/>
      </w:r>
      <w:r w:rsidRPr="00CD2B38">
        <w:rPr>
          <w:rFonts w:ascii="Times New Roman" w:hAnsi="Times New Roman"/>
          <w:color w:val="000000"/>
          <w:spacing w:val="-3"/>
        </w:rPr>
        <w:t xml:space="preserve">риоды периодической системы. </w:t>
      </w:r>
      <w:r w:rsidRPr="00CD2B38">
        <w:rPr>
          <w:rFonts w:ascii="Times New Roman" w:hAnsi="Times New Roman"/>
          <w:color w:val="000000"/>
        </w:rPr>
        <w:t xml:space="preserve">Язык химии. Знаки химических </w:t>
      </w:r>
      <w:r w:rsidRPr="00CD2B38">
        <w:rPr>
          <w:rFonts w:ascii="Times New Roman" w:hAnsi="Times New Roman"/>
          <w:color w:val="000000"/>
          <w:spacing w:val="-2"/>
        </w:rPr>
        <w:t>элементов</w:t>
      </w:r>
      <w:r w:rsidRPr="00CD2B38">
        <w:rPr>
          <w:rFonts w:ascii="Times New Roman" w:hAnsi="Times New Roman"/>
          <w:color w:val="000000"/>
        </w:rPr>
        <w:t xml:space="preserve"> Химические формулы. Закон постоянства состава. Качест</w:t>
      </w:r>
      <w:r w:rsidRPr="00CD2B38">
        <w:rPr>
          <w:rFonts w:ascii="Times New Roman" w:hAnsi="Times New Roman"/>
          <w:color w:val="000000"/>
        </w:rPr>
        <w:softHyphen/>
        <w:t>венный и количественный со</w:t>
      </w:r>
      <w:r w:rsidRPr="00CD2B38">
        <w:rPr>
          <w:rFonts w:ascii="Times New Roman" w:hAnsi="Times New Roman"/>
          <w:color w:val="000000"/>
        </w:rPr>
        <w:softHyphen/>
      </w:r>
      <w:r w:rsidRPr="00CD2B38">
        <w:rPr>
          <w:rFonts w:ascii="Times New Roman" w:hAnsi="Times New Roman"/>
          <w:color w:val="000000"/>
          <w:spacing w:val="-2"/>
        </w:rPr>
        <w:t xml:space="preserve">став вещества. Относительная </w:t>
      </w:r>
      <w:r w:rsidRPr="00CD2B38">
        <w:rPr>
          <w:rFonts w:ascii="Times New Roman" w:hAnsi="Times New Roman"/>
          <w:color w:val="000000"/>
        </w:rPr>
        <w:t>атомная и молекулярная мас</w:t>
      </w:r>
      <w:r w:rsidRPr="00CD2B38">
        <w:rPr>
          <w:rFonts w:ascii="Times New Roman" w:hAnsi="Times New Roman"/>
          <w:color w:val="000000"/>
        </w:rPr>
        <w:softHyphen/>
      </w:r>
      <w:r w:rsidRPr="00CD2B38">
        <w:rPr>
          <w:rFonts w:ascii="Times New Roman" w:hAnsi="Times New Roman"/>
          <w:color w:val="000000"/>
          <w:spacing w:val="-1"/>
        </w:rPr>
        <w:t xml:space="preserve">сы. </w:t>
      </w:r>
      <w:r w:rsidRPr="00CD2B38">
        <w:rPr>
          <w:rFonts w:ascii="Times New Roman" w:hAnsi="Times New Roman"/>
          <w:i/>
          <w:iCs/>
          <w:color w:val="000000"/>
          <w:spacing w:val="-1"/>
        </w:rPr>
        <w:t>Атомная единица массы.</w:t>
      </w:r>
    </w:p>
    <w:p w:rsidR="003C1418" w:rsidRPr="00CD2B38" w:rsidRDefault="003C1418" w:rsidP="00F53E0F">
      <w:pPr>
        <w:rPr>
          <w:rFonts w:ascii="Times New Roman" w:hAnsi="Times New Roman"/>
          <w:color w:val="000000"/>
          <w:spacing w:val="-1"/>
        </w:rPr>
      </w:pPr>
      <w:r w:rsidRPr="00CD2B38">
        <w:rPr>
          <w:rFonts w:ascii="Times New Roman" w:hAnsi="Times New Roman"/>
          <w:color w:val="000000"/>
          <w:spacing w:val="-1"/>
        </w:rPr>
        <w:t>Вычисление относительной молекулярной массы вещест</w:t>
      </w:r>
      <w:r w:rsidRPr="00CD2B38">
        <w:rPr>
          <w:rFonts w:ascii="Times New Roman" w:hAnsi="Times New Roman"/>
          <w:color w:val="000000"/>
          <w:spacing w:val="-1"/>
        </w:rPr>
        <w:softHyphen/>
      </w:r>
      <w:r w:rsidRPr="00CD2B38">
        <w:rPr>
          <w:rFonts w:ascii="Times New Roman" w:hAnsi="Times New Roman"/>
          <w:color w:val="000000"/>
          <w:spacing w:val="-2"/>
        </w:rPr>
        <w:t>ва, массовой доли элемента в химическом соединении. Уста</w:t>
      </w:r>
      <w:r w:rsidRPr="00CD2B38">
        <w:rPr>
          <w:rFonts w:ascii="Times New Roman" w:hAnsi="Times New Roman"/>
          <w:color w:val="000000"/>
          <w:spacing w:val="-2"/>
        </w:rPr>
        <w:softHyphen/>
      </w:r>
      <w:r w:rsidRPr="00CD2B38">
        <w:rPr>
          <w:rFonts w:ascii="Times New Roman" w:hAnsi="Times New Roman"/>
          <w:color w:val="000000"/>
        </w:rPr>
        <w:t>новление простейшей форму</w:t>
      </w:r>
      <w:r w:rsidRPr="00CD2B38">
        <w:rPr>
          <w:rFonts w:ascii="Times New Roman" w:hAnsi="Times New Roman"/>
          <w:color w:val="000000"/>
        </w:rPr>
        <w:softHyphen/>
      </w:r>
      <w:r w:rsidRPr="00CD2B38">
        <w:rPr>
          <w:rFonts w:ascii="Times New Roman" w:hAnsi="Times New Roman"/>
          <w:color w:val="000000"/>
          <w:spacing w:val="-2"/>
        </w:rPr>
        <w:t>лы вещества по массовым до</w:t>
      </w:r>
      <w:r w:rsidRPr="00CD2B38">
        <w:rPr>
          <w:rFonts w:ascii="Times New Roman" w:hAnsi="Times New Roman"/>
          <w:color w:val="000000"/>
          <w:spacing w:val="-2"/>
        </w:rPr>
        <w:softHyphen/>
      </w:r>
      <w:r w:rsidRPr="00CD2B38">
        <w:rPr>
          <w:rFonts w:ascii="Times New Roman" w:hAnsi="Times New Roman"/>
          <w:color w:val="000000"/>
          <w:spacing w:val="-1"/>
        </w:rPr>
        <w:t>лям элементов.</w:t>
      </w:r>
    </w:p>
    <w:p w:rsidR="003C1418" w:rsidRPr="00CD2B38" w:rsidRDefault="003C1418" w:rsidP="00F53E0F">
      <w:pPr>
        <w:rPr>
          <w:rFonts w:ascii="Times New Roman" w:hAnsi="Times New Roman"/>
          <w:b/>
          <w:smallCaps/>
          <w:color w:val="000000"/>
          <w:spacing w:val="8"/>
        </w:rPr>
      </w:pPr>
      <w:r w:rsidRPr="00CD2B38">
        <w:rPr>
          <w:rFonts w:ascii="Times New Roman" w:hAnsi="Times New Roman"/>
          <w:b/>
          <w:smallCaps/>
          <w:color w:val="000000"/>
          <w:spacing w:val="8"/>
          <w:u w:val="single"/>
        </w:rPr>
        <w:t>АТОМЫ ХИМИЧЕСКИХ ЭЛЕМЕНТОВ 8 час</w:t>
      </w:r>
      <w:r w:rsidRPr="00CD2B38">
        <w:rPr>
          <w:rFonts w:ascii="Times New Roman" w:hAnsi="Times New Roman"/>
          <w:b/>
          <w:smallCaps/>
          <w:color w:val="000000"/>
          <w:spacing w:val="8"/>
        </w:rPr>
        <w:t>ов</w:t>
      </w:r>
    </w:p>
    <w:p w:rsidR="003C1418" w:rsidRPr="00CD2B38" w:rsidRDefault="003C1418" w:rsidP="00F53E0F">
      <w:pPr>
        <w:rPr>
          <w:rFonts w:ascii="Times New Roman" w:hAnsi="Times New Roman"/>
          <w:smallCaps/>
          <w:color w:val="000000"/>
          <w:spacing w:val="8"/>
        </w:rPr>
      </w:pPr>
      <w:r w:rsidRPr="00CD2B38">
        <w:rPr>
          <w:rFonts w:ascii="Times New Roman" w:hAnsi="Times New Roman"/>
          <w:color w:val="000000"/>
          <w:spacing w:val="-2"/>
        </w:rPr>
        <w:t xml:space="preserve"> Строение атома. Ядро (прото</w:t>
      </w:r>
      <w:r w:rsidRPr="00CD2B38">
        <w:rPr>
          <w:rFonts w:ascii="Times New Roman" w:hAnsi="Times New Roman"/>
          <w:color w:val="000000"/>
          <w:spacing w:val="-2"/>
        </w:rPr>
        <w:softHyphen/>
      </w:r>
      <w:r w:rsidRPr="00CD2B38">
        <w:rPr>
          <w:rFonts w:ascii="Times New Roman" w:hAnsi="Times New Roman"/>
          <w:color w:val="000000"/>
          <w:spacing w:val="-1"/>
        </w:rPr>
        <w:t>ны, нейтроны), электроны.</w:t>
      </w:r>
      <w:r w:rsidRPr="00CD2B38">
        <w:rPr>
          <w:rFonts w:ascii="Times New Roman" w:hAnsi="Times New Roman"/>
          <w:color w:val="000000"/>
          <w:spacing w:val="-5"/>
        </w:rPr>
        <w:t>Изотопы.</w:t>
      </w:r>
      <w:r w:rsidRPr="00CD2B38">
        <w:rPr>
          <w:rFonts w:ascii="Times New Roman" w:hAnsi="Times New Roman"/>
          <w:color w:val="000000"/>
          <w:spacing w:val="-2"/>
        </w:rPr>
        <w:t xml:space="preserve"> Строение электронных оболо</w:t>
      </w:r>
      <w:r w:rsidRPr="00CD2B38">
        <w:rPr>
          <w:rFonts w:ascii="Times New Roman" w:hAnsi="Times New Roman"/>
          <w:color w:val="000000"/>
          <w:spacing w:val="-2"/>
        </w:rPr>
        <w:softHyphen/>
        <w:t>чек атомов первых 20 элемен</w:t>
      </w:r>
      <w:r w:rsidRPr="00CD2B38">
        <w:rPr>
          <w:rFonts w:ascii="Times New Roman" w:hAnsi="Times New Roman"/>
          <w:color w:val="000000"/>
          <w:spacing w:val="-2"/>
        </w:rPr>
        <w:softHyphen/>
      </w:r>
      <w:r w:rsidRPr="00CD2B38">
        <w:rPr>
          <w:rFonts w:ascii="Times New Roman" w:hAnsi="Times New Roman"/>
          <w:color w:val="000000"/>
        </w:rPr>
        <w:t xml:space="preserve">тов периодической системы химических элементов </w:t>
      </w:r>
      <w:r w:rsidRPr="00CD2B38">
        <w:rPr>
          <w:rFonts w:ascii="Times New Roman" w:hAnsi="Times New Roman"/>
          <w:color w:val="000000"/>
          <w:spacing w:val="-1"/>
        </w:rPr>
        <w:t>Д.И.Менделеева.</w:t>
      </w:r>
      <w:r w:rsidRPr="00CD2B38">
        <w:rPr>
          <w:rFonts w:ascii="Times New Roman" w:hAnsi="Times New Roman"/>
          <w:color w:val="000000"/>
          <w:spacing w:val="-2"/>
        </w:rPr>
        <w:t xml:space="preserve"> Периодический закон и перио</w:t>
      </w:r>
      <w:r w:rsidRPr="00CD2B38">
        <w:rPr>
          <w:rFonts w:ascii="Times New Roman" w:hAnsi="Times New Roman"/>
          <w:color w:val="000000"/>
          <w:spacing w:val="-2"/>
        </w:rPr>
        <w:softHyphen/>
        <w:t xml:space="preserve">дическая система химических </w:t>
      </w:r>
      <w:r w:rsidRPr="00CD2B38">
        <w:rPr>
          <w:rFonts w:ascii="Times New Roman" w:hAnsi="Times New Roman"/>
          <w:color w:val="000000"/>
          <w:spacing w:val="-1"/>
        </w:rPr>
        <w:t xml:space="preserve">элементов Д.И.Менделеева. </w:t>
      </w:r>
      <w:r w:rsidRPr="00CD2B38">
        <w:rPr>
          <w:rFonts w:ascii="Times New Roman" w:hAnsi="Times New Roman"/>
          <w:color w:val="000000"/>
          <w:spacing w:val="-3"/>
        </w:rPr>
        <w:t>Группы и периоды периодиче</w:t>
      </w:r>
      <w:r w:rsidRPr="00CD2B38">
        <w:rPr>
          <w:rFonts w:ascii="Times New Roman" w:hAnsi="Times New Roman"/>
          <w:color w:val="000000"/>
          <w:spacing w:val="-3"/>
        </w:rPr>
        <w:softHyphen/>
      </w:r>
      <w:r w:rsidRPr="00CD2B38">
        <w:rPr>
          <w:rFonts w:ascii="Times New Roman" w:hAnsi="Times New Roman"/>
          <w:color w:val="000000"/>
          <w:spacing w:val="-2"/>
        </w:rPr>
        <w:t>ской системы.</w:t>
      </w:r>
      <w:r w:rsidRPr="00CD2B38">
        <w:rPr>
          <w:rFonts w:ascii="Times New Roman" w:hAnsi="Times New Roman"/>
          <w:color w:val="000000"/>
          <w:spacing w:val="-8"/>
        </w:rPr>
        <w:t xml:space="preserve"> Строение молекул. Химическая </w:t>
      </w:r>
      <w:r w:rsidRPr="00CD2B38">
        <w:rPr>
          <w:rFonts w:ascii="Times New Roman" w:hAnsi="Times New Roman"/>
          <w:color w:val="000000"/>
          <w:spacing w:val="-6"/>
        </w:rPr>
        <w:t>связь. Ионная связь.</w:t>
      </w:r>
      <w:r w:rsidRPr="00CD2B38">
        <w:rPr>
          <w:rFonts w:ascii="Times New Roman" w:hAnsi="Times New Roman"/>
        </w:rPr>
        <w:t xml:space="preserve"> </w:t>
      </w:r>
      <w:r w:rsidRPr="00CD2B38">
        <w:rPr>
          <w:rFonts w:ascii="Times New Roman" w:hAnsi="Times New Roman"/>
          <w:color w:val="000000"/>
          <w:spacing w:val="-8"/>
        </w:rPr>
        <w:t>Ковалентная неполярная связь. Ковалентная полярная связь. Металлическая связь.</w:t>
      </w:r>
    </w:p>
    <w:p w:rsidR="003C1418" w:rsidRPr="00CD2B38" w:rsidRDefault="003C1418" w:rsidP="00F53E0F">
      <w:pPr>
        <w:rPr>
          <w:rFonts w:ascii="Times New Roman" w:hAnsi="Times New Roman"/>
          <w:color w:val="000000"/>
          <w:spacing w:val="-6"/>
        </w:rPr>
      </w:pPr>
      <w:r w:rsidRPr="00CD2B38">
        <w:rPr>
          <w:rFonts w:ascii="Times New Roman" w:hAnsi="Times New Roman"/>
          <w:b/>
          <w:smallCaps/>
          <w:color w:val="000000"/>
          <w:spacing w:val="-3"/>
          <w:u w:val="single"/>
        </w:rPr>
        <w:t>ПРОСТЫЕ ВЕЩЕСТВА 7 часов</w:t>
      </w:r>
    </w:p>
    <w:p w:rsidR="003C1418" w:rsidRPr="00CD2B38" w:rsidRDefault="003C1418" w:rsidP="00F53E0F">
      <w:pPr>
        <w:rPr>
          <w:rFonts w:ascii="Times New Roman" w:hAnsi="Times New Roman"/>
          <w:b/>
          <w:smallCaps/>
          <w:color w:val="000000"/>
          <w:spacing w:val="-3"/>
          <w:u w:val="single"/>
        </w:rPr>
      </w:pPr>
      <w:r w:rsidRPr="00CD2B38">
        <w:rPr>
          <w:rFonts w:ascii="Times New Roman" w:hAnsi="Times New Roman"/>
        </w:rPr>
        <w:t>Простые вещества - металлы. Простые вещества - неметал</w:t>
      </w:r>
      <w:r w:rsidRPr="00CD2B38">
        <w:rPr>
          <w:rFonts w:ascii="Times New Roman" w:hAnsi="Times New Roman"/>
        </w:rPr>
        <w:softHyphen/>
      </w:r>
      <w:r w:rsidRPr="00CD2B38">
        <w:rPr>
          <w:rFonts w:ascii="Times New Roman" w:hAnsi="Times New Roman"/>
          <w:spacing w:val="-10"/>
        </w:rPr>
        <w:t>лы.</w:t>
      </w:r>
      <w:r w:rsidRPr="00CD2B38">
        <w:rPr>
          <w:rFonts w:ascii="Times New Roman" w:hAnsi="Times New Roman"/>
          <w:spacing w:val="-8"/>
        </w:rPr>
        <w:t xml:space="preserve"> Количество вещества. Моль. </w:t>
      </w:r>
      <w:r w:rsidRPr="00CD2B38">
        <w:rPr>
          <w:rFonts w:ascii="Times New Roman" w:hAnsi="Times New Roman"/>
          <w:spacing w:val="-7"/>
        </w:rPr>
        <w:t>Молярная масса.</w:t>
      </w:r>
      <w:r w:rsidRPr="00CD2B38">
        <w:rPr>
          <w:rFonts w:ascii="Times New Roman" w:hAnsi="Times New Roman"/>
          <w:spacing w:val="-8"/>
        </w:rPr>
        <w:t xml:space="preserve"> Молярный объем газов.</w:t>
      </w:r>
    </w:p>
    <w:p w:rsidR="003C1418" w:rsidRPr="006A2DC1" w:rsidRDefault="003C1418" w:rsidP="00F53E0F">
      <w:pPr>
        <w:rPr>
          <w:b/>
          <w:smallCaps/>
          <w:color w:val="000000"/>
          <w:spacing w:val="-5"/>
          <w:u w:val="single"/>
        </w:rPr>
      </w:pPr>
      <w:r w:rsidRPr="006A2DC1">
        <w:rPr>
          <w:b/>
          <w:smallCaps/>
          <w:color w:val="000000"/>
          <w:spacing w:val="-5"/>
          <w:u w:val="single"/>
        </w:rPr>
        <w:t xml:space="preserve">СОЕДИНЕНИЯ ХИМИЧЕСКИХ ЭЛЕМЕНТОВ 15 часов </w:t>
      </w:r>
    </w:p>
    <w:p w:rsidR="003C1418" w:rsidRPr="006A2DC1" w:rsidRDefault="003C1418" w:rsidP="00F53E0F">
      <w:pPr>
        <w:pStyle w:val="310"/>
        <w:ind w:left="0" w:firstLine="0"/>
        <w:jc w:val="left"/>
        <w:rPr>
          <w:rFonts w:ascii="Times New Roman" w:hAnsi="Times New Roman" w:cs="Times New Roman"/>
          <w:b w:val="0"/>
          <w:sz w:val="24"/>
        </w:rPr>
      </w:pPr>
      <w:r w:rsidRPr="006A2DC1">
        <w:rPr>
          <w:rFonts w:ascii="Times New Roman" w:hAnsi="Times New Roman" w:cs="Times New Roman"/>
          <w:b w:val="0"/>
          <w:color w:val="000000"/>
          <w:spacing w:val="-6"/>
          <w:sz w:val="24"/>
        </w:rPr>
        <w:t>Понятие о валентности и сте</w:t>
      </w:r>
      <w:r w:rsidRPr="006A2DC1">
        <w:rPr>
          <w:rFonts w:ascii="Times New Roman" w:hAnsi="Times New Roman" w:cs="Times New Roman"/>
          <w:b w:val="0"/>
          <w:color w:val="000000"/>
          <w:spacing w:val="-6"/>
          <w:sz w:val="24"/>
        </w:rPr>
        <w:softHyphen/>
      </w:r>
      <w:r w:rsidRPr="006A2DC1">
        <w:rPr>
          <w:rFonts w:ascii="Times New Roman" w:hAnsi="Times New Roman" w:cs="Times New Roman"/>
          <w:b w:val="0"/>
          <w:color w:val="000000"/>
          <w:spacing w:val="-8"/>
          <w:sz w:val="24"/>
        </w:rPr>
        <w:t xml:space="preserve">пени окисления. Составление </w:t>
      </w:r>
      <w:r w:rsidRPr="006A2DC1">
        <w:rPr>
          <w:rFonts w:ascii="Times New Roman" w:hAnsi="Times New Roman" w:cs="Times New Roman"/>
          <w:b w:val="0"/>
          <w:color w:val="000000"/>
          <w:spacing w:val="-7"/>
          <w:sz w:val="24"/>
        </w:rPr>
        <w:t>формул соединений по степе</w:t>
      </w:r>
      <w:r w:rsidRPr="006A2DC1">
        <w:rPr>
          <w:rFonts w:ascii="Times New Roman" w:hAnsi="Times New Roman" w:cs="Times New Roman"/>
          <w:b w:val="0"/>
          <w:color w:val="000000"/>
          <w:spacing w:val="-7"/>
          <w:sz w:val="24"/>
        </w:rPr>
        <w:softHyphen/>
        <w:t>ни окисления.</w:t>
      </w:r>
      <w:r w:rsidRPr="006A2DC1">
        <w:rPr>
          <w:rFonts w:ascii="Times New Roman" w:hAnsi="Times New Roman" w:cs="Times New Roman"/>
          <w:b w:val="0"/>
          <w:sz w:val="24"/>
        </w:rPr>
        <w:t xml:space="preserve"> </w:t>
      </w:r>
      <w:r w:rsidRPr="006A2DC1">
        <w:rPr>
          <w:rFonts w:ascii="Times New Roman" w:hAnsi="Times New Roman" w:cs="Times New Roman"/>
          <w:b w:val="0"/>
          <w:color w:val="000000"/>
          <w:spacing w:val="-7"/>
          <w:sz w:val="24"/>
        </w:rPr>
        <w:t>Основные классы неорганиче</w:t>
      </w:r>
      <w:r w:rsidRPr="006A2DC1">
        <w:rPr>
          <w:rFonts w:ascii="Times New Roman" w:hAnsi="Times New Roman" w:cs="Times New Roman"/>
          <w:b w:val="0"/>
          <w:color w:val="000000"/>
          <w:spacing w:val="-7"/>
          <w:sz w:val="24"/>
        </w:rPr>
        <w:softHyphen/>
      </w:r>
      <w:r w:rsidRPr="006A2DC1">
        <w:rPr>
          <w:rFonts w:ascii="Times New Roman" w:hAnsi="Times New Roman" w:cs="Times New Roman"/>
          <w:b w:val="0"/>
          <w:color w:val="000000"/>
          <w:spacing w:val="-4"/>
          <w:sz w:val="24"/>
        </w:rPr>
        <w:t xml:space="preserve">ских соединений - оксиды и </w:t>
      </w:r>
      <w:r w:rsidRPr="006A2DC1">
        <w:rPr>
          <w:rFonts w:ascii="Times New Roman" w:hAnsi="Times New Roman" w:cs="Times New Roman"/>
          <w:b w:val="0"/>
          <w:color w:val="000000"/>
          <w:spacing w:val="-7"/>
          <w:sz w:val="24"/>
        </w:rPr>
        <w:t>летучие водородные соедине</w:t>
      </w:r>
      <w:r w:rsidRPr="006A2DC1">
        <w:rPr>
          <w:rFonts w:ascii="Times New Roman" w:hAnsi="Times New Roman" w:cs="Times New Roman"/>
          <w:b w:val="0"/>
          <w:color w:val="000000"/>
          <w:spacing w:val="-7"/>
          <w:sz w:val="24"/>
        </w:rPr>
        <w:softHyphen/>
      </w:r>
      <w:r w:rsidRPr="006A2DC1">
        <w:rPr>
          <w:rFonts w:ascii="Times New Roman" w:hAnsi="Times New Roman" w:cs="Times New Roman"/>
          <w:b w:val="0"/>
          <w:color w:val="000000"/>
          <w:spacing w:val="-13"/>
          <w:sz w:val="24"/>
        </w:rPr>
        <w:t>ния.</w:t>
      </w:r>
      <w:r w:rsidRPr="006A2DC1">
        <w:rPr>
          <w:rFonts w:ascii="Times New Roman" w:hAnsi="Times New Roman" w:cs="Times New Roman"/>
          <w:b w:val="0"/>
          <w:color w:val="000000"/>
          <w:spacing w:val="-7"/>
          <w:sz w:val="24"/>
        </w:rPr>
        <w:t>,</w:t>
      </w:r>
      <w:r w:rsidRPr="006A2DC1">
        <w:rPr>
          <w:rFonts w:ascii="Times New Roman" w:hAnsi="Times New Roman" w:cs="Times New Roman"/>
          <w:b w:val="0"/>
          <w:color w:val="000000"/>
          <w:spacing w:val="-6"/>
          <w:sz w:val="24"/>
        </w:rPr>
        <w:t>основания.</w:t>
      </w:r>
      <w:r w:rsidRPr="006A2DC1">
        <w:rPr>
          <w:rFonts w:ascii="Times New Roman" w:hAnsi="Times New Roman" w:cs="Times New Roman"/>
          <w:b w:val="0"/>
          <w:color w:val="000000"/>
          <w:spacing w:val="-7"/>
          <w:sz w:val="24"/>
        </w:rPr>
        <w:t xml:space="preserve"> </w:t>
      </w:r>
      <w:r w:rsidRPr="006A2DC1">
        <w:rPr>
          <w:rFonts w:ascii="Times New Roman" w:hAnsi="Times New Roman" w:cs="Times New Roman"/>
          <w:b w:val="0"/>
          <w:color w:val="000000"/>
          <w:spacing w:val="-4"/>
          <w:sz w:val="24"/>
        </w:rPr>
        <w:t>Кислоты,соли.</w:t>
      </w:r>
      <w:r w:rsidRPr="006A2DC1">
        <w:rPr>
          <w:rFonts w:ascii="Times New Roman" w:hAnsi="Times New Roman" w:cs="Times New Roman"/>
          <w:b w:val="0"/>
          <w:sz w:val="24"/>
        </w:rPr>
        <w:t xml:space="preserve"> </w:t>
      </w:r>
      <w:r w:rsidRPr="006A2DC1">
        <w:rPr>
          <w:rFonts w:ascii="Times New Roman" w:hAnsi="Times New Roman" w:cs="Times New Roman"/>
          <w:b w:val="0"/>
          <w:color w:val="000000"/>
          <w:spacing w:val="-8"/>
          <w:sz w:val="24"/>
        </w:rPr>
        <w:t xml:space="preserve">Вещества в твердом, жидком и </w:t>
      </w:r>
      <w:r w:rsidRPr="006A2DC1">
        <w:rPr>
          <w:rFonts w:ascii="Times New Roman" w:hAnsi="Times New Roman" w:cs="Times New Roman"/>
          <w:b w:val="0"/>
          <w:color w:val="000000"/>
          <w:spacing w:val="-5"/>
          <w:sz w:val="24"/>
        </w:rPr>
        <w:t>газообразном состоянии. Кри</w:t>
      </w:r>
      <w:r w:rsidRPr="006A2DC1">
        <w:rPr>
          <w:rFonts w:ascii="Times New Roman" w:hAnsi="Times New Roman" w:cs="Times New Roman"/>
          <w:b w:val="0"/>
          <w:color w:val="000000"/>
          <w:spacing w:val="-5"/>
          <w:sz w:val="24"/>
        </w:rPr>
        <w:softHyphen/>
        <w:t>сталлические и аморфные ве</w:t>
      </w:r>
      <w:r w:rsidRPr="006A2DC1">
        <w:rPr>
          <w:rFonts w:ascii="Times New Roman" w:hAnsi="Times New Roman" w:cs="Times New Roman"/>
          <w:b w:val="0"/>
          <w:color w:val="000000"/>
          <w:spacing w:val="-5"/>
          <w:sz w:val="24"/>
        </w:rPr>
        <w:softHyphen/>
      </w:r>
      <w:r w:rsidRPr="006A2DC1">
        <w:rPr>
          <w:rFonts w:ascii="Times New Roman" w:hAnsi="Times New Roman" w:cs="Times New Roman"/>
          <w:b w:val="0"/>
          <w:color w:val="000000"/>
          <w:spacing w:val="-6"/>
          <w:sz w:val="24"/>
        </w:rPr>
        <w:t xml:space="preserve">щества. </w:t>
      </w:r>
      <w:r w:rsidRPr="006A2DC1">
        <w:rPr>
          <w:rFonts w:ascii="Times New Roman" w:hAnsi="Times New Roman" w:cs="Times New Roman"/>
          <w:b w:val="0"/>
          <w:i/>
          <w:iCs/>
          <w:color w:val="000000"/>
          <w:spacing w:val="-6"/>
          <w:sz w:val="24"/>
        </w:rPr>
        <w:t>Типы кристалличе</w:t>
      </w:r>
      <w:r w:rsidRPr="006A2DC1">
        <w:rPr>
          <w:rFonts w:ascii="Times New Roman" w:hAnsi="Times New Roman" w:cs="Times New Roman"/>
          <w:b w:val="0"/>
          <w:i/>
          <w:iCs/>
          <w:color w:val="000000"/>
          <w:spacing w:val="-6"/>
          <w:sz w:val="24"/>
        </w:rPr>
        <w:softHyphen/>
      </w:r>
      <w:r w:rsidRPr="006A2DC1">
        <w:rPr>
          <w:rFonts w:ascii="Times New Roman" w:hAnsi="Times New Roman" w:cs="Times New Roman"/>
          <w:b w:val="0"/>
          <w:i/>
          <w:iCs/>
          <w:color w:val="000000"/>
          <w:spacing w:val="-5"/>
          <w:sz w:val="24"/>
        </w:rPr>
        <w:t>ских решеток (атомная, мо</w:t>
      </w:r>
      <w:r w:rsidRPr="006A2DC1">
        <w:rPr>
          <w:rFonts w:ascii="Times New Roman" w:hAnsi="Times New Roman" w:cs="Times New Roman"/>
          <w:b w:val="0"/>
          <w:i/>
          <w:iCs/>
          <w:color w:val="000000"/>
          <w:spacing w:val="-5"/>
          <w:sz w:val="24"/>
        </w:rPr>
        <w:softHyphen/>
        <w:t>лекулярная, ионная и метал</w:t>
      </w:r>
      <w:r w:rsidRPr="006A2DC1">
        <w:rPr>
          <w:rFonts w:ascii="Times New Roman" w:hAnsi="Times New Roman" w:cs="Times New Roman"/>
          <w:b w:val="0"/>
          <w:i/>
          <w:iCs/>
          <w:color w:val="000000"/>
          <w:spacing w:val="-5"/>
          <w:sz w:val="24"/>
        </w:rPr>
        <w:softHyphen/>
      </w:r>
      <w:r w:rsidRPr="006A2DC1">
        <w:rPr>
          <w:rFonts w:ascii="Times New Roman" w:hAnsi="Times New Roman" w:cs="Times New Roman"/>
          <w:b w:val="0"/>
          <w:i/>
          <w:iCs/>
          <w:color w:val="000000"/>
          <w:spacing w:val="-6"/>
          <w:sz w:val="24"/>
        </w:rPr>
        <w:t>лическая).</w:t>
      </w:r>
      <w:r w:rsidRPr="006A2DC1">
        <w:rPr>
          <w:rFonts w:ascii="Times New Roman" w:hAnsi="Times New Roman" w:cs="Times New Roman"/>
          <w:b w:val="0"/>
          <w:color w:val="000000"/>
          <w:spacing w:val="-1"/>
          <w:sz w:val="24"/>
        </w:rPr>
        <w:t xml:space="preserve"> Чистые вещества и смеси. </w:t>
      </w:r>
      <w:r w:rsidRPr="006A2DC1">
        <w:rPr>
          <w:rFonts w:ascii="Times New Roman" w:hAnsi="Times New Roman" w:cs="Times New Roman"/>
          <w:b w:val="0"/>
          <w:i/>
          <w:iCs/>
          <w:color w:val="000000"/>
          <w:spacing w:val="-2"/>
          <w:sz w:val="24"/>
        </w:rPr>
        <w:t>Природные смеси: воздух, при</w:t>
      </w:r>
      <w:r w:rsidRPr="006A2DC1">
        <w:rPr>
          <w:rFonts w:ascii="Times New Roman" w:hAnsi="Times New Roman" w:cs="Times New Roman"/>
          <w:b w:val="0"/>
          <w:i/>
          <w:iCs/>
          <w:color w:val="000000"/>
          <w:spacing w:val="-2"/>
          <w:sz w:val="24"/>
        </w:rPr>
        <w:softHyphen/>
      </w:r>
      <w:r w:rsidRPr="006A2DC1">
        <w:rPr>
          <w:rFonts w:ascii="Times New Roman" w:hAnsi="Times New Roman" w:cs="Times New Roman"/>
          <w:b w:val="0"/>
          <w:i/>
          <w:iCs/>
          <w:color w:val="000000"/>
          <w:sz w:val="24"/>
        </w:rPr>
        <w:t>родный газ, нефть, природ</w:t>
      </w:r>
      <w:r w:rsidRPr="006A2DC1">
        <w:rPr>
          <w:rFonts w:ascii="Times New Roman" w:hAnsi="Times New Roman" w:cs="Times New Roman"/>
          <w:b w:val="0"/>
          <w:i/>
          <w:iCs/>
          <w:color w:val="000000"/>
          <w:sz w:val="24"/>
        </w:rPr>
        <w:softHyphen/>
      </w:r>
      <w:r w:rsidRPr="006A2DC1">
        <w:rPr>
          <w:rFonts w:ascii="Times New Roman" w:hAnsi="Times New Roman" w:cs="Times New Roman"/>
          <w:b w:val="0"/>
          <w:i/>
          <w:iCs/>
          <w:color w:val="000000"/>
          <w:spacing w:val="-1"/>
          <w:sz w:val="24"/>
        </w:rPr>
        <w:t xml:space="preserve">ные воды. </w:t>
      </w:r>
      <w:r w:rsidRPr="006A2DC1">
        <w:rPr>
          <w:rFonts w:ascii="Times New Roman" w:hAnsi="Times New Roman" w:cs="Times New Roman"/>
          <w:b w:val="0"/>
          <w:color w:val="000000"/>
          <w:spacing w:val="-1"/>
          <w:sz w:val="24"/>
        </w:rPr>
        <w:t>Химический анализ, разделение смесей</w:t>
      </w:r>
      <w:r w:rsidRPr="006A2DC1">
        <w:rPr>
          <w:rFonts w:ascii="Times New Roman" w:hAnsi="Times New Roman" w:cs="Times New Roman"/>
          <w:b w:val="0"/>
          <w:color w:val="000000"/>
          <w:spacing w:val="-6"/>
          <w:sz w:val="24"/>
        </w:rPr>
        <w:t xml:space="preserve"> Массовая и объемная доли </w:t>
      </w:r>
      <w:r w:rsidRPr="006A2DC1">
        <w:rPr>
          <w:rFonts w:ascii="Times New Roman" w:hAnsi="Times New Roman" w:cs="Times New Roman"/>
          <w:b w:val="0"/>
          <w:color w:val="000000"/>
          <w:spacing w:val="-7"/>
          <w:sz w:val="24"/>
        </w:rPr>
        <w:t xml:space="preserve">компонентов смеси (раствора). </w:t>
      </w:r>
      <w:r w:rsidRPr="006A2DC1">
        <w:rPr>
          <w:rFonts w:ascii="Times New Roman" w:hAnsi="Times New Roman" w:cs="Times New Roman"/>
          <w:b w:val="0"/>
          <w:color w:val="000000"/>
          <w:spacing w:val="-5"/>
          <w:sz w:val="24"/>
        </w:rPr>
        <w:t>Расчеты, связанные с исполь</w:t>
      </w:r>
      <w:r w:rsidRPr="006A2DC1">
        <w:rPr>
          <w:rFonts w:ascii="Times New Roman" w:hAnsi="Times New Roman" w:cs="Times New Roman"/>
          <w:b w:val="0"/>
          <w:color w:val="000000"/>
          <w:spacing w:val="-5"/>
          <w:sz w:val="24"/>
        </w:rPr>
        <w:softHyphen/>
      </w:r>
      <w:r w:rsidRPr="006A2DC1">
        <w:rPr>
          <w:rFonts w:ascii="Times New Roman" w:hAnsi="Times New Roman" w:cs="Times New Roman"/>
          <w:b w:val="0"/>
          <w:color w:val="000000"/>
          <w:spacing w:val="-6"/>
          <w:sz w:val="24"/>
        </w:rPr>
        <w:t>зованием понятия «доля».</w:t>
      </w:r>
      <w:r w:rsidRPr="006A2DC1">
        <w:rPr>
          <w:rFonts w:ascii="Times New Roman" w:hAnsi="Times New Roman" w:cs="Times New Roman"/>
          <w:b w:val="0"/>
          <w:color w:val="000000"/>
          <w:spacing w:val="-7"/>
          <w:sz w:val="24"/>
        </w:rPr>
        <w:t xml:space="preserve"> Расчеты, связанные с исполь</w:t>
      </w:r>
      <w:r w:rsidRPr="006A2DC1">
        <w:rPr>
          <w:rFonts w:ascii="Times New Roman" w:hAnsi="Times New Roman" w:cs="Times New Roman"/>
          <w:b w:val="0"/>
          <w:color w:val="000000"/>
          <w:spacing w:val="-7"/>
          <w:sz w:val="24"/>
        </w:rPr>
        <w:softHyphen/>
      </w:r>
      <w:r w:rsidRPr="006A2DC1">
        <w:rPr>
          <w:rFonts w:ascii="Times New Roman" w:hAnsi="Times New Roman" w:cs="Times New Roman"/>
          <w:b w:val="0"/>
          <w:color w:val="000000"/>
          <w:spacing w:val="-6"/>
          <w:sz w:val="24"/>
        </w:rPr>
        <w:t>зованием понятия «доля».</w:t>
      </w:r>
    </w:p>
    <w:p w:rsidR="003C1418" w:rsidRPr="00CD2B38" w:rsidRDefault="003C1418" w:rsidP="00F53E0F">
      <w:pPr>
        <w:shd w:val="clear" w:color="auto" w:fill="FFFFFF"/>
        <w:rPr>
          <w:rFonts w:ascii="Times New Roman" w:hAnsi="Times New Roman"/>
          <w:color w:val="000000"/>
          <w:spacing w:val="-8"/>
        </w:rPr>
      </w:pPr>
      <w:r w:rsidRPr="00CD2B38">
        <w:rPr>
          <w:rFonts w:ascii="Times New Roman" w:hAnsi="Times New Roman"/>
          <w:b/>
          <w:smallCaps/>
          <w:color w:val="000000"/>
          <w:spacing w:val="7"/>
          <w:u w:val="single"/>
        </w:rPr>
        <w:t>ИЗМЕНЕНИЯ, ПРОИСХОДЯЩИЕ С ВЕЩЕСТВАМИ 11 часов</w:t>
      </w:r>
      <w:r w:rsidRPr="00CD2B38">
        <w:rPr>
          <w:rFonts w:ascii="Times New Roman" w:hAnsi="Times New Roman"/>
          <w:color w:val="000000"/>
          <w:spacing w:val="-8"/>
        </w:rPr>
        <w:t xml:space="preserve"> </w:t>
      </w:r>
    </w:p>
    <w:p w:rsidR="003C1418" w:rsidRPr="00CD2B38" w:rsidRDefault="003C1418" w:rsidP="00F53E0F">
      <w:pPr>
        <w:shd w:val="clear" w:color="auto" w:fill="FFFFFF"/>
        <w:rPr>
          <w:rFonts w:ascii="Times New Roman" w:hAnsi="Times New Roman"/>
        </w:rPr>
      </w:pPr>
      <w:r w:rsidRPr="00CD2B38">
        <w:rPr>
          <w:rFonts w:ascii="Times New Roman" w:hAnsi="Times New Roman"/>
          <w:color w:val="000000"/>
          <w:spacing w:val="-8"/>
        </w:rPr>
        <w:t xml:space="preserve">Способы разделения смесей. </w:t>
      </w:r>
      <w:r w:rsidRPr="00CD2B38">
        <w:rPr>
          <w:rFonts w:ascii="Times New Roman" w:hAnsi="Times New Roman"/>
          <w:color w:val="000000"/>
          <w:spacing w:val="-7"/>
        </w:rPr>
        <w:t>Очистка веществ. Фильтрова</w:t>
      </w:r>
      <w:r w:rsidRPr="00CD2B38">
        <w:rPr>
          <w:rFonts w:ascii="Times New Roman" w:hAnsi="Times New Roman"/>
          <w:color w:val="000000"/>
          <w:spacing w:val="-7"/>
        </w:rPr>
        <w:softHyphen/>
      </w:r>
      <w:r w:rsidRPr="00CD2B38">
        <w:rPr>
          <w:rFonts w:ascii="Times New Roman" w:hAnsi="Times New Roman"/>
          <w:color w:val="000000"/>
          <w:spacing w:val="-11"/>
        </w:rPr>
        <w:t>ние.</w:t>
      </w:r>
      <w:r w:rsidRPr="00CD2B38">
        <w:rPr>
          <w:rFonts w:ascii="Times New Roman" w:hAnsi="Times New Roman"/>
        </w:rPr>
        <w:t xml:space="preserve"> </w:t>
      </w:r>
      <w:r w:rsidRPr="00CD2B38">
        <w:rPr>
          <w:rFonts w:ascii="Times New Roman" w:hAnsi="Times New Roman"/>
          <w:color w:val="000000"/>
          <w:spacing w:val="-8"/>
        </w:rPr>
        <w:t xml:space="preserve">Разделение смесей. Очистка </w:t>
      </w:r>
      <w:r w:rsidRPr="00CD2B38">
        <w:rPr>
          <w:rFonts w:ascii="Times New Roman" w:hAnsi="Times New Roman"/>
          <w:color w:val="000000"/>
          <w:spacing w:val="-9"/>
        </w:rPr>
        <w:t>веществ.</w:t>
      </w:r>
      <w:r w:rsidRPr="00CD2B38">
        <w:rPr>
          <w:rFonts w:ascii="Times New Roman" w:hAnsi="Times New Roman"/>
          <w:color w:val="000000"/>
          <w:spacing w:val="-7"/>
        </w:rPr>
        <w:t xml:space="preserve"> Химическая реакция. Условия </w:t>
      </w:r>
      <w:r w:rsidRPr="00CD2B38">
        <w:rPr>
          <w:rFonts w:ascii="Times New Roman" w:hAnsi="Times New Roman"/>
          <w:color w:val="000000"/>
          <w:spacing w:val="-5"/>
        </w:rPr>
        <w:t>и признаки химических реак</w:t>
      </w:r>
      <w:r w:rsidRPr="00CD2B38">
        <w:rPr>
          <w:rFonts w:ascii="Times New Roman" w:hAnsi="Times New Roman"/>
          <w:color w:val="000000"/>
          <w:spacing w:val="-5"/>
        </w:rPr>
        <w:softHyphen/>
        <w:t>ций. Классификация химиче</w:t>
      </w:r>
      <w:r w:rsidRPr="00CD2B38">
        <w:rPr>
          <w:rFonts w:ascii="Times New Roman" w:hAnsi="Times New Roman"/>
          <w:color w:val="000000"/>
          <w:spacing w:val="-5"/>
        </w:rPr>
        <w:softHyphen/>
      </w:r>
      <w:r w:rsidRPr="00CD2B38">
        <w:rPr>
          <w:rFonts w:ascii="Times New Roman" w:hAnsi="Times New Roman"/>
          <w:color w:val="000000"/>
          <w:spacing w:val="-6"/>
        </w:rPr>
        <w:t>ских реакций по поглощению или выделению тепла.</w:t>
      </w:r>
      <w:r w:rsidRPr="00CD2B38">
        <w:rPr>
          <w:rFonts w:ascii="Times New Roman" w:hAnsi="Times New Roman"/>
          <w:color w:val="000000"/>
          <w:spacing w:val="-7"/>
        </w:rPr>
        <w:t xml:space="preserve"> Уравнение и схема химической </w:t>
      </w:r>
      <w:r w:rsidRPr="00CD2B38">
        <w:rPr>
          <w:rFonts w:ascii="Times New Roman" w:hAnsi="Times New Roman"/>
          <w:color w:val="000000"/>
          <w:spacing w:val="-6"/>
        </w:rPr>
        <w:t>реакции. Сохранение массы веществ при химических реак</w:t>
      </w:r>
      <w:r w:rsidRPr="00CD2B38">
        <w:rPr>
          <w:rFonts w:ascii="Times New Roman" w:hAnsi="Times New Roman"/>
          <w:color w:val="000000"/>
          <w:spacing w:val="-6"/>
        </w:rPr>
        <w:softHyphen/>
      </w:r>
      <w:r w:rsidRPr="00CD2B38">
        <w:rPr>
          <w:rFonts w:ascii="Times New Roman" w:hAnsi="Times New Roman"/>
          <w:color w:val="000000"/>
          <w:spacing w:val="-11"/>
        </w:rPr>
        <w:t>циях.</w:t>
      </w:r>
      <w:r w:rsidRPr="00CD2B38">
        <w:rPr>
          <w:rFonts w:ascii="Times New Roman" w:hAnsi="Times New Roman"/>
          <w:color w:val="000000"/>
          <w:spacing w:val="-6"/>
        </w:rPr>
        <w:t xml:space="preserve"> Вычисление по химическим </w:t>
      </w:r>
      <w:r w:rsidRPr="00CD2B38">
        <w:rPr>
          <w:rFonts w:ascii="Times New Roman" w:hAnsi="Times New Roman"/>
          <w:color w:val="000000"/>
          <w:spacing w:val="-8"/>
        </w:rPr>
        <w:t xml:space="preserve">уравнениям массы, объема или </w:t>
      </w:r>
      <w:r w:rsidRPr="00CD2B38">
        <w:rPr>
          <w:rFonts w:ascii="Times New Roman" w:hAnsi="Times New Roman"/>
          <w:color w:val="000000"/>
          <w:spacing w:val="-5"/>
        </w:rPr>
        <w:t>количества одного из продук</w:t>
      </w:r>
      <w:r w:rsidRPr="00CD2B38">
        <w:rPr>
          <w:rFonts w:ascii="Times New Roman" w:hAnsi="Times New Roman"/>
          <w:color w:val="000000"/>
          <w:spacing w:val="-5"/>
        </w:rPr>
        <w:softHyphen/>
        <w:t>тов реакции по массе исходно</w:t>
      </w:r>
      <w:r w:rsidRPr="00CD2B38">
        <w:rPr>
          <w:rFonts w:ascii="Times New Roman" w:hAnsi="Times New Roman"/>
          <w:color w:val="000000"/>
          <w:spacing w:val="-5"/>
        </w:rPr>
        <w:softHyphen/>
        <w:t>го вещества и вещества, со</w:t>
      </w:r>
      <w:r w:rsidRPr="00CD2B38">
        <w:rPr>
          <w:rFonts w:ascii="Times New Roman" w:hAnsi="Times New Roman"/>
          <w:color w:val="000000"/>
          <w:spacing w:val="-5"/>
        </w:rPr>
        <w:softHyphen/>
        <w:t>держащего определенную до</w:t>
      </w:r>
      <w:r w:rsidRPr="00CD2B38">
        <w:rPr>
          <w:rFonts w:ascii="Times New Roman" w:hAnsi="Times New Roman"/>
          <w:color w:val="000000"/>
          <w:spacing w:val="-5"/>
        </w:rPr>
        <w:softHyphen/>
      </w:r>
      <w:r w:rsidRPr="00CD2B38">
        <w:rPr>
          <w:rFonts w:ascii="Times New Roman" w:hAnsi="Times New Roman"/>
          <w:color w:val="000000"/>
          <w:spacing w:val="-6"/>
        </w:rPr>
        <w:t>лю примесей.</w:t>
      </w:r>
      <w:r w:rsidRPr="00CD2B38">
        <w:rPr>
          <w:rFonts w:ascii="Times New Roman" w:hAnsi="Times New Roman"/>
          <w:color w:val="000000"/>
          <w:spacing w:val="-8"/>
        </w:rPr>
        <w:t xml:space="preserve"> Классификация химических</w:t>
      </w:r>
      <w:r w:rsidRPr="00CD2B38">
        <w:rPr>
          <w:rFonts w:ascii="Times New Roman" w:hAnsi="Times New Roman"/>
        </w:rPr>
        <w:t xml:space="preserve"> </w:t>
      </w:r>
      <w:r w:rsidRPr="00CD2B38">
        <w:rPr>
          <w:rFonts w:ascii="Times New Roman" w:hAnsi="Times New Roman"/>
          <w:color w:val="000000"/>
          <w:spacing w:val="-5"/>
        </w:rPr>
        <w:t>реакций по числу и составу ис</w:t>
      </w:r>
      <w:r w:rsidRPr="00CD2B38">
        <w:rPr>
          <w:rFonts w:ascii="Times New Roman" w:hAnsi="Times New Roman"/>
          <w:color w:val="000000"/>
          <w:spacing w:val="-5"/>
        </w:rPr>
        <w:softHyphen/>
        <w:t>ходных и получившихся ве</w:t>
      </w:r>
      <w:r w:rsidRPr="00CD2B38">
        <w:rPr>
          <w:rFonts w:ascii="Times New Roman" w:hAnsi="Times New Roman"/>
          <w:color w:val="000000"/>
          <w:spacing w:val="-5"/>
        </w:rPr>
        <w:softHyphen/>
      </w:r>
      <w:r w:rsidRPr="00CD2B38">
        <w:rPr>
          <w:rFonts w:ascii="Times New Roman" w:hAnsi="Times New Roman"/>
          <w:color w:val="000000"/>
          <w:spacing w:val="-4"/>
        </w:rPr>
        <w:t xml:space="preserve">ществ - реакции разложения. </w:t>
      </w:r>
      <w:r w:rsidRPr="00CD2B38">
        <w:rPr>
          <w:rFonts w:ascii="Times New Roman" w:hAnsi="Times New Roman"/>
          <w:i/>
          <w:iCs/>
          <w:color w:val="000000"/>
          <w:spacing w:val="-7"/>
        </w:rPr>
        <w:t xml:space="preserve">Понятие скорости химической </w:t>
      </w:r>
      <w:r w:rsidRPr="00CD2B38">
        <w:rPr>
          <w:rFonts w:ascii="Times New Roman" w:hAnsi="Times New Roman"/>
          <w:i/>
          <w:iCs/>
          <w:color w:val="000000"/>
          <w:spacing w:val="-6"/>
        </w:rPr>
        <w:t>реакции. Катализаторы.</w:t>
      </w:r>
      <w:r w:rsidRPr="00CD2B38">
        <w:rPr>
          <w:rFonts w:ascii="Times New Roman" w:hAnsi="Times New Roman"/>
        </w:rPr>
        <w:t xml:space="preserve"> </w:t>
      </w:r>
      <w:r w:rsidRPr="00CD2B38">
        <w:rPr>
          <w:rFonts w:ascii="Times New Roman" w:hAnsi="Times New Roman"/>
          <w:color w:val="000000"/>
          <w:spacing w:val="-8"/>
        </w:rPr>
        <w:t>Классификация химических</w:t>
      </w:r>
      <w:r w:rsidRPr="00CD2B38">
        <w:rPr>
          <w:rFonts w:ascii="Times New Roman" w:hAnsi="Times New Roman"/>
        </w:rPr>
        <w:t xml:space="preserve"> </w:t>
      </w:r>
    </w:p>
    <w:p w:rsidR="003C1418" w:rsidRPr="00CD2B38" w:rsidRDefault="003C1418" w:rsidP="00F53E0F">
      <w:pPr>
        <w:shd w:val="clear" w:color="auto" w:fill="FFFFFF"/>
        <w:rPr>
          <w:rFonts w:ascii="Times New Roman" w:hAnsi="Times New Roman"/>
        </w:rPr>
      </w:pPr>
      <w:r w:rsidRPr="00CD2B38">
        <w:rPr>
          <w:rFonts w:ascii="Times New Roman" w:hAnsi="Times New Roman"/>
          <w:color w:val="000000"/>
          <w:spacing w:val="-6"/>
        </w:rPr>
        <w:t>реакций по числу и составу ис</w:t>
      </w:r>
      <w:r w:rsidRPr="00CD2B38">
        <w:rPr>
          <w:rFonts w:ascii="Times New Roman" w:hAnsi="Times New Roman"/>
          <w:color w:val="000000"/>
          <w:spacing w:val="-6"/>
        </w:rPr>
        <w:softHyphen/>
      </w:r>
      <w:r w:rsidRPr="00CD2B38">
        <w:rPr>
          <w:rFonts w:ascii="Times New Roman" w:hAnsi="Times New Roman"/>
          <w:color w:val="000000"/>
          <w:spacing w:val="-5"/>
        </w:rPr>
        <w:t>ходных и получившихся ве</w:t>
      </w:r>
      <w:r w:rsidRPr="00CD2B38">
        <w:rPr>
          <w:rFonts w:ascii="Times New Roman" w:hAnsi="Times New Roman"/>
          <w:color w:val="000000"/>
          <w:spacing w:val="-5"/>
        </w:rPr>
        <w:softHyphen/>
      </w:r>
      <w:r w:rsidRPr="00CD2B38">
        <w:rPr>
          <w:rFonts w:ascii="Times New Roman" w:hAnsi="Times New Roman"/>
          <w:color w:val="000000"/>
          <w:spacing w:val="-4"/>
        </w:rPr>
        <w:t xml:space="preserve">ществ (реакции соединения). </w:t>
      </w:r>
      <w:r w:rsidRPr="00CD2B38">
        <w:rPr>
          <w:rFonts w:ascii="Times New Roman" w:hAnsi="Times New Roman"/>
          <w:i/>
          <w:iCs/>
          <w:color w:val="000000"/>
          <w:spacing w:val="-6"/>
        </w:rPr>
        <w:t>Каталитические реакции.</w:t>
      </w:r>
      <w:r w:rsidRPr="00CD2B38">
        <w:rPr>
          <w:rFonts w:ascii="Times New Roman" w:hAnsi="Times New Roman"/>
          <w:color w:val="000000"/>
          <w:spacing w:val="-8"/>
        </w:rPr>
        <w:t xml:space="preserve"> Классификация химических</w:t>
      </w:r>
      <w:r w:rsidRPr="00CD2B38">
        <w:rPr>
          <w:rFonts w:ascii="Times New Roman" w:hAnsi="Times New Roman"/>
        </w:rPr>
        <w:t xml:space="preserve"> </w:t>
      </w:r>
      <w:r w:rsidRPr="00CD2B38">
        <w:rPr>
          <w:rFonts w:ascii="Times New Roman" w:hAnsi="Times New Roman"/>
          <w:color w:val="000000"/>
          <w:spacing w:val="-5"/>
        </w:rPr>
        <w:t>реакций по числу и составу ис</w:t>
      </w:r>
      <w:r w:rsidRPr="00CD2B38">
        <w:rPr>
          <w:rFonts w:ascii="Times New Roman" w:hAnsi="Times New Roman"/>
          <w:color w:val="000000"/>
          <w:spacing w:val="-5"/>
        </w:rPr>
        <w:softHyphen/>
        <w:t>ходных и получившихся ве</w:t>
      </w:r>
      <w:r w:rsidRPr="00CD2B38">
        <w:rPr>
          <w:rFonts w:ascii="Times New Roman" w:hAnsi="Times New Roman"/>
          <w:color w:val="000000"/>
          <w:spacing w:val="-5"/>
        </w:rPr>
        <w:softHyphen/>
      </w:r>
      <w:r w:rsidRPr="00CD2B38">
        <w:rPr>
          <w:rFonts w:ascii="Times New Roman" w:hAnsi="Times New Roman"/>
          <w:color w:val="000000"/>
          <w:spacing w:val="-4"/>
        </w:rPr>
        <w:t xml:space="preserve">ществ - реакции замещения. </w:t>
      </w:r>
      <w:r w:rsidRPr="00CD2B38">
        <w:rPr>
          <w:rFonts w:ascii="Times New Roman" w:hAnsi="Times New Roman"/>
          <w:color w:val="000000"/>
          <w:spacing w:val="-8"/>
        </w:rPr>
        <w:t xml:space="preserve">Химические свойства металлов </w:t>
      </w:r>
      <w:r w:rsidRPr="00CD2B38">
        <w:rPr>
          <w:rFonts w:ascii="Times New Roman" w:hAnsi="Times New Roman"/>
          <w:color w:val="000000"/>
          <w:spacing w:val="-3"/>
        </w:rPr>
        <w:t>- взаимодействие с раствора</w:t>
      </w:r>
      <w:r w:rsidRPr="00CD2B38">
        <w:rPr>
          <w:rFonts w:ascii="Times New Roman" w:hAnsi="Times New Roman"/>
          <w:color w:val="000000"/>
          <w:spacing w:val="-3"/>
        </w:rPr>
        <w:softHyphen/>
      </w:r>
      <w:r w:rsidRPr="00CD2B38">
        <w:rPr>
          <w:rFonts w:ascii="Times New Roman" w:hAnsi="Times New Roman"/>
          <w:color w:val="000000"/>
          <w:spacing w:val="-6"/>
        </w:rPr>
        <w:t>ми кислот и солей.</w:t>
      </w:r>
      <w:r w:rsidRPr="00CD2B38">
        <w:rPr>
          <w:rFonts w:ascii="Times New Roman" w:hAnsi="Times New Roman"/>
          <w:color w:val="000000"/>
          <w:spacing w:val="-8"/>
        </w:rPr>
        <w:t xml:space="preserve"> Классификация химических</w:t>
      </w:r>
      <w:r w:rsidRPr="00CD2B38">
        <w:rPr>
          <w:rFonts w:ascii="Times New Roman" w:hAnsi="Times New Roman"/>
        </w:rPr>
        <w:t xml:space="preserve"> </w:t>
      </w:r>
      <w:r w:rsidRPr="00CD2B38">
        <w:rPr>
          <w:rFonts w:ascii="Times New Roman" w:hAnsi="Times New Roman"/>
          <w:color w:val="000000"/>
          <w:spacing w:val="-6"/>
        </w:rPr>
        <w:t>реакций по числу и составу ис</w:t>
      </w:r>
      <w:r w:rsidRPr="00CD2B38">
        <w:rPr>
          <w:rFonts w:ascii="Times New Roman" w:hAnsi="Times New Roman"/>
          <w:color w:val="000000"/>
          <w:spacing w:val="-6"/>
        </w:rPr>
        <w:softHyphen/>
      </w:r>
      <w:r w:rsidRPr="00CD2B38">
        <w:rPr>
          <w:rFonts w:ascii="Times New Roman" w:hAnsi="Times New Roman"/>
          <w:color w:val="000000"/>
          <w:spacing w:val="-5"/>
        </w:rPr>
        <w:t>ходных и получившихся ве</w:t>
      </w:r>
      <w:r w:rsidRPr="00CD2B38">
        <w:rPr>
          <w:rFonts w:ascii="Times New Roman" w:hAnsi="Times New Roman"/>
          <w:color w:val="000000"/>
          <w:spacing w:val="-5"/>
        </w:rPr>
        <w:softHyphen/>
      </w:r>
      <w:r w:rsidRPr="00CD2B38">
        <w:rPr>
          <w:rFonts w:ascii="Times New Roman" w:hAnsi="Times New Roman"/>
          <w:color w:val="000000"/>
          <w:spacing w:val="-6"/>
        </w:rPr>
        <w:t xml:space="preserve">ществ (реакции обмена). Химические свойства воды. </w:t>
      </w:r>
      <w:r w:rsidRPr="00CD2B38">
        <w:rPr>
          <w:rFonts w:ascii="Times New Roman" w:hAnsi="Times New Roman"/>
          <w:color w:val="000000"/>
          <w:spacing w:val="-7"/>
        </w:rPr>
        <w:t xml:space="preserve">Типы химических реакций по </w:t>
      </w:r>
      <w:r w:rsidRPr="00CD2B38">
        <w:rPr>
          <w:rFonts w:ascii="Times New Roman" w:hAnsi="Times New Roman"/>
          <w:color w:val="000000"/>
          <w:spacing w:val="-5"/>
        </w:rPr>
        <w:t xml:space="preserve">числу и составу исходных и </w:t>
      </w:r>
      <w:r w:rsidRPr="00CD2B38">
        <w:rPr>
          <w:rFonts w:ascii="Times New Roman" w:hAnsi="Times New Roman"/>
          <w:color w:val="000000"/>
          <w:spacing w:val="-6"/>
        </w:rPr>
        <w:t>полученных веществ.</w:t>
      </w:r>
    </w:p>
    <w:p w:rsidR="003C1418" w:rsidRPr="006A2DC1" w:rsidRDefault="003C1418" w:rsidP="00F53E0F">
      <w:pPr>
        <w:pStyle w:val="310"/>
        <w:ind w:left="0" w:firstLine="0"/>
        <w:rPr>
          <w:rFonts w:ascii="Times New Roman" w:hAnsi="Times New Roman" w:cs="Times New Roman"/>
          <w:b w:val="0"/>
          <w:sz w:val="24"/>
        </w:rPr>
      </w:pPr>
    </w:p>
    <w:p w:rsidR="003C1418" w:rsidRPr="006A2DC1" w:rsidRDefault="003C1418" w:rsidP="00F53E0F">
      <w:pPr>
        <w:rPr>
          <w:b/>
          <w:smallCaps/>
          <w:color w:val="000000"/>
          <w:spacing w:val="9"/>
          <w:u w:val="single"/>
        </w:rPr>
      </w:pPr>
      <w:r w:rsidRPr="006A2DC1">
        <w:rPr>
          <w:b/>
          <w:smallCaps/>
          <w:color w:val="000000"/>
          <w:spacing w:val="9"/>
          <w:u w:val="single"/>
        </w:rPr>
        <w:t>РАСТВОРЕНИЕ. РАСТВОРЫ. СВ</w:t>
      </w:r>
      <w:r>
        <w:rPr>
          <w:b/>
          <w:smallCaps/>
          <w:color w:val="000000"/>
          <w:spacing w:val="9"/>
          <w:u w:val="single"/>
        </w:rPr>
        <w:t>ОЙСТВА РАСТВОРОВ ЭЛЕКТРОЛИТОВ 23 ч.</w:t>
      </w:r>
    </w:p>
    <w:p w:rsidR="003C1418" w:rsidRPr="006A2DC1" w:rsidRDefault="003C1418" w:rsidP="00F53E0F">
      <w:pPr>
        <w:pStyle w:val="310"/>
        <w:ind w:left="0" w:firstLine="0"/>
        <w:jc w:val="left"/>
        <w:rPr>
          <w:rFonts w:ascii="Times New Roman" w:hAnsi="Times New Roman" w:cs="Times New Roman"/>
          <w:b w:val="0"/>
          <w:sz w:val="24"/>
          <w:u w:val="single"/>
        </w:rPr>
      </w:pPr>
      <w:r w:rsidRPr="006A2DC1">
        <w:rPr>
          <w:rFonts w:ascii="Times New Roman" w:hAnsi="Times New Roman" w:cs="Times New Roman"/>
          <w:b w:val="0"/>
          <w:spacing w:val="-5"/>
          <w:sz w:val="24"/>
        </w:rPr>
        <w:t>Растворы. Процесс растворе</w:t>
      </w:r>
      <w:r w:rsidRPr="006A2DC1">
        <w:rPr>
          <w:rFonts w:ascii="Times New Roman" w:hAnsi="Times New Roman" w:cs="Times New Roman"/>
          <w:b w:val="0"/>
          <w:spacing w:val="-5"/>
          <w:sz w:val="24"/>
        </w:rPr>
        <w:softHyphen/>
      </w:r>
      <w:r w:rsidRPr="006A2DC1">
        <w:rPr>
          <w:rFonts w:ascii="Times New Roman" w:hAnsi="Times New Roman" w:cs="Times New Roman"/>
          <w:b w:val="0"/>
          <w:sz w:val="24"/>
        </w:rPr>
        <w:t xml:space="preserve">ния. Растворимость веществ в </w:t>
      </w:r>
      <w:r w:rsidRPr="006A2DC1">
        <w:rPr>
          <w:rFonts w:ascii="Times New Roman" w:hAnsi="Times New Roman" w:cs="Times New Roman"/>
          <w:b w:val="0"/>
          <w:spacing w:val="-6"/>
          <w:sz w:val="24"/>
        </w:rPr>
        <w:t xml:space="preserve">воде. Хорошо растворимые, </w:t>
      </w:r>
      <w:r w:rsidRPr="006A2DC1">
        <w:rPr>
          <w:rFonts w:ascii="Times New Roman" w:hAnsi="Times New Roman" w:cs="Times New Roman"/>
          <w:b w:val="0"/>
          <w:spacing w:val="-7"/>
          <w:sz w:val="24"/>
        </w:rPr>
        <w:t>малорастворимые и практиче</w:t>
      </w:r>
      <w:r w:rsidRPr="006A2DC1">
        <w:rPr>
          <w:rFonts w:ascii="Times New Roman" w:hAnsi="Times New Roman" w:cs="Times New Roman"/>
          <w:b w:val="0"/>
          <w:spacing w:val="-7"/>
          <w:sz w:val="24"/>
        </w:rPr>
        <w:softHyphen/>
      </w:r>
      <w:r w:rsidRPr="006A2DC1">
        <w:rPr>
          <w:rFonts w:ascii="Times New Roman" w:hAnsi="Times New Roman" w:cs="Times New Roman"/>
          <w:b w:val="0"/>
          <w:sz w:val="24"/>
        </w:rPr>
        <w:t xml:space="preserve">ски нерастворимые вещества. Электролиты и неэлектролиты. </w:t>
      </w:r>
      <w:r w:rsidRPr="006A2DC1">
        <w:rPr>
          <w:rFonts w:ascii="Times New Roman" w:hAnsi="Times New Roman" w:cs="Times New Roman"/>
          <w:b w:val="0"/>
          <w:spacing w:val="-6"/>
          <w:sz w:val="24"/>
        </w:rPr>
        <w:t>Электролитическая диссоциа</w:t>
      </w:r>
      <w:r w:rsidRPr="006A2DC1">
        <w:rPr>
          <w:rFonts w:ascii="Times New Roman" w:hAnsi="Times New Roman" w:cs="Times New Roman"/>
          <w:b w:val="0"/>
          <w:spacing w:val="-6"/>
          <w:sz w:val="24"/>
        </w:rPr>
        <w:softHyphen/>
        <w:t>ция. Сильные и слабые элек</w:t>
      </w:r>
      <w:r w:rsidRPr="006A2DC1">
        <w:rPr>
          <w:rFonts w:ascii="Times New Roman" w:hAnsi="Times New Roman" w:cs="Times New Roman"/>
          <w:b w:val="0"/>
          <w:spacing w:val="-6"/>
          <w:sz w:val="24"/>
        </w:rPr>
        <w:softHyphen/>
      </w:r>
      <w:r w:rsidRPr="006A2DC1">
        <w:rPr>
          <w:rFonts w:ascii="Times New Roman" w:hAnsi="Times New Roman" w:cs="Times New Roman"/>
          <w:b w:val="0"/>
          <w:spacing w:val="-7"/>
          <w:sz w:val="24"/>
        </w:rPr>
        <w:t>тролиты.</w:t>
      </w:r>
      <w:r w:rsidRPr="006A2DC1">
        <w:rPr>
          <w:rFonts w:ascii="Times New Roman" w:hAnsi="Times New Roman" w:cs="Times New Roman"/>
          <w:b w:val="0"/>
          <w:sz w:val="24"/>
        </w:rPr>
        <w:t xml:space="preserve"> Ионы. Катионы и анионы.</w:t>
      </w:r>
      <w:r w:rsidRPr="006A2DC1">
        <w:rPr>
          <w:rFonts w:ascii="Times New Roman" w:hAnsi="Times New Roman" w:cs="Times New Roman"/>
          <w:b w:val="0"/>
          <w:spacing w:val="-6"/>
          <w:sz w:val="24"/>
        </w:rPr>
        <w:t xml:space="preserve"> Электролитическая диссоциа</w:t>
      </w:r>
      <w:r w:rsidRPr="006A2DC1">
        <w:rPr>
          <w:rFonts w:ascii="Times New Roman" w:hAnsi="Times New Roman" w:cs="Times New Roman"/>
          <w:b w:val="0"/>
          <w:spacing w:val="-6"/>
          <w:sz w:val="24"/>
        </w:rPr>
        <w:softHyphen/>
        <w:t xml:space="preserve">ция кислот, щелочей и солей в </w:t>
      </w:r>
      <w:r w:rsidRPr="006A2DC1">
        <w:rPr>
          <w:rFonts w:ascii="Times New Roman" w:hAnsi="Times New Roman" w:cs="Times New Roman"/>
          <w:b w:val="0"/>
          <w:spacing w:val="-7"/>
          <w:sz w:val="24"/>
        </w:rPr>
        <w:t>водных растворах</w:t>
      </w:r>
      <w:r w:rsidRPr="006A2DC1">
        <w:rPr>
          <w:rFonts w:ascii="Times New Roman" w:hAnsi="Times New Roman" w:cs="Times New Roman"/>
          <w:b w:val="0"/>
          <w:sz w:val="24"/>
        </w:rPr>
        <w:t xml:space="preserve"> Реакции ионног</w:t>
      </w:r>
      <w:r>
        <w:rPr>
          <w:rFonts w:ascii="Times New Roman" w:hAnsi="Times New Roman" w:cs="Times New Roman"/>
          <w:b w:val="0"/>
          <w:sz w:val="24"/>
        </w:rPr>
        <w:t>о обмена.</w:t>
      </w:r>
      <w:r w:rsidRPr="006A2DC1">
        <w:rPr>
          <w:rFonts w:ascii="Times New Roman" w:hAnsi="Times New Roman" w:cs="Times New Roman"/>
          <w:b w:val="0"/>
          <w:sz w:val="24"/>
        </w:rPr>
        <w:t xml:space="preserve"> </w:t>
      </w:r>
      <w:r w:rsidRPr="006A2DC1">
        <w:rPr>
          <w:rFonts w:ascii="Times New Roman" w:hAnsi="Times New Roman" w:cs="Times New Roman"/>
          <w:b w:val="0"/>
          <w:spacing w:val="-5"/>
          <w:sz w:val="24"/>
        </w:rPr>
        <w:t>Классификация кислот, их хи</w:t>
      </w:r>
      <w:r w:rsidRPr="006A2DC1">
        <w:rPr>
          <w:rFonts w:ascii="Times New Roman" w:hAnsi="Times New Roman" w:cs="Times New Roman"/>
          <w:b w:val="0"/>
          <w:spacing w:val="-5"/>
          <w:sz w:val="24"/>
        </w:rPr>
        <w:softHyphen/>
      </w:r>
      <w:r w:rsidRPr="006A2DC1">
        <w:rPr>
          <w:rFonts w:ascii="Times New Roman" w:hAnsi="Times New Roman" w:cs="Times New Roman"/>
          <w:b w:val="0"/>
          <w:spacing w:val="-6"/>
          <w:sz w:val="24"/>
        </w:rPr>
        <w:t xml:space="preserve">мические свойства в свете </w:t>
      </w:r>
      <w:r w:rsidRPr="006A2DC1">
        <w:rPr>
          <w:rFonts w:ascii="Times New Roman" w:hAnsi="Times New Roman" w:cs="Times New Roman"/>
          <w:b w:val="0"/>
          <w:spacing w:val="-7"/>
          <w:sz w:val="24"/>
        </w:rPr>
        <w:t>теории электролитической дис</w:t>
      </w:r>
      <w:r w:rsidRPr="006A2DC1">
        <w:rPr>
          <w:rFonts w:ascii="Times New Roman" w:hAnsi="Times New Roman" w:cs="Times New Roman"/>
          <w:b w:val="0"/>
          <w:spacing w:val="-7"/>
          <w:sz w:val="24"/>
        </w:rPr>
        <w:softHyphen/>
        <w:t>социации.</w:t>
      </w:r>
      <w:r w:rsidRPr="006A2DC1">
        <w:rPr>
          <w:rFonts w:ascii="Times New Roman" w:hAnsi="Times New Roman" w:cs="Times New Roman"/>
          <w:b w:val="0"/>
          <w:spacing w:val="-5"/>
          <w:sz w:val="24"/>
        </w:rPr>
        <w:t xml:space="preserve"> Классификация оснований, их химические свойства в свете </w:t>
      </w:r>
      <w:r w:rsidRPr="006A2DC1">
        <w:rPr>
          <w:rFonts w:ascii="Times New Roman" w:hAnsi="Times New Roman" w:cs="Times New Roman"/>
          <w:b w:val="0"/>
          <w:spacing w:val="-7"/>
          <w:sz w:val="24"/>
        </w:rPr>
        <w:t>теории электролитической дис</w:t>
      </w:r>
      <w:r w:rsidRPr="006A2DC1">
        <w:rPr>
          <w:rFonts w:ascii="Times New Roman" w:hAnsi="Times New Roman" w:cs="Times New Roman"/>
          <w:b w:val="0"/>
          <w:spacing w:val="-7"/>
          <w:sz w:val="24"/>
        </w:rPr>
        <w:softHyphen/>
      </w:r>
      <w:r w:rsidRPr="006A2DC1">
        <w:rPr>
          <w:rFonts w:ascii="Times New Roman" w:hAnsi="Times New Roman" w:cs="Times New Roman"/>
          <w:b w:val="0"/>
          <w:sz w:val="24"/>
        </w:rPr>
        <w:t>социации.</w:t>
      </w:r>
      <w:r w:rsidRPr="006A2DC1">
        <w:rPr>
          <w:rFonts w:ascii="Times New Roman" w:hAnsi="Times New Roman" w:cs="Times New Roman"/>
          <w:b w:val="0"/>
          <w:spacing w:val="-6"/>
          <w:sz w:val="24"/>
        </w:rPr>
        <w:t xml:space="preserve"> Классификация оксидов, их </w:t>
      </w:r>
      <w:r w:rsidRPr="006A2DC1">
        <w:rPr>
          <w:rFonts w:ascii="Times New Roman" w:hAnsi="Times New Roman" w:cs="Times New Roman"/>
          <w:b w:val="0"/>
          <w:spacing w:val="-5"/>
          <w:sz w:val="24"/>
        </w:rPr>
        <w:t xml:space="preserve">химические свойства в свете </w:t>
      </w:r>
      <w:r w:rsidRPr="006A2DC1">
        <w:rPr>
          <w:rFonts w:ascii="Times New Roman" w:hAnsi="Times New Roman" w:cs="Times New Roman"/>
          <w:b w:val="0"/>
          <w:spacing w:val="-7"/>
          <w:sz w:val="24"/>
        </w:rPr>
        <w:t>теории электролитической дис</w:t>
      </w:r>
      <w:r w:rsidRPr="006A2DC1">
        <w:rPr>
          <w:rFonts w:ascii="Times New Roman" w:hAnsi="Times New Roman" w:cs="Times New Roman"/>
          <w:b w:val="0"/>
          <w:spacing w:val="-7"/>
          <w:sz w:val="24"/>
        </w:rPr>
        <w:softHyphen/>
      </w:r>
      <w:r w:rsidRPr="006A2DC1">
        <w:rPr>
          <w:rFonts w:ascii="Times New Roman" w:hAnsi="Times New Roman" w:cs="Times New Roman"/>
          <w:b w:val="0"/>
          <w:sz w:val="24"/>
        </w:rPr>
        <w:t>социации.</w:t>
      </w:r>
      <w:r w:rsidRPr="006A2DC1">
        <w:rPr>
          <w:rFonts w:ascii="Times New Roman" w:hAnsi="Times New Roman" w:cs="Times New Roman"/>
          <w:b w:val="0"/>
          <w:spacing w:val="-6"/>
          <w:sz w:val="24"/>
        </w:rPr>
        <w:t xml:space="preserve"> Классификация солей, их хи</w:t>
      </w:r>
      <w:r w:rsidRPr="006A2DC1">
        <w:rPr>
          <w:rFonts w:ascii="Times New Roman" w:hAnsi="Times New Roman" w:cs="Times New Roman"/>
          <w:b w:val="0"/>
          <w:spacing w:val="-6"/>
          <w:sz w:val="24"/>
        </w:rPr>
        <w:softHyphen/>
        <w:t xml:space="preserve">мические свойства в свете </w:t>
      </w:r>
      <w:r w:rsidRPr="006A2DC1">
        <w:rPr>
          <w:rFonts w:ascii="Times New Roman" w:hAnsi="Times New Roman" w:cs="Times New Roman"/>
          <w:b w:val="0"/>
          <w:spacing w:val="-7"/>
          <w:sz w:val="24"/>
        </w:rPr>
        <w:t>теории электролитической дис</w:t>
      </w:r>
      <w:r w:rsidRPr="006A2DC1">
        <w:rPr>
          <w:rFonts w:ascii="Times New Roman" w:hAnsi="Times New Roman" w:cs="Times New Roman"/>
          <w:b w:val="0"/>
          <w:spacing w:val="-7"/>
          <w:sz w:val="24"/>
        </w:rPr>
        <w:softHyphen/>
        <w:t>социации. Химические свойства основных классов неорганических соеди</w:t>
      </w:r>
      <w:r w:rsidRPr="006A2DC1">
        <w:rPr>
          <w:rFonts w:ascii="Times New Roman" w:hAnsi="Times New Roman" w:cs="Times New Roman"/>
          <w:b w:val="0"/>
          <w:color w:val="000000"/>
          <w:spacing w:val="-1"/>
          <w:sz w:val="24"/>
        </w:rPr>
        <w:t>нений. Генетическая связь ме</w:t>
      </w:r>
      <w:r w:rsidRPr="006A2DC1">
        <w:rPr>
          <w:rFonts w:ascii="Times New Roman" w:hAnsi="Times New Roman" w:cs="Times New Roman"/>
          <w:b w:val="0"/>
          <w:color w:val="000000"/>
          <w:spacing w:val="-2"/>
          <w:sz w:val="24"/>
        </w:rPr>
        <w:t>жду основными классами неор</w:t>
      </w:r>
      <w:r w:rsidRPr="006A2DC1">
        <w:rPr>
          <w:rFonts w:ascii="Times New Roman" w:hAnsi="Times New Roman" w:cs="Times New Roman"/>
          <w:b w:val="0"/>
          <w:color w:val="000000"/>
          <w:spacing w:val="-3"/>
          <w:sz w:val="24"/>
        </w:rPr>
        <w:t>ганических соединений.</w:t>
      </w:r>
      <w:r w:rsidRPr="006A2DC1">
        <w:rPr>
          <w:rFonts w:ascii="Times New Roman" w:hAnsi="Times New Roman" w:cs="Times New Roman"/>
          <w:b w:val="0"/>
          <w:sz w:val="24"/>
        </w:rPr>
        <w:t xml:space="preserve"> </w:t>
      </w:r>
      <w:r w:rsidRPr="006A2DC1">
        <w:rPr>
          <w:rFonts w:ascii="Times New Roman" w:hAnsi="Times New Roman" w:cs="Times New Roman"/>
          <w:b w:val="0"/>
          <w:color w:val="000000"/>
          <w:spacing w:val="-2"/>
          <w:sz w:val="24"/>
        </w:rPr>
        <w:t>Классификация химических</w:t>
      </w:r>
      <w:r w:rsidRPr="006A2DC1">
        <w:rPr>
          <w:rFonts w:ascii="Times New Roman" w:hAnsi="Times New Roman" w:cs="Times New Roman"/>
          <w:b w:val="0"/>
          <w:sz w:val="24"/>
        </w:rPr>
        <w:t xml:space="preserve"> </w:t>
      </w:r>
      <w:r w:rsidRPr="006A2DC1">
        <w:rPr>
          <w:rFonts w:ascii="Times New Roman" w:hAnsi="Times New Roman" w:cs="Times New Roman"/>
          <w:b w:val="0"/>
          <w:color w:val="000000"/>
          <w:spacing w:val="-2"/>
          <w:sz w:val="24"/>
        </w:rPr>
        <w:t>реакций по изменению степе</w:t>
      </w:r>
      <w:r w:rsidRPr="006A2DC1">
        <w:rPr>
          <w:rFonts w:ascii="Times New Roman" w:hAnsi="Times New Roman" w:cs="Times New Roman"/>
          <w:b w:val="0"/>
          <w:color w:val="000000"/>
          <w:spacing w:val="-3"/>
          <w:sz w:val="24"/>
        </w:rPr>
        <w:t>ней окисления химических</w:t>
      </w:r>
      <w:r w:rsidRPr="006A2DC1">
        <w:rPr>
          <w:rFonts w:ascii="Times New Roman" w:hAnsi="Times New Roman" w:cs="Times New Roman"/>
          <w:b w:val="0"/>
          <w:sz w:val="24"/>
        </w:rPr>
        <w:t xml:space="preserve"> </w:t>
      </w:r>
      <w:r w:rsidRPr="006A2DC1">
        <w:rPr>
          <w:rFonts w:ascii="Times New Roman" w:hAnsi="Times New Roman" w:cs="Times New Roman"/>
          <w:b w:val="0"/>
          <w:color w:val="000000"/>
          <w:spacing w:val="-2"/>
          <w:sz w:val="24"/>
        </w:rPr>
        <w:t>элементов. Окислительно-</w:t>
      </w:r>
      <w:r w:rsidRPr="006A2DC1">
        <w:rPr>
          <w:rFonts w:ascii="Times New Roman" w:hAnsi="Times New Roman" w:cs="Times New Roman"/>
          <w:b w:val="0"/>
          <w:sz w:val="24"/>
        </w:rPr>
        <w:t xml:space="preserve"> </w:t>
      </w:r>
      <w:r w:rsidRPr="006A2DC1">
        <w:rPr>
          <w:rFonts w:ascii="Times New Roman" w:hAnsi="Times New Roman" w:cs="Times New Roman"/>
          <w:b w:val="0"/>
          <w:color w:val="000000"/>
          <w:spacing w:val="-3"/>
          <w:sz w:val="24"/>
        </w:rPr>
        <w:t>восстановительные реакции.</w:t>
      </w:r>
      <w:r w:rsidRPr="006A2DC1">
        <w:rPr>
          <w:rFonts w:ascii="Times New Roman" w:hAnsi="Times New Roman" w:cs="Times New Roman"/>
          <w:b w:val="0"/>
          <w:sz w:val="24"/>
        </w:rPr>
        <w:t xml:space="preserve"> </w:t>
      </w:r>
      <w:r w:rsidRPr="006A2DC1">
        <w:rPr>
          <w:rFonts w:ascii="Times New Roman" w:hAnsi="Times New Roman" w:cs="Times New Roman"/>
          <w:b w:val="0"/>
          <w:color w:val="000000"/>
          <w:spacing w:val="-3"/>
          <w:sz w:val="24"/>
        </w:rPr>
        <w:t>Окислитель и восстановитель.</w:t>
      </w:r>
      <w:r w:rsidRPr="006A2DC1">
        <w:rPr>
          <w:rFonts w:ascii="Times New Roman" w:hAnsi="Times New Roman" w:cs="Times New Roman"/>
          <w:b w:val="0"/>
          <w:sz w:val="24"/>
        </w:rPr>
        <w:t xml:space="preserve"> </w:t>
      </w:r>
      <w:r w:rsidRPr="006A2DC1">
        <w:rPr>
          <w:rFonts w:ascii="Times New Roman" w:hAnsi="Times New Roman" w:cs="Times New Roman"/>
          <w:b w:val="0"/>
          <w:color w:val="000000"/>
          <w:spacing w:val="-3"/>
          <w:sz w:val="24"/>
        </w:rPr>
        <w:t>Окисление и восстановление. Окислительно-</w:t>
      </w:r>
      <w:r w:rsidRPr="006A2DC1">
        <w:rPr>
          <w:rFonts w:ascii="Times New Roman" w:hAnsi="Times New Roman" w:cs="Times New Roman"/>
          <w:b w:val="0"/>
          <w:sz w:val="24"/>
        </w:rPr>
        <w:t xml:space="preserve"> </w:t>
      </w:r>
      <w:r w:rsidRPr="006A2DC1">
        <w:rPr>
          <w:rFonts w:ascii="Times New Roman" w:hAnsi="Times New Roman" w:cs="Times New Roman"/>
          <w:b w:val="0"/>
          <w:color w:val="000000"/>
          <w:spacing w:val="-3"/>
          <w:sz w:val="24"/>
        </w:rPr>
        <w:t>восстановительные реакции.</w:t>
      </w:r>
      <w:r w:rsidRPr="006A2DC1">
        <w:rPr>
          <w:rFonts w:ascii="Times New Roman" w:hAnsi="Times New Roman" w:cs="Times New Roman"/>
          <w:b w:val="0"/>
          <w:sz w:val="24"/>
        </w:rPr>
        <w:t xml:space="preserve"> </w:t>
      </w:r>
      <w:r w:rsidRPr="006A2DC1">
        <w:rPr>
          <w:rFonts w:ascii="Times New Roman" w:hAnsi="Times New Roman" w:cs="Times New Roman"/>
          <w:b w:val="0"/>
          <w:color w:val="000000"/>
          <w:spacing w:val="-3"/>
          <w:sz w:val="24"/>
        </w:rPr>
        <w:t>Окислитель и восстановитель.</w:t>
      </w:r>
      <w:r w:rsidRPr="006A2DC1">
        <w:rPr>
          <w:rFonts w:ascii="Times New Roman" w:hAnsi="Times New Roman" w:cs="Times New Roman"/>
          <w:b w:val="0"/>
          <w:sz w:val="24"/>
        </w:rPr>
        <w:t xml:space="preserve"> </w:t>
      </w:r>
    </w:p>
    <w:p w:rsidR="003C1418" w:rsidRPr="006A2DC1" w:rsidRDefault="003C1418" w:rsidP="00F53E0F">
      <w:pPr>
        <w:shd w:val="clear" w:color="auto" w:fill="FFFFFF"/>
      </w:pPr>
      <w:r w:rsidRPr="006A2DC1">
        <w:rPr>
          <w:spacing w:val="-3"/>
        </w:rPr>
        <w:t>Окисление и восстановление.</w:t>
      </w:r>
      <w:r>
        <w:t xml:space="preserve"> Химические свойства основных к</w:t>
      </w:r>
      <w:r w:rsidRPr="006A2DC1">
        <w:t>лассов неорганических соеди</w:t>
      </w:r>
      <w:r w:rsidRPr="006A2DC1">
        <w:rPr>
          <w:spacing w:val="-5"/>
        </w:rPr>
        <w:t>нений.</w:t>
      </w:r>
      <w:r w:rsidRPr="006A2DC1">
        <w:t xml:space="preserve"> </w:t>
      </w:r>
      <w:r w:rsidRPr="006A2DC1">
        <w:rPr>
          <w:spacing w:val="-3"/>
        </w:rPr>
        <w:t>Генетическая связь между ос</w:t>
      </w:r>
      <w:r w:rsidRPr="006A2DC1">
        <w:t>новными классами неорганических соединений.</w:t>
      </w:r>
    </w:p>
    <w:p w:rsidR="003C1418" w:rsidRPr="00050BA0" w:rsidRDefault="003C1418" w:rsidP="00CD2B38">
      <w:pPr>
        <w:rPr>
          <w:sz w:val="28"/>
          <w:szCs w:val="28"/>
        </w:rPr>
      </w:pPr>
      <w:r>
        <w:rPr>
          <w:b/>
        </w:rPr>
        <w:t xml:space="preserve">                                                     </w:t>
      </w:r>
      <w:r w:rsidRPr="00050BA0">
        <w:rPr>
          <w:sz w:val="28"/>
          <w:szCs w:val="28"/>
        </w:rPr>
        <w:t xml:space="preserve"> 9 класс</w:t>
      </w:r>
    </w:p>
    <w:p w:rsidR="003C1418" w:rsidRPr="00415FE3" w:rsidRDefault="003C1418" w:rsidP="00CD2B38">
      <w:r w:rsidRPr="00415FE3">
        <w:rPr>
          <w:b/>
        </w:rPr>
        <w:t>Тема</w:t>
      </w:r>
      <w:r>
        <w:rPr>
          <w:b/>
        </w:rPr>
        <w:t xml:space="preserve"> </w:t>
      </w:r>
      <w:r w:rsidRPr="00415FE3">
        <w:rPr>
          <w:b/>
        </w:rPr>
        <w:t>1. «Общая характеристика химических элементов и химических реакций»   (</w:t>
      </w:r>
      <w:r>
        <w:rPr>
          <w:b/>
        </w:rPr>
        <w:t xml:space="preserve">13 </w:t>
      </w:r>
      <w:r w:rsidRPr="00415FE3">
        <w:rPr>
          <w:b/>
        </w:rPr>
        <w:t>часов)</w:t>
      </w:r>
      <w:r w:rsidRPr="00415FE3">
        <w:t xml:space="preserve"> </w:t>
      </w:r>
    </w:p>
    <w:p w:rsidR="003C1418" w:rsidRPr="00415FE3" w:rsidRDefault="003C1418" w:rsidP="00CD2B38">
      <w:r w:rsidRPr="00415FE3">
        <w:t>Характеристика элементов по его положению в периодической системе химических элементов Д.И.Менделеева. Генетические ряды металла и неметалла.</w:t>
      </w:r>
    </w:p>
    <w:p w:rsidR="003C1418" w:rsidRPr="00415FE3" w:rsidRDefault="003C1418" w:rsidP="00CD2B38">
      <w:r w:rsidRPr="00415FE3">
        <w:t>Понятие о переходных элементах. Амфотерность. Генетический ряд переходного элемента.</w:t>
      </w:r>
    </w:p>
    <w:p w:rsidR="003C1418" w:rsidRPr="00415FE3" w:rsidRDefault="003C1418" w:rsidP="00CD2B38">
      <w:r w:rsidRPr="00415FE3">
        <w:t>Периодический закон и периодическая система  химических элементов Д.И.Менделеева.</w:t>
      </w:r>
    </w:p>
    <w:p w:rsidR="003C1418" w:rsidRPr="00415FE3" w:rsidRDefault="003C1418" w:rsidP="00CD2B38">
      <w:r w:rsidRPr="00415FE3">
        <w:t>Химическая организация природы. Химические реакции. Скорость химической реакции.. катализаторы и катализ.</w:t>
      </w:r>
    </w:p>
    <w:p w:rsidR="003C1418" w:rsidRPr="00415FE3" w:rsidRDefault="003C1418" w:rsidP="00CD2B38">
      <w:r w:rsidRPr="00415FE3">
        <w:t>Лабораторный опыт № 1 ««Получение амфотерного гидроксида и изучение его свойств».</w:t>
      </w:r>
    </w:p>
    <w:p w:rsidR="003C1418" w:rsidRPr="00415FE3" w:rsidRDefault="003C1418" w:rsidP="00CD2B38">
      <w:r w:rsidRPr="00415FE3">
        <w:t>Лабораторный опыт № 2 ««Моделирование построения Периодической системы Д.И.Менделеева»</w:t>
      </w:r>
    </w:p>
    <w:p w:rsidR="003C1418" w:rsidRPr="00415FE3" w:rsidRDefault="003C1418" w:rsidP="00CD2B38">
      <w:r w:rsidRPr="00415FE3">
        <w:t>Лабораторный опыт № 3 ««Замещение железом меди в растворе сульфата меди».</w:t>
      </w:r>
    </w:p>
    <w:p w:rsidR="003C1418" w:rsidRPr="00415FE3" w:rsidRDefault="003C1418" w:rsidP="00CD2B38">
      <w:r w:rsidRPr="00415FE3">
        <w:t>Лабораторный опыт № 4 ««Зависимость скорости химической реакции от природы реагирующих веществ на примере взаимодейст</w:t>
      </w:r>
      <w:r>
        <w:t>вия кислот с металлами</w:t>
      </w:r>
      <w:r w:rsidRPr="00415FE3">
        <w:t>».</w:t>
      </w:r>
    </w:p>
    <w:p w:rsidR="003C1418" w:rsidRPr="00415FE3" w:rsidRDefault="003C1418" w:rsidP="00CD2B38">
      <w:r w:rsidRPr="00415FE3">
        <w:t>Лабораторный опыт № 5 ««Зависимость скорости химической реакции от концентрации реагирующих веществ на примере взаимодействия  соляной кислоты с  цинком».</w:t>
      </w:r>
    </w:p>
    <w:p w:rsidR="003C1418" w:rsidRPr="00415FE3" w:rsidRDefault="003C1418" w:rsidP="00CD2B38">
      <w:r w:rsidRPr="00415FE3">
        <w:t>Лабораторный опыт № 6 ««Зависимость скорости химической реакции от  площади соприкосновения  реагирующих веществ».</w:t>
      </w:r>
    </w:p>
    <w:p w:rsidR="003C1418" w:rsidRPr="00415FE3" w:rsidRDefault="003C1418" w:rsidP="00CD2B38">
      <w:r w:rsidRPr="00415FE3">
        <w:t>Лабораторный опыт № 7 ««Моделирование кипящего слоя».</w:t>
      </w:r>
    </w:p>
    <w:p w:rsidR="003C1418" w:rsidRPr="00415FE3" w:rsidRDefault="003C1418" w:rsidP="00CD2B38">
      <w:r w:rsidRPr="00415FE3">
        <w:t>Лабораторный опыт № 8 ««Зависимость скорости химической реакции от температуры   реагирующих веществ на примере взаимодействия  оксида меди (2) с раствором серной кислоты различной температуры».</w:t>
      </w:r>
    </w:p>
    <w:p w:rsidR="003C1418" w:rsidRPr="00415FE3" w:rsidRDefault="003C1418" w:rsidP="00CD2B38">
      <w:r w:rsidRPr="00415FE3">
        <w:t>Лабораторный опыт № 9 «Разложение  пероксида  водорода с помощью оксида марганца (4)».</w:t>
      </w:r>
    </w:p>
    <w:p w:rsidR="003C1418" w:rsidRPr="00415FE3" w:rsidRDefault="003C1418" w:rsidP="00CD2B38">
      <w:r w:rsidRPr="00415FE3">
        <w:t>Лабораторный опыт №10 ««Обнаружение каталазы в пищевых продуктах».</w:t>
      </w:r>
    </w:p>
    <w:p w:rsidR="003C1418" w:rsidRPr="00415FE3" w:rsidRDefault="003C1418" w:rsidP="00CD2B38">
      <w:r w:rsidRPr="00415FE3">
        <w:t>Лабораторный опыт № 11 «Ингибирование взаимодействия кислот с металлами уротропином».</w:t>
      </w:r>
    </w:p>
    <w:p w:rsidR="003C1418" w:rsidRPr="00415FE3" w:rsidRDefault="003C1418" w:rsidP="00CD2B38">
      <w:r w:rsidRPr="00415FE3">
        <w:rPr>
          <w:b/>
        </w:rPr>
        <w:t>Контрольная работа № 1. по  теме 1</w:t>
      </w:r>
      <w:r w:rsidRPr="00415FE3">
        <w:t xml:space="preserve"> </w:t>
      </w:r>
      <w:r w:rsidRPr="00415FE3">
        <w:rPr>
          <w:b/>
        </w:rPr>
        <w:t>«Общая характеристика химических элементов и химических реакций».</w:t>
      </w:r>
    </w:p>
    <w:p w:rsidR="003C1418" w:rsidRPr="00415FE3" w:rsidRDefault="003C1418" w:rsidP="00CD2B38">
      <w:pPr>
        <w:rPr>
          <w:b/>
        </w:rPr>
      </w:pPr>
      <w:r w:rsidRPr="00415FE3">
        <w:rPr>
          <w:b/>
        </w:rPr>
        <w:t>Тема 2. Металлы.</w:t>
      </w:r>
      <w:r>
        <w:rPr>
          <w:b/>
        </w:rPr>
        <w:t xml:space="preserve">   (18 </w:t>
      </w:r>
      <w:r w:rsidRPr="00415FE3">
        <w:rPr>
          <w:b/>
        </w:rPr>
        <w:t>часов).</w:t>
      </w:r>
    </w:p>
    <w:p w:rsidR="003C1418" w:rsidRPr="00415FE3" w:rsidRDefault="003C1418" w:rsidP="00CD2B38">
      <w:pPr>
        <w:jc w:val="both"/>
      </w:pPr>
      <w:r w:rsidRPr="00415FE3">
        <w:t xml:space="preserve"> Щелочные и щёлочно-земельные металлы и их соединения. Алюминий. Амфотерность оксида и гидроксида. Железо. Оксиды, гидроксиды и соли железа. </w:t>
      </w:r>
    </w:p>
    <w:p w:rsidR="003C1418" w:rsidRPr="00415FE3" w:rsidRDefault="003C1418" w:rsidP="00CD2B38">
      <w:pPr>
        <w:jc w:val="both"/>
      </w:pPr>
      <w:r w:rsidRPr="00415FE3">
        <w:t>Ученик должен знать и понимать химические понятия:</w:t>
      </w:r>
    </w:p>
    <w:p w:rsidR="003C1418" w:rsidRPr="00415FE3" w:rsidRDefault="003C1418" w:rsidP="00CD2B38">
      <w:pPr>
        <w:jc w:val="both"/>
      </w:pPr>
      <w:r w:rsidRPr="00415FE3">
        <w:t>химическая связь, электроотрицательность, окислитель и восстановитель;</w:t>
      </w:r>
    </w:p>
    <w:p w:rsidR="003C1418" w:rsidRPr="00415FE3" w:rsidRDefault="003C1418" w:rsidP="00CD2B38">
      <w:pPr>
        <w:jc w:val="both"/>
      </w:pPr>
      <w:r w:rsidRPr="00415FE3">
        <w:t>важнейшие вещества и материалы: основные металлы и сплавы, электрохимический ряд напряжений металлов, общие способы получения металлов, понятие о коррозии металлов и способах защиты от коррозии.</w:t>
      </w:r>
    </w:p>
    <w:p w:rsidR="003C1418" w:rsidRPr="00415FE3" w:rsidRDefault="003C1418" w:rsidP="00CD2B38">
      <w:pPr>
        <w:jc w:val="both"/>
      </w:pPr>
      <w:r w:rsidRPr="00415FE3">
        <w:t xml:space="preserve">Уметь: определять заряд иона; характеризовать общие химические свойства металлов; объяснять зависимость свойств веществ от их состава, строения, </w:t>
      </w:r>
      <w:r w:rsidRPr="00415FE3">
        <w:rPr>
          <w:i/>
        </w:rPr>
        <w:t>природу химической связи</w:t>
      </w:r>
      <w:r w:rsidRPr="00415FE3">
        <w:t>, выполнять химический эксперимент по распознаванию неорганических веществ.</w:t>
      </w:r>
    </w:p>
    <w:p w:rsidR="003C1418" w:rsidRPr="00415FE3" w:rsidRDefault="003C1418" w:rsidP="00CD2B38">
      <w:r w:rsidRPr="00415FE3">
        <w:t>Лабораторный опыт №12  «Взаимодействие растворов кислот и солей с металлами».</w:t>
      </w:r>
    </w:p>
    <w:p w:rsidR="003C1418" w:rsidRPr="00415FE3" w:rsidRDefault="003C1418" w:rsidP="00CD2B38">
      <w:r w:rsidRPr="00415FE3">
        <w:t>Лабораторный опыт №13  «Ознакомление с рудами железа»</w:t>
      </w:r>
    </w:p>
    <w:p w:rsidR="003C1418" w:rsidRPr="00415FE3" w:rsidRDefault="003C1418" w:rsidP="00CD2B38">
      <w:r w:rsidRPr="00415FE3">
        <w:t>Лабораторный опыт №14  «Окрашивание пламени солями щелочных металлов»</w:t>
      </w:r>
    </w:p>
    <w:p w:rsidR="003C1418" w:rsidRPr="00415FE3" w:rsidRDefault="003C1418" w:rsidP="00CD2B38">
      <w:r w:rsidRPr="00415FE3">
        <w:t>Лабораторный опыт №15  «Получение гидроксида кальция и исследование  его свойств»</w:t>
      </w:r>
    </w:p>
    <w:p w:rsidR="003C1418" w:rsidRPr="00415FE3" w:rsidRDefault="003C1418" w:rsidP="00CD2B38">
      <w:r w:rsidRPr="00415FE3">
        <w:t>Лабораторный опыт №16   «Получение гидроксида  алюминия и исследование  его свойств»</w:t>
      </w:r>
    </w:p>
    <w:p w:rsidR="003C1418" w:rsidRPr="00415FE3" w:rsidRDefault="003C1418" w:rsidP="00CD2B38">
      <w:r w:rsidRPr="00415FE3">
        <w:t>Лабораторный опыт №17  «Взаимодействие железа с соляной кислотой»</w:t>
      </w:r>
    </w:p>
    <w:p w:rsidR="003C1418" w:rsidRPr="00415FE3" w:rsidRDefault="003C1418" w:rsidP="00CD2B38">
      <w:r w:rsidRPr="00415FE3">
        <w:t>Лабораторный опыт №18  «Получение гидроксидов железа (2),  (3) и изучение   их свойств.</w:t>
      </w:r>
    </w:p>
    <w:p w:rsidR="003C1418" w:rsidRPr="00415FE3" w:rsidRDefault="003C1418" w:rsidP="00CD2B38">
      <w:pPr>
        <w:rPr>
          <w:b/>
        </w:rPr>
      </w:pPr>
      <w:r w:rsidRPr="00415FE3">
        <w:rPr>
          <w:b/>
        </w:rPr>
        <w:t>Химический практикум  №1</w:t>
      </w:r>
    </w:p>
    <w:p w:rsidR="003C1418" w:rsidRPr="00415FE3" w:rsidRDefault="003C1418" w:rsidP="00CD2B38">
      <w:r w:rsidRPr="00415FE3">
        <w:t>Практическая работа №1  «Осуществление цепочки химических превращений»</w:t>
      </w:r>
    </w:p>
    <w:p w:rsidR="003C1418" w:rsidRPr="00415FE3" w:rsidRDefault="003C1418" w:rsidP="00CD2B38">
      <w:r w:rsidRPr="00415FE3">
        <w:t>Практическая работа №2  «Получение и свойства соединений металлов»</w:t>
      </w:r>
    </w:p>
    <w:p w:rsidR="003C1418" w:rsidRPr="00415FE3" w:rsidRDefault="003C1418" w:rsidP="00CD2B38">
      <w:r w:rsidRPr="00415FE3">
        <w:t>Практическая работа  №3 «Экспериментальные задачи по распознаванию и получению соединений металлов»</w:t>
      </w:r>
    </w:p>
    <w:p w:rsidR="003C1418" w:rsidRPr="00415FE3" w:rsidRDefault="003C1418" w:rsidP="00CD2B38">
      <w:pPr>
        <w:rPr>
          <w:b/>
        </w:rPr>
      </w:pPr>
      <w:r w:rsidRPr="00415FE3">
        <w:rPr>
          <w:b/>
        </w:rPr>
        <w:t>Контрольная работа № 2  по теме «Металлы»</w:t>
      </w:r>
    </w:p>
    <w:p w:rsidR="003C1418" w:rsidRPr="00415FE3" w:rsidRDefault="003C1418" w:rsidP="00CD2B38">
      <w:pPr>
        <w:rPr>
          <w:b/>
        </w:rPr>
      </w:pPr>
      <w:r w:rsidRPr="00415FE3">
        <w:rPr>
          <w:b/>
        </w:rPr>
        <w:t>Тема 3. Неметаллы.</w:t>
      </w:r>
      <w:r w:rsidRPr="00415FE3">
        <w:t xml:space="preserve"> </w:t>
      </w:r>
      <w:r>
        <w:rPr>
          <w:b/>
        </w:rPr>
        <w:t>(28 час</w:t>
      </w:r>
      <w:r w:rsidRPr="00415FE3">
        <w:rPr>
          <w:b/>
        </w:rPr>
        <w:t>)</w:t>
      </w:r>
    </w:p>
    <w:p w:rsidR="003C1418" w:rsidRPr="00415FE3" w:rsidRDefault="003C1418" w:rsidP="00CD2B38">
      <w:r w:rsidRPr="00415FE3">
        <w:t>Водород. Строение атома и молекулы. Свойства, получение и применение.</w:t>
      </w:r>
    </w:p>
    <w:p w:rsidR="003C1418" w:rsidRPr="00415FE3" w:rsidRDefault="003C1418" w:rsidP="00CD2B38">
      <w:r w:rsidRPr="00415FE3">
        <w:t xml:space="preserve">Сера. Оксиды серы. Серная кислота и её соли. </w:t>
      </w:r>
    </w:p>
    <w:p w:rsidR="003C1418" w:rsidRPr="00415FE3" w:rsidRDefault="003C1418" w:rsidP="00CD2B38">
      <w:pPr>
        <w:jc w:val="both"/>
      </w:pPr>
      <w:r w:rsidRPr="00415FE3">
        <w:t>Азот. Аммиак. Соли аммония. Оксиды азота. Азотная кислота и её соли.</w:t>
      </w:r>
    </w:p>
    <w:p w:rsidR="003C1418" w:rsidRPr="00415FE3" w:rsidRDefault="003C1418" w:rsidP="00CD2B38">
      <w:pPr>
        <w:jc w:val="both"/>
      </w:pPr>
      <w:r w:rsidRPr="00415FE3">
        <w:t xml:space="preserve"> Углерод. Алмаз, графит. Угарный и углекислый газы. Угольная кислота и её соли.</w:t>
      </w:r>
    </w:p>
    <w:p w:rsidR="003C1418" w:rsidRPr="00415FE3" w:rsidRDefault="003C1418" w:rsidP="00CD2B38">
      <w:pPr>
        <w:jc w:val="both"/>
      </w:pPr>
      <w:r w:rsidRPr="00415FE3">
        <w:t xml:space="preserve"> Кремний. Оксид кремния. Кремниевая кислота. Силикаты.</w:t>
      </w:r>
    </w:p>
    <w:p w:rsidR="003C1418" w:rsidRPr="00415FE3" w:rsidRDefault="003C1418" w:rsidP="00CD2B38">
      <w:pPr>
        <w:jc w:val="both"/>
      </w:pPr>
      <w:r w:rsidRPr="00415FE3">
        <w:t xml:space="preserve"> Ученик должен знать и понимать:</w:t>
      </w:r>
    </w:p>
    <w:p w:rsidR="003C1418" w:rsidRPr="00415FE3" w:rsidRDefault="003C1418" w:rsidP="00CD2B38">
      <w:pPr>
        <w:jc w:val="both"/>
      </w:pPr>
      <w:r w:rsidRPr="00415FE3">
        <w:t>- химические понятия: химическая связь, электроотрицательность, окислитель и восстановитель; важнейшие вещества и материалы: серная, соляная, азотная кислоты; щёлочи, аммиак, минеральные удобрения.</w:t>
      </w:r>
    </w:p>
    <w:p w:rsidR="003C1418" w:rsidRPr="00415FE3" w:rsidRDefault="003C1418" w:rsidP="00CD2B38">
      <w:pPr>
        <w:jc w:val="both"/>
      </w:pPr>
      <w:r w:rsidRPr="00415FE3">
        <w:t>Уметь: называть вещества, определять степень окисления, характеризовать общие химические свойства неметаллов, выполнять химический эксперимент по распознаванию неорганических веществ.</w:t>
      </w:r>
    </w:p>
    <w:p w:rsidR="003C1418" w:rsidRPr="00415FE3" w:rsidRDefault="003C1418" w:rsidP="00CD2B38">
      <w:pPr>
        <w:jc w:val="both"/>
      </w:pPr>
      <w:r w:rsidRPr="00415FE3">
        <w:t>Лабораторный опыт №19  «Получение  и распознавание водорода»</w:t>
      </w:r>
    </w:p>
    <w:p w:rsidR="003C1418" w:rsidRPr="00415FE3" w:rsidRDefault="003C1418" w:rsidP="00CD2B38">
      <w:pPr>
        <w:jc w:val="both"/>
      </w:pPr>
      <w:r w:rsidRPr="00415FE3">
        <w:t>Лабораторный опыт №20   «Исследование поверхностного натяжения воды»</w:t>
      </w:r>
    </w:p>
    <w:p w:rsidR="003C1418" w:rsidRPr="00415FE3" w:rsidRDefault="003C1418" w:rsidP="00CD2B38">
      <w:pPr>
        <w:jc w:val="both"/>
      </w:pPr>
      <w:r w:rsidRPr="00415FE3">
        <w:t>Лабораторный опыт №21  «Растворение перманганата калия или медного купороса в воде»</w:t>
      </w:r>
    </w:p>
    <w:p w:rsidR="003C1418" w:rsidRPr="00415FE3" w:rsidRDefault="003C1418" w:rsidP="00CD2B38">
      <w:pPr>
        <w:jc w:val="both"/>
      </w:pPr>
      <w:r w:rsidRPr="00415FE3">
        <w:t>Лабораторный опыт №22  «Гидратация обезвоженного сульфата меди (2)»</w:t>
      </w:r>
    </w:p>
    <w:p w:rsidR="003C1418" w:rsidRPr="00415FE3" w:rsidRDefault="003C1418" w:rsidP="00CD2B38">
      <w:pPr>
        <w:jc w:val="both"/>
      </w:pPr>
      <w:r w:rsidRPr="00415FE3">
        <w:t>Лабораторный опыт №23  «Изготовление гипсового отпечатка»</w:t>
      </w:r>
    </w:p>
    <w:p w:rsidR="003C1418" w:rsidRPr="00415FE3" w:rsidRDefault="003C1418" w:rsidP="00CD2B38">
      <w:pPr>
        <w:jc w:val="both"/>
      </w:pPr>
      <w:r w:rsidRPr="00415FE3">
        <w:t>Лабораторный опыт №24  «Ознакомление с коллекцией бытовых фильтров»</w:t>
      </w:r>
    </w:p>
    <w:p w:rsidR="003C1418" w:rsidRPr="00415FE3" w:rsidRDefault="003C1418" w:rsidP="00CD2B38">
      <w:pPr>
        <w:jc w:val="both"/>
      </w:pPr>
      <w:r w:rsidRPr="00415FE3">
        <w:t>Лабораторный опыт №25   «Ознакомление с составом минеральной воды»</w:t>
      </w:r>
    </w:p>
    <w:p w:rsidR="003C1418" w:rsidRPr="00415FE3" w:rsidRDefault="003C1418" w:rsidP="00CD2B38">
      <w:pPr>
        <w:jc w:val="both"/>
      </w:pPr>
      <w:r w:rsidRPr="00415FE3">
        <w:t>Лабораторный опыт №26  «Качественная реакция на галогенид – ионы»</w:t>
      </w:r>
    </w:p>
    <w:p w:rsidR="003C1418" w:rsidRPr="00415FE3" w:rsidRDefault="003C1418" w:rsidP="00CD2B38">
      <w:pPr>
        <w:jc w:val="both"/>
      </w:pPr>
      <w:r w:rsidRPr="00415FE3">
        <w:t>Лабораторный опыт №27  «Получение  и распознавание кислорода»</w:t>
      </w:r>
    </w:p>
    <w:p w:rsidR="003C1418" w:rsidRPr="00415FE3" w:rsidRDefault="003C1418" w:rsidP="00CD2B38">
      <w:pPr>
        <w:jc w:val="both"/>
      </w:pPr>
      <w:r w:rsidRPr="00415FE3">
        <w:t>Лабораторный опыт №28  «Горение серы на воздухе и  кислороде»</w:t>
      </w:r>
    </w:p>
    <w:p w:rsidR="003C1418" w:rsidRPr="00415FE3" w:rsidRDefault="003C1418" w:rsidP="00CD2B38">
      <w:pPr>
        <w:jc w:val="both"/>
      </w:pPr>
      <w:r w:rsidRPr="00415FE3">
        <w:t>Лабораторный опыт №29  «Свойства разбавленной серной кислоты»</w:t>
      </w:r>
    </w:p>
    <w:p w:rsidR="003C1418" w:rsidRPr="00415FE3" w:rsidRDefault="003C1418" w:rsidP="00CD2B38">
      <w:pPr>
        <w:jc w:val="both"/>
      </w:pPr>
      <w:r w:rsidRPr="00415FE3">
        <w:t>Лабораторный опыт №30 «Изучение свойств аммиака»</w:t>
      </w:r>
    </w:p>
    <w:p w:rsidR="003C1418" w:rsidRPr="00415FE3" w:rsidRDefault="003C1418" w:rsidP="00CD2B38">
      <w:pPr>
        <w:jc w:val="both"/>
      </w:pPr>
      <w:r w:rsidRPr="00415FE3">
        <w:t>Лабораторный опыт №31 «Распознавание солей аммония»</w:t>
      </w:r>
    </w:p>
    <w:p w:rsidR="003C1418" w:rsidRPr="00415FE3" w:rsidRDefault="003C1418" w:rsidP="00CD2B38">
      <w:pPr>
        <w:jc w:val="both"/>
      </w:pPr>
      <w:r w:rsidRPr="00415FE3">
        <w:t>Лабораторный опыт №32  «Свойства разбавленной азотной кислоты»</w:t>
      </w:r>
    </w:p>
    <w:p w:rsidR="003C1418" w:rsidRPr="00415FE3" w:rsidRDefault="003C1418" w:rsidP="00CD2B38">
      <w:pPr>
        <w:jc w:val="both"/>
      </w:pPr>
      <w:r w:rsidRPr="00415FE3">
        <w:t>Лабораторный опыт №33  «Взаимодействие концентрированной азотной кислоты с медью»</w:t>
      </w:r>
    </w:p>
    <w:p w:rsidR="003C1418" w:rsidRPr="00415FE3" w:rsidRDefault="003C1418" w:rsidP="00CD2B38">
      <w:pPr>
        <w:jc w:val="both"/>
      </w:pPr>
      <w:r w:rsidRPr="00415FE3">
        <w:t>Лабораторный опыт №34 «Горение фосфора на воздухе и в кислороде»</w:t>
      </w:r>
    </w:p>
    <w:p w:rsidR="003C1418" w:rsidRPr="00415FE3" w:rsidRDefault="003C1418" w:rsidP="00CD2B38">
      <w:pPr>
        <w:jc w:val="both"/>
      </w:pPr>
      <w:r w:rsidRPr="00415FE3">
        <w:t>Лабораторный опыт №35  «Распознавание фосфатов»</w:t>
      </w:r>
    </w:p>
    <w:p w:rsidR="003C1418" w:rsidRPr="00415FE3" w:rsidRDefault="003C1418" w:rsidP="00CD2B38">
      <w:pPr>
        <w:jc w:val="both"/>
      </w:pPr>
      <w:r w:rsidRPr="00415FE3">
        <w:t>Лабораторный опыт №36  «Горение угля в кислороде»</w:t>
      </w:r>
    </w:p>
    <w:p w:rsidR="003C1418" w:rsidRPr="00415FE3" w:rsidRDefault="003C1418" w:rsidP="00CD2B38">
      <w:pPr>
        <w:jc w:val="both"/>
      </w:pPr>
      <w:r w:rsidRPr="00415FE3">
        <w:t>Лабораторный опыт №37  «Получение угольной кислоты и изучение ее свойств»</w:t>
      </w:r>
    </w:p>
    <w:p w:rsidR="003C1418" w:rsidRPr="00415FE3" w:rsidRDefault="003C1418" w:rsidP="00CD2B38">
      <w:pPr>
        <w:jc w:val="both"/>
      </w:pPr>
      <w:r w:rsidRPr="00415FE3">
        <w:t>Лабораторный опыт №38  «Переход карбонатов в гидрокарбонаты»</w:t>
      </w:r>
    </w:p>
    <w:p w:rsidR="003C1418" w:rsidRPr="00415FE3" w:rsidRDefault="003C1418" w:rsidP="00CD2B38">
      <w:pPr>
        <w:jc w:val="both"/>
      </w:pPr>
      <w:r w:rsidRPr="00415FE3">
        <w:t>Лабораторный опыт №39  «Разложение гидрокарбоната натрия»</w:t>
      </w:r>
    </w:p>
    <w:p w:rsidR="003C1418" w:rsidRPr="00415FE3" w:rsidRDefault="003C1418" w:rsidP="00CD2B38">
      <w:pPr>
        <w:jc w:val="both"/>
      </w:pPr>
      <w:r w:rsidRPr="00415FE3">
        <w:t>Лабораторный опыт №40  «Получение кремниевой кислоты и изучение ее свойств»</w:t>
      </w:r>
    </w:p>
    <w:p w:rsidR="003C1418" w:rsidRPr="00415FE3" w:rsidRDefault="003C1418" w:rsidP="00CD2B38">
      <w:pPr>
        <w:jc w:val="both"/>
        <w:rPr>
          <w:b/>
        </w:rPr>
      </w:pPr>
      <w:r w:rsidRPr="00415FE3">
        <w:rPr>
          <w:b/>
        </w:rPr>
        <w:t>Химический практикум  №2</w:t>
      </w:r>
    </w:p>
    <w:p w:rsidR="003C1418" w:rsidRPr="00415FE3" w:rsidRDefault="003C1418" w:rsidP="00CD2B38">
      <w:pPr>
        <w:jc w:val="both"/>
      </w:pPr>
      <w:r w:rsidRPr="00415FE3">
        <w:t>Практическая работа №4 «Экспериментальные задачи по теме «Подгруппа кислорода»</w:t>
      </w:r>
    </w:p>
    <w:p w:rsidR="003C1418" w:rsidRPr="00415FE3" w:rsidRDefault="003C1418" w:rsidP="00CD2B38">
      <w:pPr>
        <w:jc w:val="both"/>
      </w:pPr>
      <w:r w:rsidRPr="00415FE3">
        <w:t>Практическая работа №5 «Экспериментальные задачи по теме «Подгруппа азота и углерода»</w:t>
      </w:r>
    </w:p>
    <w:p w:rsidR="003C1418" w:rsidRPr="00415FE3" w:rsidRDefault="003C1418" w:rsidP="00CD2B38">
      <w:pPr>
        <w:jc w:val="both"/>
      </w:pPr>
      <w:r w:rsidRPr="00415FE3">
        <w:t>Практическая работа №6 «Получение и распознавание газов»</w:t>
      </w:r>
    </w:p>
    <w:p w:rsidR="003C1418" w:rsidRDefault="003C1418" w:rsidP="00CD2B38">
      <w:pPr>
        <w:rPr>
          <w:b/>
        </w:rPr>
      </w:pPr>
      <w:r w:rsidRPr="00415FE3">
        <w:rPr>
          <w:b/>
        </w:rPr>
        <w:t>Контрольная работа № 3 по теме «Неметаллы»</w:t>
      </w:r>
    </w:p>
    <w:p w:rsidR="003C1418" w:rsidRPr="00415FE3" w:rsidRDefault="003C1418" w:rsidP="00CD2B38">
      <w:r>
        <w:rPr>
          <w:b/>
        </w:rPr>
        <w:t>Тема 4</w:t>
      </w:r>
      <w:r w:rsidRPr="00415FE3">
        <w:rPr>
          <w:b/>
        </w:rPr>
        <w:t>.  Обобщение знаний по химии за курс основной школы.</w:t>
      </w:r>
      <w:r>
        <w:rPr>
          <w:b/>
        </w:rPr>
        <w:t xml:space="preserve"> Подготовка к итогов</w:t>
      </w:r>
      <w:r w:rsidRPr="00415FE3">
        <w:rPr>
          <w:b/>
        </w:rPr>
        <w:t xml:space="preserve">ой аттестации (ГИА)  </w:t>
      </w:r>
      <w:r>
        <w:rPr>
          <w:b/>
        </w:rPr>
        <w:t>(10</w:t>
      </w:r>
      <w:r w:rsidRPr="00415FE3">
        <w:rPr>
          <w:b/>
        </w:rPr>
        <w:t>часов).</w:t>
      </w:r>
      <w:r w:rsidRPr="00415FE3">
        <w:t xml:space="preserve"> </w:t>
      </w:r>
    </w:p>
    <w:p w:rsidR="003C1418" w:rsidRPr="00415FE3" w:rsidRDefault="003C1418" w:rsidP="00CD2B38">
      <w:r w:rsidRPr="00415FE3">
        <w:t>Периодический закон и ПСХЭ Д.И. Менделеева в свете учения о строении атома. Тестовые задания.</w:t>
      </w:r>
    </w:p>
    <w:p w:rsidR="003C1418" w:rsidRPr="00415FE3" w:rsidRDefault="003C1418" w:rsidP="00CD2B38">
      <w:pPr>
        <w:ind w:left="290" w:hanging="290"/>
      </w:pPr>
      <w:r w:rsidRPr="00415FE3">
        <w:t>Электроотрицательность. Степень окисления. Строение вещества. Тестовые задания.</w:t>
      </w:r>
    </w:p>
    <w:p w:rsidR="003C1418" w:rsidRPr="00415FE3" w:rsidRDefault="003C1418" w:rsidP="00CD2B38">
      <w:pPr>
        <w:ind w:left="290" w:hanging="290"/>
      </w:pPr>
      <w:r w:rsidRPr="00415FE3">
        <w:t>Классификация химических реакций. Скорость химической реакции. Тестовые задания.</w:t>
      </w:r>
    </w:p>
    <w:p w:rsidR="003C1418" w:rsidRPr="00415FE3" w:rsidRDefault="003C1418" w:rsidP="00CD2B38">
      <w:pPr>
        <w:ind w:left="290" w:hanging="290"/>
      </w:pPr>
      <w:r w:rsidRPr="00415FE3">
        <w:t>Диссоциация электролитов в водных растворах. Ионные уравнения реакций. Тестовые задания.</w:t>
      </w:r>
    </w:p>
    <w:p w:rsidR="003C1418" w:rsidRPr="00415FE3" w:rsidRDefault="003C1418" w:rsidP="00CD2B38">
      <w:pPr>
        <w:ind w:left="290" w:hanging="290"/>
      </w:pPr>
      <w:r w:rsidRPr="00415FE3">
        <w:t>Окислительно-восстановительные реакции. Тестовые задания.</w:t>
      </w:r>
    </w:p>
    <w:p w:rsidR="003C1418" w:rsidRPr="00415FE3" w:rsidRDefault="003C1418" w:rsidP="00CD2B38">
      <w:pPr>
        <w:ind w:left="290" w:hanging="290"/>
      </w:pPr>
      <w:r w:rsidRPr="00415FE3">
        <w:t xml:space="preserve">Неорганические вещества, их номенклатура и классификация. Характерные химические  свойства неорганических веществ. </w:t>
      </w:r>
    </w:p>
    <w:p w:rsidR="003C1418" w:rsidRPr="00415FE3" w:rsidRDefault="003C1418" w:rsidP="00CD2B38">
      <w:pPr>
        <w:ind w:left="290" w:hanging="290"/>
      </w:pPr>
      <w:r w:rsidRPr="00415FE3">
        <w:t>Тестовые задания.</w:t>
      </w:r>
    </w:p>
    <w:p w:rsidR="003C1418" w:rsidRPr="00415FE3" w:rsidRDefault="003C1418" w:rsidP="00CD2B38">
      <w:r w:rsidRPr="00415FE3">
        <w:t>Вычисление массы веществ или объёмов газов по известному количеству вещества одного из вступивших в реакцию или получающихся веществ.</w:t>
      </w:r>
    </w:p>
    <w:p w:rsidR="003C1418" w:rsidRPr="00415FE3" w:rsidRDefault="003C1418" w:rsidP="00CD2B38">
      <w:r w:rsidRPr="00415FE3">
        <w:t xml:space="preserve">Вычисления по уравнениям, когда одно из веществ взято в виде раствора с определённой массовой долей растворённого вещества. Вычисление массовой доли химического элемента в веществе. </w:t>
      </w:r>
    </w:p>
    <w:p w:rsidR="003C1418" w:rsidRPr="00415FE3" w:rsidRDefault="003C1418" w:rsidP="00CD2B38">
      <w:r w:rsidRPr="00415FE3">
        <w:t>Вычисление массы или объёма продукта реакции по известной массе или объёму исходного вещества, содержащего примеси.</w:t>
      </w:r>
    </w:p>
    <w:p w:rsidR="003C1418" w:rsidRPr="00415FE3" w:rsidRDefault="003C1418" w:rsidP="00CD2B38">
      <w:pPr>
        <w:jc w:val="both"/>
      </w:pPr>
      <w:r w:rsidRPr="00415FE3">
        <w:t>Ученики должны знать указанные выше понятия.</w:t>
      </w:r>
    </w:p>
    <w:p w:rsidR="003C1418" w:rsidRDefault="003C1418" w:rsidP="00A9269F">
      <w:pPr>
        <w:jc w:val="both"/>
      </w:pPr>
      <w:r w:rsidRPr="00415FE3">
        <w:t xml:space="preserve">Уметь объяснять химические явления, происходящие в природе, быту и на производстве, экологически грамотно вести себя в окружающей среде, оценивать влияние химического загрязнения окружающей среды на организм человека и другие живые организмы, безопасно обращаться с горючими веществами, лабораторным оборудованием. </w:t>
      </w:r>
    </w:p>
    <w:p w:rsidR="003C1418" w:rsidRDefault="003C1418" w:rsidP="00A9269F">
      <w:pPr>
        <w:jc w:val="both"/>
        <w:rPr>
          <w:b/>
        </w:rPr>
      </w:pPr>
      <w:r w:rsidRPr="00415FE3">
        <w:rPr>
          <w:b/>
        </w:rPr>
        <w:t>Контрольная работа №4  Итоговая.</w:t>
      </w:r>
      <w:r>
        <w:rPr>
          <w:b/>
        </w:rPr>
        <w:t xml:space="preserve">      </w:t>
      </w:r>
    </w:p>
    <w:p w:rsidR="003C1418" w:rsidRPr="0043208A" w:rsidRDefault="003C1418" w:rsidP="001F5E52">
      <w:pPr>
        <w:tabs>
          <w:tab w:val="left" w:pos="5400"/>
        </w:tabs>
        <w:rPr>
          <w:b/>
          <w:i/>
          <w:sz w:val="28"/>
          <w:szCs w:val="28"/>
        </w:rPr>
      </w:pPr>
      <w:r w:rsidRPr="00364CCB">
        <w:rPr>
          <w:b/>
          <w:i/>
        </w:rPr>
        <w:t>3.</w:t>
      </w:r>
      <w:r w:rsidRPr="0043208A">
        <w:rPr>
          <w:b/>
          <w:i/>
          <w:sz w:val="28"/>
          <w:szCs w:val="28"/>
        </w:rPr>
        <w:t>Тематическое планирование с указанием количества часов,</w:t>
      </w:r>
    </w:p>
    <w:p w:rsidR="003C1418" w:rsidRPr="0043208A" w:rsidRDefault="003C1418" w:rsidP="001F5E52">
      <w:pPr>
        <w:rPr>
          <w:b/>
          <w:sz w:val="28"/>
          <w:szCs w:val="28"/>
        </w:rPr>
      </w:pPr>
      <w:r w:rsidRPr="0043208A">
        <w:rPr>
          <w:b/>
          <w:i/>
          <w:sz w:val="28"/>
          <w:szCs w:val="28"/>
        </w:rPr>
        <w:t xml:space="preserve"> отводимых на освоение каждой темы</w:t>
      </w:r>
      <w:r>
        <w:rPr>
          <w:b/>
          <w:i/>
          <w:sz w:val="28"/>
          <w:szCs w:val="28"/>
        </w:rPr>
        <w:t xml:space="preserve"> для 8 класса</w:t>
      </w:r>
    </w:p>
    <w:tbl>
      <w:tblPr>
        <w:tblW w:w="7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3"/>
        <w:gridCol w:w="992"/>
        <w:gridCol w:w="4243"/>
        <w:gridCol w:w="900"/>
      </w:tblGrid>
      <w:tr w:rsidR="003C1418" w:rsidRPr="0027273F" w:rsidTr="00E8703E">
        <w:trPr>
          <w:trHeight w:val="392"/>
        </w:trPr>
        <w:tc>
          <w:tcPr>
            <w:tcW w:w="993" w:type="dxa"/>
            <w:vMerge w:val="restart"/>
          </w:tcPr>
          <w:p w:rsidR="003C1418" w:rsidRPr="0027273F" w:rsidRDefault="003C1418" w:rsidP="00AE4032">
            <w:pPr>
              <w:ind w:left="-108"/>
              <w:jc w:val="center"/>
              <w:rPr>
                <w:rFonts w:ascii="Cambria" w:hAnsi="Cambria"/>
                <w:b/>
              </w:rPr>
            </w:pPr>
            <w:r w:rsidRPr="0027273F">
              <w:rPr>
                <w:rFonts w:ascii="Cambria" w:hAnsi="Cambria"/>
                <w:b/>
              </w:rPr>
              <w:t>№№</w:t>
            </w:r>
          </w:p>
          <w:p w:rsidR="003C1418" w:rsidRPr="0027273F" w:rsidRDefault="003C1418" w:rsidP="00AE4032">
            <w:pPr>
              <w:ind w:left="-108"/>
              <w:jc w:val="center"/>
              <w:rPr>
                <w:rFonts w:ascii="Cambria" w:hAnsi="Cambria"/>
                <w:b/>
              </w:rPr>
            </w:pPr>
            <w:r w:rsidRPr="0027273F">
              <w:rPr>
                <w:rFonts w:ascii="Cambria" w:hAnsi="Cambria"/>
                <w:b/>
              </w:rPr>
              <w:t>п/п</w:t>
            </w:r>
          </w:p>
        </w:tc>
        <w:tc>
          <w:tcPr>
            <w:tcW w:w="992" w:type="dxa"/>
            <w:vMerge w:val="restart"/>
          </w:tcPr>
          <w:p w:rsidR="003C1418" w:rsidRPr="0027273F" w:rsidRDefault="003C1418" w:rsidP="00AE4032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 w:rsidRPr="0027273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3C1418" w:rsidRPr="0027273F" w:rsidRDefault="003C1418" w:rsidP="00AE4032">
            <w:pPr>
              <w:rPr>
                <w:b/>
                <w:i/>
              </w:rPr>
            </w:pPr>
            <w:r w:rsidRPr="0027273F">
              <w:rPr>
                <w:b/>
                <w:i/>
              </w:rPr>
              <w:t>часов</w:t>
            </w:r>
          </w:p>
        </w:tc>
        <w:tc>
          <w:tcPr>
            <w:tcW w:w="4243" w:type="dxa"/>
            <w:vMerge w:val="restart"/>
          </w:tcPr>
          <w:p w:rsidR="003C1418" w:rsidRPr="0027273F" w:rsidRDefault="003C1418" w:rsidP="00AE4032">
            <w:pPr>
              <w:pStyle w:val="Heading2"/>
              <w:rPr>
                <w:rFonts w:ascii="Cambria" w:hAnsi="Cambria"/>
                <w:i w:val="0"/>
                <w:sz w:val="24"/>
                <w:szCs w:val="24"/>
              </w:rPr>
            </w:pPr>
            <w:r w:rsidRPr="0027273F">
              <w:rPr>
                <w:rFonts w:ascii="Cambria" w:hAnsi="Cambria"/>
                <w:i w:val="0"/>
                <w:sz w:val="24"/>
                <w:szCs w:val="24"/>
              </w:rPr>
              <w:t>Тема  урока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C1418" w:rsidRPr="0027273F" w:rsidRDefault="003C1418" w:rsidP="00AE403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Примечание</w:t>
            </w:r>
          </w:p>
        </w:tc>
      </w:tr>
      <w:tr w:rsidR="003C1418" w:rsidRPr="0027273F" w:rsidTr="00E8703E">
        <w:trPr>
          <w:trHeight w:val="444"/>
        </w:trPr>
        <w:tc>
          <w:tcPr>
            <w:tcW w:w="993" w:type="dxa"/>
            <w:vMerge/>
          </w:tcPr>
          <w:p w:rsidR="003C1418" w:rsidRPr="0027273F" w:rsidRDefault="003C1418" w:rsidP="00AE4032">
            <w:pPr>
              <w:ind w:left="-108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vMerge/>
          </w:tcPr>
          <w:p w:rsidR="003C1418" w:rsidRPr="0027273F" w:rsidRDefault="003C1418" w:rsidP="00AE4032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  <w:vMerge/>
          </w:tcPr>
          <w:p w:rsidR="003C1418" w:rsidRPr="0027273F" w:rsidRDefault="003C1418" w:rsidP="00AE4032">
            <w:pPr>
              <w:pStyle w:val="Heading2"/>
              <w:rPr>
                <w:rFonts w:ascii="Cambria" w:hAnsi="Cambria"/>
                <w:i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3C1418" w:rsidRPr="0027273F" w:rsidRDefault="003C1418" w:rsidP="00AE4032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3C1418" w:rsidRPr="0027273F" w:rsidTr="00E8703E">
        <w:trPr>
          <w:trHeight w:val="1031"/>
        </w:trPr>
        <w:tc>
          <w:tcPr>
            <w:tcW w:w="993" w:type="dxa"/>
            <w:tcBorders>
              <w:top w:val="single" w:sz="4" w:space="0" w:color="auto"/>
            </w:tcBorders>
          </w:tcPr>
          <w:p w:rsidR="003C1418" w:rsidRDefault="003C1418" w:rsidP="00AE4032">
            <w:pPr>
              <w:jc w:val="center"/>
              <w:rPr>
                <w:b/>
              </w:rPr>
            </w:pPr>
            <w:r w:rsidRPr="0027273F">
              <w:rPr>
                <w:b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C1418" w:rsidRDefault="003C1418" w:rsidP="00AE4032">
            <w:r>
              <w:t>1</w:t>
            </w:r>
            <w:r w:rsidRPr="0027273F">
              <w:t>.</w:t>
            </w:r>
          </w:p>
        </w:tc>
        <w:tc>
          <w:tcPr>
            <w:tcW w:w="4243" w:type="dxa"/>
            <w:tcBorders>
              <w:top w:val="single" w:sz="4" w:space="0" w:color="auto"/>
            </w:tcBorders>
          </w:tcPr>
          <w:p w:rsidR="003C1418" w:rsidRPr="0027273F" w:rsidRDefault="003C1418" w:rsidP="00AE4032">
            <w:pPr>
              <w:rPr>
                <w:rFonts w:ascii="Cambria" w:hAnsi="Cambria"/>
                <w:b/>
                <w:i/>
                <w:sz w:val="32"/>
                <w:szCs w:val="32"/>
              </w:rPr>
            </w:pPr>
            <w:r w:rsidRPr="004F6517">
              <w:rPr>
                <w:rFonts w:ascii="Cambria" w:hAnsi="Cambria"/>
                <w:b/>
                <w:i/>
                <w:sz w:val="32"/>
                <w:szCs w:val="32"/>
              </w:rPr>
              <w:t xml:space="preserve"> </w:t>
            </w:r>
            <w:r w:rsidRPr="0027273F">
              <w:t>Предмет химии. Вещества. Вводны</w:t>
            </w:r>
            <w:r>
              <w:t>й инструктаж по технике безопас</w:t>
            </w:r>
            <w:r w:rsidRPr="0027273F">
              <w:t xml:space="preserve">ности.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pPr>
              <w:jc w:val="center"/>
            </w:pPr>
            <w:r w:rsidRPr="0027273F">
              <w:rPr>
                <w:b/>
              </w:rPr>
              <w:t>2</w:t>
            </w:r>
            <w:r w:rsidRPr="0027273F">
              <w:t>.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1ч.</w:t>
            </w:r>
          </w:p>
        </w:tc>
        <w:tc>
          <w:tcPr>
            <w:tcW w:w="4243" w:type="dxa"/>
          </w:tcPr>
          <w:p w:rsidR="003C1418" w:rsidRPr="0027273F" w:rsidRDefault="003C1418" w:rsidP="00AE4032">
            <w:r w:rsidRPr="0027273F">
              <w:t>Превращения веществ. Роль химии в жизни человека.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pPr>
              <w:jc w:val="center"/>
              <w:rPr>
                <w:b/>
              </w:rPr>
            </w:pPr>
            <w:r w:rsidRPr="0027273F">
              <w:rPr>
                <w:b/>
              </w:rPr>
              <w:t xml:space="preserve">3. 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1ч.</w:t>
            </w:r>
          </w:p>
        </w:tc>
        <w:tc>
          <w:tcPr>
            <w:tcW w:w="4243" w:type="dxa"/>
          </w:tcPr>
          <w:p w:rsidR="003C1418" w:rsidRPr="0027273F" w:rsidRDefault="003C1418" w:rsidP="00AE4032">
            <w:r w:rsidRPr="0027273F">
              <w:t xml:space="preserve">Практические работы: №1. Приемы обращения с лабораторным оборудованием. </w:t>
            </w:r>
          </w:p>
          <w:p w:rsidR="003C1418" w:rsidRPr="0027273F" w:rsidRDefault="003C1418" w:rsidP="00AE4032">
            <w:r w:rsidRPr="0027273F">
              <w:t xml:space="preserve">№2 Наблюдение за горящей свечой. 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pPr>
              <w:jc w:val="center"/>
            </w:pPr>
            <w:r w:rsidRPr="0027273F">
              <w:t>4.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1ч.</w:t>
            </w:r>
          </w:p>
        </w:tc>
        <w:tc>
          <w:tcPr>
            <w:tcW w:w="4243" w:type="dxa"/>
          </w:tcPr>
          <w:p w:rsidR="003C1418" w:rsidRPr="0027273F" w:rsidRDefault="003C1418" w:rsidP="00AE4032">
            <w:r w:rsidRPr="0027273F">
              <w:t xml:space="preserve">Периодическая система химических элементов Д.И. Менделеева. Знаки химических элементов 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pPr>
              <w:jc w:val="center"/>
            </w:pPr>
            <w:r w:rsidRPr="0027273F">
              <w:t>5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1ч.</w:t>
            </w:r>
          </w:p>
        </w:tc>
        <w:tc>
          <w:tcPr>
            <w:tcW w:w="4243" w:type="dxa"/>
          </w:tcPr>
          <w:p w:rsidR="003C1418" w:rsidRPr="0027273F" w:rsidRDefault="003C1418" w:rsidP="00AE4032">
            <w:r w:rsidRPr="0027273F">
              <w:t>Химические формулы. Относительная атомная и молекулярная масса.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rPr>
          <w:trHeight w:val="338"/>
        </w:trPr>
        <w:tc>
          <w:tcPr>
            <w:tcW w:w="993" w:type="dxa"/>
            <w:tcBorders>
              <w:top w:val="single" w:sz="4" w:space="0" w:color="auto"/>
            </w:tcBorders>
          </w:tcPr>
          <w:p w:rsidR="003C1418" w:rsidRPr="0027273F" w:rsidRDefault="003C1418" w:rsidP="00AE4032">
            <w:pPr>
              <w:jc w:val="center"/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 xml:space="preserve">1 </w:t>
            </w:r>
          </w:p>
          <w:p w:rsidR="003C1418" w:rsidRDefault="003C1418" w:rsidP="00AE4032">
            <w:pPr>
              <w:jc w:val="center"/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(6)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C1418" w:rsidRDefault="003C1418" w:rsidP="00AE4032">
            <w:r w:rsidRPr="0027273F">
              <w:t>1ч.</w:t>
            </w:r>
          </w:p>
        </w:tc>
        <w:tc>
          <w:tcPr>
            <w:tcW w:w="4243" w:type="dxa"/>
            <w:tcBorders>
              <w:top w:val="single" w:sz="4" w:space="0" w:color="auto"/>
            </w:tcBorders>
          </w:tcPr>
          <w:p w:rsidR="003C1418" w:rsidRDefault="003C1418" w:rsidP="00AE4032"/>
          <w:p w:rsidR="003C1418" w:rsidRPr="0027273F" w:rsidRDefault="003C1418" w:rsidP="00AE4032">
            <w:pPr>
              <w:rPr>
                <w:b/>
                <w:i/>
                <w:sz w:val="32"/>
                <w:szCs w:val="32"/>
              </w:rPr>
            </w:pPr>
            <w:r w:rsidRPr="0027273F">
              <w:t>Основные сведения о строении атомов. Состав атомов.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pPr>
              <w:jc w:val="center"/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2</w:t>
            </w:r>
          </w:p>
          <w:p w:rsidR="003C1418" w:rsidRPr="0027273F" w:rsidRDefault="003C1418" w:rsidP="00AE4032">
            <w:pPr>
              <w:jc w:val="center"/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(7)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1ч.</w:t>
            </w:r>
          </w:p>
          <w:p w:rsidR="003C1418" w:rsidRPr="0027273F" w:rsidRDefault="003C1418" w:rsidP="00AE4032"/>
        </w:tc>
        <w:tc>
          <w:tcPr>
            <w:tcW w:w="4243" w:type="dxa"/>
          </w:tcPr>
          <w:p w:rsidR="003C1418" w:rsidRPr="0027273F" w:rsidRDefault="003C1418" w:rsidP="00AE4032">
            <w:r w:rsidRPr="0027273F">
              <w:t xml:space="preserve">Строение электронных оболочек атомов. 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pPr>
              <w:jc w:val="center"/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3.</w:t>
            </w:r>
          </w:p>
          <w:p w:rsidR="003C1418" w:rsidRPr="0027273F" w:rsidRDefault="003C1418" w:rsidP="00AE4032">
            <w:pPr>
              <w:jc w:val="center"/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(8)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1ч.</w:t>
            </w:r>
          </w:p>
          <w:p w:rsidR="003C1418" w:rsidRPr="0027273F" w:rsidRDefault="003C1418" w:rsidP="00AE4032"/>
        </w:tc>
        <w:tc>
          <w:tcPr>
            <w:tcW w:w="4243" w:type="dxa"/>
          </w:tcPr>
          <w:p w:rsidR="003C1418" w:rsidRPr="0027273F" w:rsidRDefault="003C1418" w:rsidP="00AE4032">
            <w:r w:rsidRPr="0027273F">
              <w:t>Изменение числа электронов на внешнем энергетическом уровне.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pPr>
              <w:jc w:val="center"/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4</w:t>
            </w:r>
          </w:p>
          <w:p w:rsidR="003C1418" w:rsidRPr="0027273F" w:rsidRDefault="003C1418" w:rsidP="00AE4032">
            <w:pPr>
              <w:jc w:val="center"/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(9)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1ч.</w:t>
            </w:r>
          </w:p>
          <w:p w:rsidR="003C1418" w:rsidRPr="0027273F" w:rsidRDefault="003C1418" w:rsidP="00AE4032"/>
        </w:tc>
        <w:tc>
          <w:tcPr>
            <w:tcW w:w="4243" w:type="dxa"/>
          </w:tcPr>
          <w:p w:rsidR="003C1418" w:rsidRPr="0027273F" w:rsidRDefault="003C1418" w:rsidP="00AE4032">
            <w:r w:rsidRPr="0027273F">
              <w:t>Ионы. Ионная химическая связь.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pPr>
              <w:jc w:val="center"/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5</w:t>
            </w:r>
          </w:p>
          <w:p w:rsidR="003C1418" w:rsidRPr="0027273F" w:rsidRDefault="003C1418" w:rsidP="00AE4032">
            <w:pPr>
              <w:jc w:val="center"/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(10)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1ч.</w:t>
            </w:r>
          </w:p>
          <w:p w:rsidR="003C1418" w:rsidRPr="0027273F" w:rsidRDefault="003C1418" w:rsidP="00AE4032"/>
        </w:tc>
        <w:tc>
          <w:tcPr>
            <w:tcW w:w="4243" w:type="dxa"/>
          </w:tcPr>
          <w:p w:rsidR="003C1418" w:rsidRPr="0027273F" w:rsidRDefault="003C1418" w:rsidP="00AE4032">
            <w:r w:rsidRPr="0027273F">
              <w:t xml:space="preserve">Ковалентная связь. 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pPr>
              <w:jc w:val="center"/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6</w:t>
            </w:r>
          </w:p>
          <w:p w:rsidR="003C1418" w:rsidRPr="0027273F" w:rsidRDefault="003C1418" w:rsidP="00AE4032">
            <w:pPr>
              <w:jc w:val="center"/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(11)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1ч.</w:t>
            </w:r>
          </w:p>
          <w:p w:rsidR="003C1418" w:rsidRPr="0027273F" w:rsidRDefault="003C1418" w:rsidP="00AE4032"/>
        </w:tc>
        <w:tc>
          <w:tcPr>
            <w:tcW w:w="4243" w:type="dxa"/>
          </w:tcPr>
          <w:p w:rsidR="003C1418" w:rsidRPr="0027273F" w:rsidRDefault="003C1418" w:rsidP="00AE4032">
            <w:r w:rsidRPr="0027273F">
              <w:t>Металлическая химическая связь.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pPr>
              <w:jc w:val="center"/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7</w:t>
            </w:r>
          </w:p>
          <w:p w:rsidR="003C1418" w:rsidRPr="0027273F" w:rsidRDefault="003C1418" w:rsidP="00AE4032">
            <w:pPr>
              <w:jc w:val="center"/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(12)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1ч.</w:t>
            </w:r>
          </w:p>
          <w:p w:rsidR="003C1418" w:rsidRPr="0027273F" w:rsidRDefault="003C1418" w:rsidP="00AE4032"/>
        </w:tc>
        <w:tc>
          <w:tcPr>
            <w:tcW w:w="4243" w:type="dxa"/>
          </w:tcPr>
          <w:p w:rsidR="003C1418" w:rsidRPr="001E3148" w:rsidRDefault="003C1418" w:rsidP="00AE4032">
            <w:r w:rsidRPr="0027273F">
              <w:t>Обобщение и систематизация знаний по теме «Атомы химических элементов»</w:t>
            </w:r>
            <w:r w:rsidRPr="001E3148">
              <w:t>.</w:t>
            </w:r>
            <w:r w:rsidRPr="0027273F">
              <w:t xml:space="preserve"> 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rPr>
          <w:trHeight w:val="81"/>
        </w:trPr>
        <w:tc>
          <w:tcPr>
            <w:tcW w:w="993" w:type="dxa"/>
          </w:tcPr>
          <w:p w:rsidR="003C1418" w:rsidRPr="0027273F" w:rsidRDefault="003C1418" w:rsidP="00AE4032">
            <w:pPr>
              <w:jc w:val="center"/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8</w:t>
            </w:r>
          </w:p>
          <w:p w:rsidR="003C1418" w:rsidRPr="0027273F" w:rsidRDefault="003C1418" w:rsidP="00AE4032">
            <w:pPr>
              <w:jc w:val="center"/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(13)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1ч.</w:t>
            </w:r>
          </w:p>
          <w:p w:rsidR="003C1418" w:rsidRPr="0027273F" w:rsidRDefault="003C1418" w:rsidP="00AE4032"/>
        </w:tc>
        <w:tc>
          <w:tcPr>
            <w:tcW w:w="4243" w:type="dxa"/>
          </w:tcPr>
          <w:p w:rsidR="003C1418" w:rsidRDefault="003C1418" w:rsidP="00AE4032">
            <w:r w:rsidRPr="0027273F">
              <w:t>Контрольная работа №1 по теме «Атомы химических элементов»</w:t>
            </w:r>
            <w:r w:rsidRPr="001E3148">
              <w:t>.</w:t>
            </w:r>
          </w:p>
          <w:p w:rsidR="003C1418" w:rsidRDefault="003C1418" w:rsidP="00AE4032"/>
          <w:p w:rsidR="003C1418" w:rsidRPr="001E3148" w:rsidRDefault="003C1418" w:rsidP="00AE4032"/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pPr>
              <w:jc w:val="center"/>
            </w:pPr>
            <w:r w:rsidRPr="0027273F">
              <w:t>1</w:t>
            </w:r>
          </w:p>
          <w:p w:rsidR="003C1418" w:rsidRPr="0027273F" w:rsidRDefault="003C1418" w:rsidP="00AE4032">
            <w:pPr>
              <w:jc w:val="center"/>
            </w:pPr>
            <w:r w:rsidRPr="0027273F">
              <w:t>(14)</w:t>
            </w:r>
          </w:p>
        </w:tc>
        <w:tc>
          <w:tcPr>
            <w:tcW w:w="992" w:type="dxa"/>
          </w:tcPr>
          <w:p w:rsidR="003C1418" w:rsidRPr="0027273F" w:rsidRDefault="003C1418" w:rsidP="00AE4032">
            <w:pPr>
              <w:jc w:val="center"/>
            </w:pPr>
            <w:r w:rsidRPr="0027273F">
              <w:t>1ч.</w:t>
            </w:r>
          </w:p>
          <w:p w:rsidR="003C1418" w:rsidRPr="0027273F" w:rsidRDefault="003C1418" w:rsidP="00AE4032"/>
        </w:tc>
        <w:tc>
          <w:tcPr>
            <w:tcW w:w="4243" w:type="dxa"/>
          </w:tcPr>
          <w:p w:rsidR="003C1418" w:rsidRPr="0027273F" w:rsidRDefault="003C1418" w:rsidP="00AE4032">
            <w:r w:rsidRPr="0027273F">
              <w:t>Простые вещества</w:t>
            </w:r>
          </w:p>
          <w:p w:rsidR="003C1418" w:rsidRPr="0027273F" w:rsidRDefault="003C1418" w:rsidP="00AE4032">
            <w:r w:rsidRPr="0027273F">
              <w:t>-металлы.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rPr>
          <w:trHeight w:val="999"/>
        </w:trPr>
        <w:tc>
          <w:tcPr>
            <w:tcW w:w="993" w:type="dxa"/>
          </w:tcPr>
          <w:p w:rsidR="003C1418" w:rsidRPr="0027273F" w:rsidRDefault="003C1418" w:rsidP="00AE4032">
            <w:pPr>
              <w:jc w:val="center"/>
            </w:pPr>
            <w:r w:rsidRPr="0027273F">
              <w:t>2</w:t>
            </w:r>
          </w:p>
          <w:p w:rsidR="003C1418" w:rsidRPr="0027273F" w:rsidRDefault="003C1418" w:rsidP="00AE4032">
            <w:pPr>
              <w:jc w:val="center"/>
            </w:pPr>
            <w:r w:rsidRPr="0027273F">
              <w:t>(15)</w:t>
            </w:r>
          </w:p>
        </w:tc>
        <w:tc>
          <w:tcPr>
            <w:tcW w:w="992" w:type="dxa"/>
          </w:tcPr>
          <w:p w:rsidR="003C1418" w:rsidRPr="0027273F" w:rsidRDefault="003C1418" w:rsidP="00AE4032">
            <w:pPr>
              <w:jc w:val="center"/>
            </w:pPr>
            <w:r w:rsidRPr="0027273F">
              <w:t>1ч.</w:t>
            </w:r>
          </w:p>
          <w:p w:rsidR="003C1418" w:rsidRPr="0027273F" w:rsidRDefault="003C1418" w:rsidP="00AE4032">
            <w:pPr>
              <w:jc w:val="center"/>
            </w:pPr>
          </w:p>
          <w:p w:rsidR="003C1418" w:rsidRPr="0027273F" w:rsidRDefault="003C1418" w:rsidP="00AE4032">
            <w:pPr>
              <w:jc w:val="center"/>
            </w:pPr>
          </w:p>
        </w:tc>
        <w:tc>
          <w:tcPr>
            <w:tcW w:w="4243" w:type="dxa"/>
          </w:tcPr>
          <w:p w:rsidR="003C1418" w:rsidRPr="0027273F" w:rsidRDefault="003C1418" w:rsidP="00AE4032">
            <w:r w:rsidRPr="0027273F">
              <w:t xml:space="preserve">Простые вещества </w:t>
            </w:r>
          </w:p>
          <w:p w:rsidR="003C1418" w:rsidRPr="0027273F" w:rsidRDefault="003C1418" w:rsidP="00AE4032">
            <w:r w:rsidRPr="0027273F">
              <w:t>-неметаллы.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pPr>
              <w:jc w:val="center"/>
            </w:pPr>
            <w:r w:rsidRPr="0027273F">
              <w:t>3</w:t>
            </w:r>
          </w:p>
          <w:p w:rsidR="003C1418" w:rsidRPr="0027273F" w:rsidRDefault="003C1418" w:rsidP="00AE4032">
            <w:pPr>
              <w:jc w:val="center"/>
            </w:pPr>
            <w:r w:rsidRPr="0027273F">
              <w:t>(16)</w:t>
            </w:r>
          </w:p>
        </w:tc>
        <w:tc>
          <w:tcPr>
            <w:tcW w:w="992" w:type="dxa"/>
          </w:tcPr>
          <w:p w:rsidR="003C1418" w:rsidRPr="0027273F" w:rsidRDefault="003C1418" w:rsidP="00AE4032">
            <w:pPr>
              <w:jc w:val="center"/>
            </w:pPr>
            <w:r w:rsidRPr="0027273F">
              <w:t>1ч.</w:t>
            </w:r>
          </w:p>
          <w:p w:rsidR="003C1418" w:rsidRPr="0027273F" w:rsidRDefault="003C1418" w:rsidP="00AE4032">
            <w:pPr>
              <w:jc w:val="center"/>
            </w:pPr>
          </w:p>
        </w:tc>
        <w:tc>
          <w:tcPr>
            <w:tcW w:w="4243" w:type="dxa"/>
          </w:tcPr>
          <w:p w:rsidR="003C1418" w:rsidRPr="0027273F" w:rsidRDefault="003C1418" w:rsidP="00AE4032">
            <w:r w:rsidRPr="0027273F">
              <w:t>Количество вещества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rPr>
          <w:trHeight w:val="1020"/>
        </w:trPr>
        <w:tc>
          <w:tcPr>
            <w:tcW w:w="993" w:type="dxa"/>
          </w:tcPr>
          <w:p w:rsidR="003C1418" w:rsidRPr="0027273F" w:rsidRDefault="003C1418" w:rsidP="00AE4032">
            <w:pPr>
              <w:jc w:val="center"/>
            </w:pPr>
            <w:r w:rsidRPr="0027273F">
              <w:t>4</w:t>
            </w:r>
          </w:p>
          <w:p w:rsidR="003C1418" w:rsidRPr="0027273F" w:rsidRDefault="003C1418" w:rsidP="00AE4032">
            <w:pPr>
              <w:jc w:val="center"/>
            </w:pPr>
            <w:r w:rsidRPr="0027273F">
              <w:t>(17)</w:t>
            </w:r>
          </w:p>
        </w:tc>
        <w:tc>
          <w:tcPr>
            <w:tcW w:w="992" w:type="dxa"/>
          </w:tcPr>
          <w:p w:rsidR="003C1418" w:rsidRPr="0027273F" w:rsidRDefault="003C1418" w:rsidP="00AE4032">
            <w:pPr>
              <w:jc w:val="center"/>
            </w:pPr>
            <w:r w:rsidRPr="0027273F">
              <w:t>1ч.</w:t>
            </w:r>
          </w:p>
          <w:p w:rsidR="003C1418" w:rsidRPr="0027273F" w:rsidRDefault="003C1418" w:rsidP="00AE4032">
            <w:pPr>
              <w:jc w:val="center"/>
            </w:pPr>
          </w:p>
        </w:tc>
        <w:tc>
          <w:tcPr>
            <w:tcW w:w="4243" w:type="dxa"/>
          </w:tcPr>
          <w:p w:rsidR="003C1418" w:rsidRPr="0027273F" w:rsidRDefault="003C1418" w:rsidP="00AE4032">
            <w:r w:rsidRPr="0027273F">
              <w:t>Расчеты с использованием понятий  «моль», «количество вещества».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r w:rsidRPr="0027273F">
              <w:t>5</w:t>
            </w:r>
          </w:p>
          <w:p w:rsidR="003C1418" w:rsidRPr="0027273F" w:rsidRDefault="003C1418" w:rsidP="00AE4032">
            <w:pPr>
              <w:jc w:val="center"/>
            </w:pPr>
            <w:r w:rsidRPr="0027273F">
              <w:t>(18)</w:t>
            </w:r>
          </w:p>
        </w:tc>
        <w:tc>
          <w:tcPr>
            <w:tcW w:w="992" w:type="dxa"/>
          </w:tcPr>
          <w:p w:rsidR="003C1418" w:rsidRPr="0027273F" w:rsidRDefault="003C1418" w:rsidP="00AE4032">
            <w:pPr>
              <w:jc w:val="center"/>
            </w:pPr>
            <w:r w:rsidRPr="0027273F">
              <w:t>1ч.</w:t>
            </w:r>
          </w:p>
          <w:p w:rsidR="003C1418" w:rsidRPr="0027273F" w:rsidRDefault="003C1418" w:rsidP="00AE4032">
            <w:pPr>
              <w:jc w:val="center"/>
            </w:pPr>
          </w:p>
        </w:tc>
        <w:tc>
          <w:tcPr>
            <w:tcW w:w="4243" w:type="dxa"/>
          </w:tcPr>
          <w:p w:rsidR="003C1418" w:rsidRPr="0027273F" w:rsidRDefault="003C1418" w:rsidP="00AE4032">
            <w:r w:rsidRPr="0027273F">
              <w:t>Молярный объем газов.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pPr>
              <w:jc w:val="center"/>
            </w:pPr>
            <w:r w:rsidRPr="0027273F">
              <w:t>6</w:t>
            </w:r>
          </w:p>
          <w:p w:rsidR="003C1418" w:rsidRPr="0027273F" w:rsidRDefault="003C1418" w:rsidP="00AE4032">
            <w:pPr>
              <w:jc w:val="center"/>
            </w:pPr>
            <w:r w:rsidRPr="0027273F">
              <w:t>(19)</w:t>
            </w:r>
          </w:p>
          <w:p w:rsidR="003C1418" w:rsidRPr="0027273F" w:rsidRDefault="003C1418" w:rsidP="00AE4032">
            <w:pPr>
              <w:jc w:val="center"/>
            </w:pPr>
          </w:p>
        </w:tc>
        <w:tc>
          <w:tcPr>
            <w:tcW w:w="992" w:type="dxa"/>
          </w:tcPr>
          <w:p w:rsidR="003C1418" w:rsidRPr="0027273F" w:rsidRDefault="003C1418" w:rsidP="00AE4032">
            <w:pPr>
              <w:jc w:val="center"/>
            </w:pPr>
            <w:r w:rsidRPr="0027273F">
              <w:t>1ч.</w:t>
            </w:r>
          </w:p>
          <w:p w:rsidR="003C1418" w:rsidRPr="0027273F" w:rsidRDefault="003C1418" w:rsidP="00AE4032">
            <w:pPr>
              <w:jc w:val="center"/>
            </w:pPr>
          </w:p>
        </w:tc>
        <w:tc>
          <w:tcPr>
            <w:tcW w:w="4243" w:type="dxa"/>
          </w:tcPr>
          <w:p w:rsidR="003C1418" w:rsidRPr="0027273F" w:rsidRDefault="003C1418" w:rsidP="00AE4032">
            <w:r w:rsidRPr="0027273F">
              <w:t>Расчеты с использованием понятий «молярный объем», «постоянная  Авогадро».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rPr>
          <w:trHeight w:val="790"/>
        </w:trPr>
        <w:tc>
          <w:tcPr>
            <w:tcW w:w="993" w:type="dxa"/>
          </w:tcPr>
          <w:p w:rsidR="003C1418" w:rsidRPr="0027273F" w:rsidRDefault="003C1418" w:rsidP="00AE4032">
            <w:pPr>
              <w:jc w:val="center"/>
            </w:pPr>
            <w:r w:rsidRPr="0027273F">
              <w:t>7</w:t>
            </w:r>
          </w:p>
          <w:p w:rsidR="003C1418" w:rsidRPr="0027273F" w:rsidRDefault="003C1418" w:rsidP="00AE4032">
            <w:pPr>
              <w:jc w:val="center"/>
            </w:pPr>
            <w:r w:rsidRPr="0027273F">
              <w:t>(20)</w:t>
            </w:r>
          </w:p>
        </w:tc>
        <w:tc>
          <w:tcPr>
            <w:tcW w:w="992" w:type="dxa"/>
          </w:tcPr>
          <w:p w:rsidR="003C1418" w:rsidRPr="0027273F" w:rsidRDefault="003C1418" w:rsidP="00AE4032">
            <w:pPr>
              <w:jc w:val="center"/>
            </w:pPr>
            <w:r w:rsidRPr="0027273F">
              <w:t>1ч.</w:t>
            </w:r>
          </w:p>
          <w:p w:rsidR="003C1418" w:rsidRPr="0027273F" w:rsidRDefault="003C1418" w:rsidP="00AE4032">
            <w:pPr>
              <w:jc w:val="center"/>
            </w:pPr>
          </w:p>
          <w:p w:rsidR="003C1418" w:rsidRPr="0027273F" w:rsidRDefault="003C1418" w:rsidP="00AE4032"/>
        </w:tc>
        <w:tc>
          <w:tcPr>
            <w:tcW w:w="4243" w:type="dxa"/>
          </w:tcPr>
          <w:p w:rsidR="003C1418" w:rsidRDefault="003C1418" w:rsidP="00AE4032">
            <w:r w:rsidRPr="0027273F">
              <w:t>Обобщение и систематизация знаний по теме «Простые вещества».</w:t>
            </w:r>
          </w:p>
          <w:p w:rsidR="003C1418" w:rsidRPr="006F68EA" w:rsidRDefault="003C1418" w:rsidP="00AE4032"/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rPr>
          <w:trHeight w:val="1091"/>
        </w:trPr>
        <w:tc>
          <w:tcPr>
            <w:tcW w:w="993" w:type="dxa"/>
          </w:tcPr>
          <w:p w:rsidR="003C1418" w:rsidRPr="0027273F" w:rsidRDefault="003C1418" w:rsidP="00AE4032">
            <w:r w:rsidRPr="0027273F">
              <w:t>1</w:t>
            </w:r>
          </w:p>
          <w:p w:rsidR="003C1418" w:rsidRPr="0027273F" w:rsidRDefault="003C1418" w:rsidP="00AE4032">
            <w:r w:rsidRPr="0027273F">
              <w:t>(21)</w:t>
            </w:r>
          </w:p>
        </w:tc>
        <w:tc>
          <w:tcPr>
            <w:tcW w:w="992" w:type="dxa"/>
          </w:tcPr>
          <w:p w:rsidR="003C1418" w:rsidRPr="0027273F" w:rsidRDefault="003C1418" w:rsidP="00AE4032">
            <w:pPr>
              <w:jc w:val="center"/>
            </w:pPr>
            <w:r w:rsidRPr="0027273F">
              <w:t>1ч.</w:t>
            </w:r>
          </w:p>
          <w:p w:rsidR="003C1418" w:rsidRPr="0027273F" w:rsidRDefault="003C1418" w:rsidP="00AE4032"/>
          <w:p w:rsidR="003C1418" w:rsidRPr="0027273F" w:rsidRDefault="003C1418" w:rsidP="00AE4032"/>
        </w:tc>
        <w:tc>
          <w:tcPr>
            <w:tcW w:w="4243" w:type="dxa"/>
          </w:tcPr>
          <w:p w:rsidR="003C1418" w:rsidRDefault="003C1418" w:rsidP="00AE4032">
            <w:r w:rsidRPr="0027273F">
              <w:t>Степень окисления</w:t>
            </w:r>
            <w:r w:rsidRPr="0027273F">
              <w:rPr>
                <w:lang w:val="en-US"/>
              </w:rPr>
              <w:t>.</w:t>
            </w:r>
            <w:r w:rsidRPr="0027273F">
              <w:t xml:space="preserve"> </w:t>
            </w:r>
          </w:p>
          <w:p w:rsidR="003C1418" w:rsidRPr="00161591" w:rsidRDefault="003C1418" w:rsidP="00AE4032"/>
        </w:tc>
        <w:tc>
          <w:tcPr>
            <w:tcW w:w="900" w:type="dxa"/>
          </w:tcPr>
          <w:p w:rsidR="003C1418" w:rsidRPr="0027273F" w:rsidRDefault="003C1418" w:rsidP="00AE4032">
            <w:pPr>
              <w:rPr>
                <w:b/>
              </w:rPr>
            </w:pPr>
          </w:p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r w:rsidRPr="0027273F">
              <w:t>2</w:t>
            </w:r>
          </w:p>
          <w:p w:rsidR="003C1418" w:rsidRPr="0027273F" w:rsidRDefault="003C1418" w:rsidP="00AE4032">
            <w:r w:rsidRPr="0027273F">
              <w:t>(22)</w:t>
            </w:r>
          </w:p>
        </w:tc>
        <w:tc>
          <w:tcPr>
            <w:tcW w:w="992" w:type="dxa"/>
          </w:tcPr>
          <w:p w:rsidR="003C1418" w:rsidRPr="0027273F" w:rsidRDefault="003C1418" w:rsidP="00AE4032">
            <w:pPr>
              <w:jc w:val="center"/>
            </w:pPr>
            <w:r w:rsidRPr="0027273F">
              <w:t>1ч.</w:t>
            </w:r>
          </w:p>
          <w:p w:rsidR="003C1418" w:rsidRPr="0027273F" w:rsidRDefault="003C1418" w:rsidP="00AE4032"/>
        </w:tc>
        <w:tc>
          <w:tcPr>
            <w:tcW w:w="4243" w:type="dxa"/>
          </w:tcPr>
          <w:p w:rsidR="003C1418" w:rsidRPr="0027273F" w:rsidRDefault="003C1418" w:rsidP="00AE4032">
            <w:r w:rsidRPr="0027273F">
              <w:t xml:space="preserve">Важнейшие классы бинарных соединений. </w:t>
            </w:r>
          </w:p>
        </w:tc>
        <w:tc>
          <w:tcPr>
            <w:tcW w:w="900" w:type="dxa"/>
          </w:tcPr>
          <w:p w:rsidR="003C1418" w:rsidRPr="0027273F" w:rsidRDefault="003C1418" w:rsidP="00AE4032">
            <w:pPr>
              <w:rPr>
                <w:b/>
              </w:rPr>
            </w:pPr>
          </w:p>
        </w:tc>
      </w:tr>
      <w:tr w:rsidR="003C1418" w:rsidRPr="0027273F" w:rsidTr="00E8703E">
        <w:trPr>
          <w:trHeight w:val="1135"/>
        </w:trPr>
        <w:tc>
          <w:tcPr>
            <w:tcW w:w="993" w:type="dxa"/>
          </w:tcPr>
          <w:p w:rsidR="003C1418" w:rsidRPr="0027273F" w:rsidRDefault="003C1418" w:rsidP="00AE4032">
            <w:r w:rsidRPr="0027273F">
              <w:t>3</w:t>
            </w:r>
          </w:p>
          <w:p w:rsidR="003C1418" w:rsidRPr="0027273F" w:rsidRDefault="003C1418" w:rsidP="00AE4032">
            <w:r w:rsidRPr="0027273F">
              <w:t>(23)</w:t>
            </w:r>
          </w:p>
        </w:tc>
        <w:tc>
          <w:tcPr>
            <w:tcW w:w="992" w:type="dxa"/>
          </w:tcPr>
          <w:p w:rsidR="003C1418" w:rsidRPr="0027273F" w:rsidRDefault="003C1418" w:rsidP="00AE4032">
            <w:pPr>
              <w:jc w:val="center"/>
            </w:pPr>
            <w:r w:rsidRPr="0027273F">
              <w:t>1ч.</w:t>
            </w:r>
          </w:p>
          <w:p w:rsidR="003C1418" w:rsidRPr="0027273F" w:rsidRDefault="003C1418" w:rsidP="00AE4032"/>
        </w:tc>
        <w:tc>
          <w:tcPr>
            <w:tcW w:w="4243" w:type="dxa"/>
          </w:tcPr>
          <w:p w:rsidR="003C1418" w:rsidRPr="0027273F" w:rsidRDefault="003C1418" w:rsidP="00AE4032">
            <w:r w:rsidRPr="0027273F">
              <w:t>Основания.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r w:rsidRPr="0027273F">
              <w:t>4</w:t>
            </w:r>
          </w:p>
          <w:p w:rsidR="003C1418" w:rsidRPr="0027273F" w:rsidRDefault="003C1418" w:rsidP="00AE4032">
            <w:r w:rsidRPr="0027273F">
              <w:t>(24)</w:t>
            </w:r>
          </w:p>
        </w:tc>
        <w:tc>
          <w:tcPr>
            <w:tcW w:w="992" w:type="dxa"/>
          </w:tcPr>
          <w:p w:rsidR="003C1418" w:rsidRPr="0027273F" w:rsidRDefault="003C1418" w:rsidP="00AE4032">
            <w:pPr>
              <w:jc w:val="center"/>
            </w:pPr>
            <w:r w:rsidRPr="0027273F">
              <w:t>1ч.</w:t>
            </w:r>
          </w:p>
          <w:p w:rsidR="003C1418" w:rsidRPr="0027273F" w:rsidRDefault="003C1418" w:rsidP="00AE4032"/>
        </w:tc>
        <w:tc>
          <w:tcPr>
            <w:tcW w:w="4243" w:type="dxa"/>
          </w:tcPr>
          <w:p w:rsidR="003C1418" w:rsidRPr="0027273F" w:rsidRDefault="003C1418" w:rsidP="00AE4032">
            <w:r w:rsidRPr="0027273F">
              <w:t>Кислоты.</w:t>
            </w:r>
          </w:p>
        </w:tc>
        <w:tc>
          <w:tcPr>
            <w:tcW w:w="900" w:type="dxa"/>
          </w:tcPr>
          <w:p w:rsidR="003C1418" w:rsidRPr="0027273F" w:rsidRDefault="003C1418" w:rsidP="00AE4032">
            <w:pPr>
              <w:rPr>
                <w:b/>
              </w:rPr>
            </w:pPr>
          </w:p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r w:rsidRPr="0027273F">
              <w:t>5-6</w:t>
            </w:r>
          </w:p>
          <w:p w:rsidR="003C1418" w:rsidRPr="0027273F" w:rsidRDefault="003C1418" w:rsidP="00AE4032">
            <w:r w:rsidRPr="0027273F">
              <w:t>(25-26)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2ч.</w:t>
            </w:r>
          </w:p>
        </w:tc>
        <w:tc>
          <w:tcPr>
            <w:tcW w:w="4243" w:type="dxa"/>
          </w:tcPr>
          <w:p w:rsidR="003C1418" w:rsidRPr="0027273F" w:rsidRDefault="003C1418" w:rsidP="00AE4032">
            <w:r w:rsidRPr="0027273F">
              <w:t>Соли.</w:t>
            </w:r>
          </w:p>
        </w:tc>
        <w:tc>
          <w:tcPr>
            <w:tcW w:w="900" w:type="dxa"/>
          </w:tcPr>
          <w:p w:rsidR="003C1418" w:rsidRPr="0027273F" w:rsidRDefault="003C1418" w:rsidP="00AE4032">
            <w:pPr>
              <w:rPr>
                <w:b/>
              </w:rPr>
            </w:pPr>
          </w:p>
          <w:p w:rsidR="003C1418" w:rsidRPr="0027273F" w:rsidRDefault="003C1418" w:rsidP="00AE4032">
            <w:pPr>
              <w:rPr>
                <w:b/>
              </w:rPr>
            </w:pPr>
          </w:p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r w:rsidRPr="0027273F">
              <w:t>7</w:t>
            </w:r>
          </w:p>
          <w:p w:rsidR="003C1418" w:rsidRPr="0027273F" w:rsidRDefault="003C1418" w:rsidP="00AE4032">
            <w:r w:rsidRPr="0027273F">
              <w:t>(27)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1ч.</w:t>
            </w:r>
          </w:p>
        </w:tc>
        <w:tc>
          <w:tcPr>
            <w:tcW w:w="4243" w:type="dxa"/>
          </w:tcPr>
          <w:p w:rsidR="003C1418" w:rsidRPr="0027273F" w:rsidRDefault="003C1418" w:rsidP="00AE4032">
            <w:r w:rsidRPr="0027273F">
              <w:t>Обобщение и систематизация знаний по теме «Соединения химических элементов»</w:t>
            </w:r>
          </w:p>
        </w:tc>
        <w:tc>
          <w:tcPr>
            <w:tcW w:w="900" w:type="dxa"/>
          </w:tcPr>
          <w:p w:rsidR="003C1418" w:rsidRPr="0027273F" w:rsidRDefault="003C1418" w:rsidP="00AE4032">
            <w:pPr>
              <w:rPr>
                <w:b/>
              </w:rPr>
            </w:pPr>
          </w:p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r w:rsidRPr="0027273F">
              <w:t>8</w:t>
            </w:r>
          </w:p>
          <w:p w:rsidR="003C1418" w:rsidRPr="0027273F" w:rsidRDefault="003C1418" w:rsidP="00AE4032">
            <w:r w:rsidRPr="0027273F">
              <w:t>(28)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1ч.</w:t>
            </w:r>
          </w:p>
        </w:tc>
        <w:tc>
          <w:tcPr>
            <w:tcW w:w="4243" w:type="dxa"/>
          </w:tcPr>
          <w:p w:rsidR="003C1418" w:rsidRPr="0027273F" w:rsidRDefault="003C1418" w:rsidP="00AE4032">
            <w:r w:rsidRPr="0027273F">
              <w:t>Аморфные и кристаллические вещества. Кристаллические решетки.</w:t>
            </w:r>
          </w:p>
        </w:tc>
        <w:tc>
          <w:tcPr>
            <w:tcW w:w="900" w:type="dxa"/>
          </w:tcPr>
          <w:p w:rsidR="003C1418" w:rsidRPr="0027273F" w:rsidRDefault="003C1418" w:rsidP="00AE4032">
            <w:pPr>
              <w:rPr>
                <w:b/>
              </w:rPr>
            </w:pPr>
          </w:p>
          <w:p w:rsidR="003C1418" w:rsidRPr="0027273F" w:rsidRDefault="003C1418" w:rsidP="00AE4032">
            <w:pPr>
              <w:rPr>
                <w:b/>
              </w:rPr>
            </w:pPr>
          </w:p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r w:rsidRPr="0027273F">
              <w:t>9</w:t>
            </w:r>
          </w:p>
          <w:p w:rsidR="003C1418" w:rsidRPr="0027273F" w:rsidRDefault="003C1418" w:rsidP="00AE4032">
            <w:r w:rsidRPr="0027273F">
              <w:t>(29)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1ч.</w:t>
            </w:r>
          </w:p>
        </w:tc>
        <w:tc>
          <w:tcPr>
            <w:tcW w:w="4243" w:type="dxa"/>
          </w:tcPr>
          <w:p w:rsidR="003C1418" w:rsidRPr="0027273F" w:rsidRDefault="003C1418" w:rsidP="00AE4032">
            <w:r w:rsidRPr="0027273F">
              <w:t>Чистые вещества и смеси.</w:t>
            </w:r>
          </w:p>
        </w:tc>
        <w:tc>
          <w:tcPr>
            <w:tcW w:w="900" w:type="dxa"/>
          </w:tcPr>
          <w:p w:rsidR="003C1418" w:rsidRPr="0027273F" w:rsidRDefault="003C1418" w:rsidP="00AE4032">
            <w:pPr>
              <w:rPr>
                <w:b/>
              </w:rPr>
            </w:pPr>
          </w:p>
        </w:tc>
      </w:tr>
      <w:tr w:rsidR="003C1418" w:rsidRPr="0027273F" w:rsidTr="00E8703E">
        <w:trPr>
          <w:trHeight w:val="818"/>
        </w:trPr>
        <w:tc>
          <w:tcPr>
            <w:tcW w:w="993" w:type="dxa"/>
          </w:tcPr>
          <w:p w:rsidR="003C1418" w:rsidRPr="0027273F" w:rsidRDefault="003C1418" w:rsidP="00AE4032">
            <w:r w:rsidRPr="0027273F">
              <w:t>10</w:t>
            </w:r>
          </w:p>
          <w:p w:rsidR="003C1418" w:rsidRDefault="003C1418" w:rsidP="00AE4032">
            <w:r w:rsidRPr="0027273F">
              <w:t>(30)</w:t>
            </w:r>
          </w:p>
          <w:p w:rsidR="003C1418" w:rsidRPr="00161591" w:rsidRDefault="003C1418" w:rsidP="00AE4032"/>
        </w:tc>
        <w:tc>
          <w:tcPr>
            <w:tcW w:w="992" w:type="dxa"/>
          </w:tcPr>
          <w:p w:rsidR="003C1418" w:rsidRPr="0027273F" w:rsidRDefault="003C1418" w:rsidP="00AE4032">
            <w:r w:rsidRPr="0027273F">
              <w:t>1ч.</w:t>
            </w:r>
          </w:p>
        </w:tc>
        <w:tc>
          <w:tcPr>
            <w:tcW w:w="4243" w:type="dxa"/>
          </w:tcPr>
          <w:p w:rsidR="003C1418" w:rsidRPr="00161591" w:rsidRDefault="003C1418" w:rsidP="00AE4032">
            <w:r w:rsidRPr="0027273F">
              <w:t>Практическая работа №3. Анализ почвы и воды.</w:t>
            </w:r>
          </w:p>
        </w:tc>
        <w:tc>
          <w:tcPr>
            <w:tcW w:w="900" w:type="dxa"/>
          </w:tcPr>
          <w:p w:rsidR="003C1418" w:rsidRPr="0027273F" w:rsidRDefault="003C1418" w:rsidP="00AE4032">
            <w:pPr>
              <w:rPr>
                <w:b/>
              </w:rPr>
            </w:pPr>
          </w:p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r w:rsidRPr="0027273F">
              <w:t>11</w:t>
            </w:r>
          </w:p>
          <w:p w:rsidR="003C1418" w:rsidRPr="0027273F" w:rsidRDefault="003C1418" w:rsidP="00AE4032">
            <w:r w:rsidRPr="0027273F">
              <w:t>(31)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1ч.</w:t>
            </w:r>
          </w:p>
        </w:tc>
        <w:tc>
          <w:tcPr>
            <w:tcW w:w="4243" w:type="dxa"/>
          </w:tcPr>
          <w:p w:rsidR="003C1418" w:rsidRPr="0027273F" w:rsidRDefault="003C1418" w:rsidP="00AE4032">
            <w:r w:rsidRPr="0027273F">
              <w:t xml:space="preserve">Массовая доля компонентов и смеси. </w:t>
            </w:r>
          </w:p>
        </w:tc>
        <w:tc>
          <w:tcPr>
            <w:tcW w:w="900" w:type="dxa"/>
          </w:tcPr>
          <w:p w:rsidR="003C1418" w:rsidRPr="0027273F" w:rsidRDefault="003C1418" w:rsidP="00AE4032">
            <w:pPr>
              <w:rPr>
                <w:b/>
              </w:rPr>
            </w:pPr>
          </w:p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r w:rsidRPr="0027273F">
              <w:t>12</w:t>
            </w:r>
          </w:p>
          <w:p w:rsidR="003C1418" w:rsidRPr="0027273F" w:rsidRDefault="003C1418" w:rsidP="00AE4032">
            <w:r w:rsidRPr="0027273F">
              <w:t>(32)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1ч.</w:t>
            </w:r>
          </w:p>
        </w:tc>
        <w:tc>
          <w:tcPr>
            <w:tcW w:w="4243" w:type="dxa"/>
          </w:tcPr>
          <w:p w:rsidR="003C1418" w:rsidRPr="0027273F" w:rsidRDefault="003C1418" w:rsidP="00AE4032">
            <w:r w:rsidRPr="0027273F">
              <w:t>Решение задач и упражнений.  с использованием понятия «массовая доля».</w:t>
            </w:r>
          </w:p>
        </w:tc>
        <w:tc>
          <w:tcPr>
            <w:tcW w:w="900" w:type="dxa"/>
          </w:tcPr>
          <w:p w:rsidR="003C1418" w:rsidRPr="0027273F" w:rsidRDefault="003C1418" w:rsidP="00AE4032">
            <w:pPr>
              <w:rPr>
                <w:b/>
              </w:rPr>
            </w:pPr>
          </w:p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r w:rsidRPr="0027273F">
              <w:t>13</w:t>
            </w:r>
          </w:p>
          <w:p w:rsidR="003C1418" w:rsidRPr="0027273F" w:rsidRDefault="003C1418" w:rsidP="00AE4032">
            <w:r w:rsidRPr="0027273F">
              <w:t>(33)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1ч.</w:t>
            </w:r>
          </w:p>
        </w:tc>
        <w:tc>
          <w:tcPr>
            <w:tcW w:w="4243" w:type="dxa"/>
          </w:tcPr>
          <w:p w:rsidR="003C1418" w:rsidRPr="0027273F" w:rsidRDefault="003C1418" w:rsidP="00AE4032">
            <w:r w:rsidRPr="0027273F">
              <w:t>Практическая работа №4. Приготовление раствора сахара с заданной массовой долей растворенного вещества.</w:t>
            </w:r>
          </w:p>
        </w:tc>
        <w:tc>
          <w:tcPr>
            <w:tcW w:w="900" w:type="dxa"/>
          </w:tcPr>
          <w:p w:rsidR="003C1418" w:rsidRPr="0027273F" w:rsidRDefault="003C1418" w:rsidP="00AE4032">
            <w:pPr>
              <w:rPr>
                <w:b/>
              </w:rPr>
            </w:pPr>
          </w:p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r w:rsidRPr="0027273F">
              <w:t>14</w:t>
            </w:r>
          </w:p>
          <w:p w:rsidR="003C1418" w:rsidRPr="0027273F" w:rsidRDefault="003C1418" w:rsidP="00AE4032">
            <w:r w:rsidRPr="0027273F">
              <w:t>(34)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1ч.</w:t>
            </w:r>
          </w:p>
        </w:tc>
        <w:tc>
          <w:tcPr>
            <w:tcW w:w="4243" w:type="dxa"/>
          </w:tcPr>
          <w:p w:rsidR="003C1418" w:rsidRPr="0027273F" w:rsidRDefault="003C1418" w:rsidP="00AE4032">
            <w:r w:rsidRPr="0027273F">
              <w:t>Обобщение и систематизация знаний по темам «Простые вещества», «Соединения химических элементов».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r w:rsidRPr="0027273F">
              <w:t>15</w:t>
            </w:r>
          </w:p>
          <w:p w:rsidR="003C1418" w:rsidRPr="0027273F" w:rsidRDefault="003C1418" w:rsidP="00AE4032">
            <w:r w:rsidRPr="0027273F">
              <w:t>(35)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1ч.</w:t>
            </w:r>
          </w:p>
        </w:tc>
        <w:tc>
          <w:tcPr>
            <w:tcW w:w="4243" w:type="dxa"/>
          </w:tcPr>
          <w:p w:rsidR="003C1418" w:rsidRPr="0027273F" w:rsidRDefault="003C1418" w:rsidP="00AE4032">
            <w:r w:rsidRPr="0027273F">
              <w:t>Контрольная работа №2.по темам «Простые вещества», «Соединения химических элементов».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r w:rsidRPr="0027273F">
              <w:t>1</w:t>
            </w:r>
          </w:p>
          <w:p w:rsidR="003C1418" w:rsidRPr="0027273F" w:rsidRDefault="003C1418" w:rsidP="00AE4032">
            <w:pPr>
              <w:rPr>
                <w:b/>
                <w:i/>
                <w:sz w:val="32"/>
                <w:szCs w:val="32"/>
                <w:lang w:val="en-US"/>
              </w:rPr>
            </w:pPr>
            <w:r w:rsidRPr="0027273F">
              <w:t>(36)</w:t>
            </w:r>
          </w:p>
        </w:tc>
        <w:tc>
          <w:tcPr>
            <w:tcW w:w="992" w:type="dxa"/>
          </w:tcPr>
          <w:p w:rsidR="003C1418" w:rsidRPr="0027273F" w:rsidRDefault="003C1418" w:rsidP="00AE4032">
            <w:pPr>
              <w:rPr>
                <w:b/>
                <w:i/>
                <w:sz w:val="32"/>
                <w:szCs w:val="32"/>
                <w:lang w:val="en-US"/>
              </w:rPr>
            </w:pPr>
            <w:r w:rsidRPr="0027273F">
              <w:t>1ч.</w:t>
            </w:r>
          </w:p>
        </w:tc>
        <w:tc>
          <w:tcPr>
            <w:tcW w:w="4243" w:type="dxa"/>
          </w:tcPr>
          <w:p w:rsidR="003C1418" w:rsidRPr="0027273F" w:rsidRDefault="003C1418" w:rsidP="00AE4032">
            <w:r w:rsidRPr="0027273F">
              <w:t xml:space="preserve">Явления физические и химические. </w:t>
            </w:r>
          </w:p>
        </w:tc>
        <w:tc>
          <w:tcPr>
            <w:tcW w:w="900" w:type="dxa"/>
          </w:tcPr>
          <w:p w:rsidR="003C1418" w:rsidRPr="0027273F" w:rsidRDefault="003C1418" w:rsidP="00AE4032">
            <w:pPr>
              <w:rPr>
                <w:b/>
                <w:i/>
                <w:sz w:val="32"/>
                <w:szCs w:val="32"/>
                <w:lang w:val="en-US"/>
              </w:rPr>
            </w:pPr>
          </w:p>
        </w:tc>
      </w:tr>
      <w:tr w:rsidR="003C1418" w:rsidRPr="0027273F" w:rsidTr="00E8703E">
        <w:trPr>
          <w:trHeight w:val="806"/>
        </w:trPr>
        <w:tc>
          <w:tcPr>
            <w:tcW w:w="993" w:type="dxa"/>
          </w:tcPr>
          <w:p w:rsidR="003C1418" w:rsidRPr="0027273F" w:rsidRDefault="003C1418" w:rsidP="00AE4032">
            <w:r w:rsidRPr="0027273F">
              <w:t>2</w:t>
            </w:r>
          </w:p>
          <w:p w:rsidR="003C1418" w:rsidRPr="00161591" w:rsidRDefault="003C1418" w:rsidP="00AE4032">
            <w:pPr>
              <w:rPr>
                <w:b/>
              </w:rPr>
            </w:pPr>
            <w:r w:rsidRPr="0027273F">
              <w:t>(37)</w:t>
            </w:r>
          </w:p>
        </w:tc>
        <w:tc>
          <w:tcPr>
            <w:tcW w:w="992" w:type="dxa"/>
          </w:tcPr>
          <w:p w:rsidR="003C1418" w:rsidRPr="0027273F" w:rsidRDefault="003C1418" w:rsidP="00AE4032">
            <w:pPr>
              <w:rPr>
                <w:b/>
              </w:rPr>
            </w:pPr>
            <w:r w:rsidRPr="0027273F">
              <w:t>1ч.</w:t>
            </w:r>
          </w:p>
        </w:tc>
        <w:tc>
          <w:tcPr>
            <w:tcW w:w="4243" w:type="dxa"/>
          </w:tcPr>
          <w:p w:rsidR="003C1418" w:rsidRDefault="003C1418" w:rsidP="00AE4032">
            <w:r w:rsidRPr="0027273F">
              <w:t>Химические реакции.</w:t>
            </w:r>
          </w:p>
          <w:p w:rsidR="003C1418" w:rsidRPr="00161591" w:rsidRDefault="003C1418" w:rsidP="00AE4032"/>
        </w:tc>
        <w:tc>
          <w:tcPr>
            <w:tcW w:w="900" w:type="dxa"/>
          </w:tcPr>
          <w:p w:rsidR="003C1418" w:rsidRPr="0027273F" w:rsidRDefault="003C1418" w:rsidP="00AE4032">
            <w:pPr>
              <w:rPr>
                <w:b/>
              </w:rPr>
            </w:pPr>
          </w:p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r w:rsidRPr="0027273F">
              <w:t xml:space="preserve"> 3</w:t>
            </w:r>
          </w:p>
          <w:p w:rsidR="003C1418" w:rsidRPr="0027273F" w:rsidRDefault="003C1418" w:rsidP="00AE4032">
            <w:r w:rsidRPr="0027273F">
              <w:t>(38)</w:t>
            </w:r>
          </w:p>
        </w:tc>
        <w:tc>
          <w:tcPr>
            <w:tcW w:w="992" w:type="dxa"/>
          </w:tcPr>
          <w:p w:rsidR="003C1418" w:rsidRPr="0027273F" w:rsidRDefault="003C1418" w:rsidP="00AE4032">
            <w:pPr>
              <w:rPr>
                <w:b/>
              </w:rPr>
            </w:pPr>
            <w:r w:rsidRPr="0027273F">
              <w:t>1ч.</w:t>
            </w:r>
          </w:p>
        </w:tc>
        <w:tc>
          <w:tcPr>
            <w:tcW w:w="4243" w:type="dxa"/>
          </w:tcPr>
          <w:p w:rsidR="003C1418" w:rsidRPr="0027273F" w:rsidRDefault="003C1418" w:rsidP="00AE4032">
            <w:r w:rsidRPr="0027273F">
              <w:t xml:space="preserve">Химические уравнения. </w:t>
            </w:r>
          </w:p>
        </w:tc>
        <w:tc>
          <w:tcPr>
            <w:tcW w:w="900" w:type="dxa"/>
          </w:tcPr>
          <w:p w:rsidR="003C1418" w:rsidRPr="0027273F" w:rsidRDefault="003C1418" w:rsidP="00AE4032">
            <w:pPr>
              <w:rPr>
                <w:b/>
              </w:rPr>
            </w:pPr>
          </w:p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r w:rsidRPr="0027273F">
              <w:t xml:space="preserve"> 4-5</w:t>
            </w:r>
          </w:p>
          <w:p w:rsidR="003C1418" w:rsidRPr="0027273F" w:rsidRDefault="003C1418" w:rsidP="00AE4032">
            <w:r w:rsidRPr="0027273F">
              <w:t>(39-40)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2ч.</w:t>
            </w:r>
          </w:p>
        </w:tc>
        <w:tc>
          <w:tcPr>
            <w:tcW w:w="4243" w:type="dxa"/>
          </w:tcPr>
          <w:p w:rsidR="003C1418" w:rsidRPr="0027273F" w:rsidRDefault="003C1418" w:rsidP="00AE4032">
            <w:r w:rsidRPr="0027273F">
              <w:t>Расчеты по химическим уравнениям.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r w:rsidRPr="0027273F">
              <w:t>6-7</w:t>
            </w:r>
          </w:p>
          <w:p w:rsidR="003C1418" w:rsidRPr="0027273F" w:rsidRDefault="003C1418" w:rsidP="00AE4032">
            <w:r w:rsidRPr="0027273F">
              <w:t>(41-42)</w:t>
            </w:r>
          </w:p>
        </w:tc>
        <w:tc>
          <w:tcPr>
            <w:tcW w:w="992" w:type="dxa"/>
          </w:tcPr>
          <w:p w:rsidR="003C1418" w:rsidRPr="0027273F" w:rsidRDefault="003C1418" w:rsidP="00AE4032">
            <w:pPr>
              <w:rPr>
                <w:b/>
              </w:rPr>
            </w:pPr>
            <w:r w:rsidRPr="0027273F">
              <w:t>2ч.</w:t>
            </w:r>
          </w:p>
        </w:tc>
        <w:tc>
          <w:tcPr>
            <w:tcW w:w="4243" w:type="dxa"/>
          </w:tcPr>
          <w:p w:rsidR="003C1418" w:rsidRPr="0027273F" w:rsidRDefault="003C1418" w:rsidP="00AE4032">
            <w:pPr>
              <w:pStyle w:val="BodyText"/>
              <w:jc w:val="left"/>
              <w:rPr>
                <w:b w:val="0"/>
                <w:sz w:val="24"/>
                <w:szCs w:val="24"/>
              </w:rPr>
            </w:pPr>
            <w:r w:rsidRPr="0027273F">
              <w:rPr>
                <w:b w:val="0"/>
                <w:sz w:val="24"/>
                <w:szCs w:val="24"/>
              </w:rPr>
              <w:t>Типы химических реакций.</w:t>
            </w:r>
          </w:p>
          <w:p w:rsidR="003C1418" w:rsidRPr="0027273F" w:rsidRDefault="003C1418" w:rsidP="00AE4032"/>
        </w:tc>
        <w:tc>
          <w:tcPr>
            <w:tcW w:w="900" w:type="dxa"/>
          </w:tcPr>
          <w:p w:rsidR="003C1418" w:rsidRPr="0027273F" w:rsidRDefault="003C1418" w:rsidP="00AE4032">
            <w:pPr>
              <w:rPr>
                <w:b/>
              </w:rPr>
            </w:pPr>
          </w:p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r w:rsidRPr="0027273F">
              <w:t>8</w:t>
            </w:r>
          </w:p>
          <w:p w:rsidR="003C1418" w:rsidRPr="0027273F" w:rsidRDefault="003C1418" w:rsidP="00AE4032">
            <w:r w:rsidRPr="0027273F">
              <w:t>(43)</w:t>
            </w:r>
          </w:p>
        </w:tc>
        <w:tc>
          <w:tcPr>
            <w:tcW w:w="992" w:type="dxa"/>
          </w:tcPr>
          <w:p w:rsidR="003C1418" w:rsidRPr="0027273F" w:rsidRDefault="003C1418" w:rsidP="00AE4032">
            <w:pPr>
              <w:rPr>
                <w:b/>
              </w:rPr>
            </w:pPr>
            <w:r>
              <w:rPr>
                <w:b/>
              </w:rPr>
              <w:t>1</w:t>
            </w:r>
            <w:r w:rsidRPr="009E4F9E">
              <w:t>ч.</w:t>
            </w:r>
          </w:p>
        </w:tc>
        <w:tc>
          <w:tcPr>
            <w:tcW w:w="4243" w:type="dxa"/>
          </w:tcPr>
          <w:p w:rsidR="003C1418" w:rsidRPr="0027273F" w:rsidRDefault="003C1418" w:rsidP="00AE4032">
            <w:r w:rsidRPr="0027273F">
              <w:t>Типы химических реакций на примере свойств воды.</w:t>
            </w:r>
          </w:p>
        </w:tc>
        <w:tc>
          <w:tcPr>
            <w:tcW w:w="900" w:type="dxa"/>
          </w:tcPr>
          <w:p w:rsidR="003C1418" w:rsidRPr="0027273F" w:rsidRDefault="003C1418" w:rsidP="00AE4032">
            <w:pPr>
              <w:rPr>
                <w:b/>
              </w:rPr>
            </w:pPr>
          </w:p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r w:rsidRPr="0027273F">
              <w:t>9</w:t>
            </w:r>
          </w:p>
          <w:p w:rsidR="003C1418" w:rsidRPr="0027273F" w:rsidRDefault="003C1418" w:rsidP="00AE4032">
            <w:r w:rsidRPr="0027273F">
              <w:t>(44)</w:t>
            </w:r>
          </w:p>
        </w:tc>
        <w:tc>
          <w:tcPr>
            <w:tcW w:w="992" w:type="dxa"/>
          </w:tcPr>
          <w:p w:rsidR="003C1418" w:rsidRPr="0027273F" w:rsidRDefault="003C1418" w:rsidP="00AE4032">
            <w:pPr>
              <w:rPr>
                <w:b/>
              </w:rPr>
            </w:pPr>
            <w:r w:rsidRPr="0027273F">
              <w:t>1ч.</w:t>
            </w:r>
          </w:p>
        </w:tc>
        <w:tc>
          <w:tcPr>
            <w:tcW w:w="4243" w:type="dxa"/>
          </w:tcPr>
          <w:p w:rsidR="003C1418" w:rsidRPr="0027273F" w:rsidRDefault="003C1418" w:rsidP="00AE4032">
            <w:pPr>
              <w:jc w:val="both"/>
            </w:pPr>
            <w:r w:rsidRPr="0027273F">
              <w:t>Практическая работа №5.«Признаки химических реакций».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r w:rsidRPr="0027273F">
              <w:t>10</w:t>
            </w:r>
          </w:p>
          <w:p w:rsidR="003C1418" w:rsidRPr="0027273F" w:rsidRDefault="003C1418" w:rsidP="00AE4032">
            <w:r w:rsidRPr="0027273F">
              <w:t>(45)</w:t>
            </w:r>
          </w:p>
        </w:tc>
        <w:tc>
          <w:tcPr>
            <w:tcW w:w="992" w:type="dxa"/>
          </w:tcPr>
          <w:p w:rsidR="003C1418" w:rsidRPr="0027273F" w:rsidRDefault="003C1418" w:rsidP="00AE4032">
            <w:pPr>
              <w:rPr>
                <w:b/>
              </w:rPr>
            </w:pPr>
            <w:r w:rsidRPr="0027273F">
              <w:t>1ч.</w:t>
            </w:r>
          </w:p>
        </w:tc>
        <w:tc>
          <w:tcPr>
            <w:tcW w:w="4243" w:type="dxa"/>
          </w:tcPr>
          <w:p w:rsidR="003C1418" w:rsidRPr="0027273F" w:rsidRDefault="003C1418" w:rsidP="00AE4032">
            <w:r w:rsidRPr="0027273F">
              <w:t>Обобщение и систематизация знаний по теме  «Изменения, происходящие с веществами»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r w:rsidRPr="0027273F">
              <w:t>11</w:t>
            </w:r>
          </w:p>
          <w:p w:rsidR="003C1418" w:rsidRPr="0027273F" w:rsidRDefault="003C1418" w:rsidP="00AE4032">
            <w:r w:rsidRPr="0027273F">
              <w:t>(46)</w:t>
            </w:r>
          </w:p>
        </w:tc>
        <w:tc>
          <w:tcPr>
            <w:tcW w:w="992" w:type="dxa"/>
          </w:tcPr>
          <w:p w:rsidR="003C1418" w:rsidRPr="0027273F" w:rsidRDefault="003C1418" w:rsidP="00AE4032">
            <w:pPr>
              <w:rPr>
                <w:b/>
              </w:rPr>
            </w:pPr>
            <w:r w:rsidRPr="0027273F">
              <w:t>1ч.</w:t>
            </w:r>
          </w:p>
        </w:tc>
        <w:tc>
          <w:tcPr>
            <w:tcW w:w="4243" w:type="dxa"/>
          </w:tcPr>
          <w:p w:rsidR="003C1418" w:rsidRPr="00364CCB" w:rsidRDefault="003C1418" w:rsidP="00AE4032">
            <w:r w:rsidRPr="00364CCB">
              <w:t>Контрольная работа №3. по теме «Изменения, происходящие с веществами»</w:t>
            </w:r>
          </w:p>
          <w:p w:rsidR="003C1418" w:rsidRPr="00364CCB" w:rsidRDefault="003C1418" w:rsidP="00AE4032">
            <w:pPr>
              <w:jc w:val="both"/>
            </w:pP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r w:rsidRPr="0027273F">
              <w:t xml:space="preserve"> 1</w:t>
            </w:r>
          </w:p>
          <w:p w:rsidR="003C1418" w:rsidRPr="0027273F" w:rsidRDefault="003C1418" w:rsidP="00AE4032">
            <w:r w:rsidRPr="0027273F">
              <w:t xml:space="preserve">(47) 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 xml:space="preserve"> 1ч.</w:t>
            </w:r>
          </w:p>
          <w:p w:rsidR="003C1418" w:rsidRPr="0027273F" w:rsidRDefault="003C1418" w:rsidP="00AE4032"/>
        </w:tc>
        <w:tc>
          <w:tcPr>
            <w:tcW w:w="4243" w:type="dxa"/>
          </w:tcPr>
          <w:p w:rsidR="003C1418" w:rsidRPr="0027273F" w:rsidRDefault="003C1418" w:rsidP="00AE4032">
            <w:r w:rsidRPr="0027273F">
              <w:t>Растворение как физико – химический процесс. Типы растворов.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r w:rsidRPr="0027273F">
              <w:t>2-3</w:t>
            </w:r>
          </w:p>
          <w:p w:rsidR="003C1418" w:rsidRPr="0027273F" w:rsidRDefault="003C1418" w:rsidP="00AE4032">
            <w:r w:rsidRPr="0027273F">
              <w:t>(48-49)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2ч.</w:t>
            </w:r>
          </w:p>
        </w:tc>
        <w:tc>
          <w:tcPr>
            <w:tcW w:w="4243" w:type="dxa"/>
          </w:tcPr>
          <w:p w:rsidR="003C1418" w:rsidRPr="0027273F" w:rsidRDefault="003C1418" w:rsidP="00AE4032">
            <w:pPr>
              <w:jc w:val="both"/>
            </w:pPr>
            <w:r w:rsidRPr="0027273F">
              <w:t xml:space="preserve">Электролитическая диссоциация 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r w:rsidRPr="0027273F">
              <w:t>4</w:t>
            </w:r>
          </w:p>
          <w:p w:rsidR="003C1418" w:rsidRPr="0027273F" w:rsidRDefault="003C1418" w:rsidP="00AE4032">
            <w:r w:rsidRPr="0027273F">
              <w:t>(50)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1ч.</w:t>
            </w:r>
          </w:p>
          <w:p w:rsidR="003C1418" w:rsidRPr="0027273F" w:rsidRDefault="003C1418" w:rsidP="00AE4032"/>
        </w:tc>
        <w:tc>
          <w:tcPr>
            <w:tcW w:w="4243" w:type="dxa"/>
          </w:tcPr>
          <w:p w:rsidR="003C1418" w:rsidRPr="0027273F" w:rsidRDefault="003C1418" w:rsidP="00AE4032">
            <w:pPr>
              <w:jc w:val="both"/>
            </w:pPr>
            <w:r w:rsidRPr="0027273F">
              <w:t>Ионные уравнения реакций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r w:rsidRPr="0027273F">
              <w:t>5</w:t>
            </w:r>
          </w:p>
          <w:p w:rsidR="003C1418" w:rsidRPr="0027273F" w:rsidRDefault="003C1418" w:rsidP="00AE4032">
            <w:r w:rsidRPr="0027273F">
              <w:t>(51)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1ч.</w:t>
            </w:r>
          </w:p>
          <w:p w:rsidR="003C1418" w:rsidRPr="0027273F" w:rsidRDefault="003C1418" w:rsidP="00AE4032"/>
        </w:tc>
        <w:tc>
          <w:tcPr>
            <w:tcW w:w="4243" w:type="dxa"/>
          </w:tcPr>
          <w:p w:rsidR="003C1418" w:rsidRPr="0027273F" w:rsidRDefault="003C1418" w:rsidP="00AE4032">
            <w:pPr>
              <w:jc w:val="both"/>
            </w:pPr>
            <w:r w:rsidRPr="0027273F">
              <w:t>Практическая работа №7.Условия протекания химических реакций между растворами электролитов до конца.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r w:rsidRPr="0027273F">
              <w:t>6-7</w:t>
            </w:r>
          </w:p>
          <w:p w:rsidR="003C1418" w:rsidRPr="0027273F" w:rsidRDefault="003C1418" w:rsidP="00AE4032">
            <w:r w:rsidRPr="0027273F">
              <w:t>(52-53)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2ч.</w:t>
            </w:r>
          </w:p>
          <w:p w:rsidR="003C1418" w:rsidRPr="0027273F" w:rsidRDefault="003C1418" w:rsidP="00AE4032"/>
        </w:tc>
        <w:tc>
          <w:tcPr>
            <w:tcW w:w="4243" w:type="dxa"/>
          </w:tcPr>
          <w:p w:rsidR="003C1418" w:rsidRPr="0027273F" w:rsidRDefault="003C1418" w:rsidP="00AE4032">
            <w:r w:rsidRPr="0027273F">
              <w:t>Кислоты, их классификация и свойства.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r w:rsidRPr="0027273F">
              <w:t>8-9</w:t>
            </w:r>
          </w:p>
          <w:p w:rsidR="003C1418" w:rsidRPr="0027273F" w:rsidRDefault="003C1418" w:rsidP="00AE4032">
            <w:r w:rsidRPr="0027273F">
              <w:t>(54-55)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2ч.</w:t>
            </w:r>
          </w:p>
          <w:p w:rsidR="003C1418" w:rsidRPr="0027273F" w:rsidRDefault="003C1418" w:rsidP="00AE4032"/>
        </w:tc>
        <w:tc>
          <w:tcPr>
            <w:tcW w:w="4243" w:type="dxa"/>
          </w:tcPr>
          <w:p w:rsidR="003C1418" w:rsidRPr="0027273F" w:rsidRDefault="003C1418" w:rsidP="00AE4032">
            <w:r w:rsidRPr="0027273F">
              <w:t xml:space="preserve">Основания, их классификация и свойства. 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r w:rsidRPr="0027273F">
              <w:t>10-11</w:t>
            </w:r>
          </w:p>
          <w:p w:rsidR="003C1418" w:rsidRPr="0027273F" w:rsidRDefault="003C1418" w:rsidP="00AE4032">
            <w:r w:rsidRPr="0027273F">
              <w:t>(56-57)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2ч.</w:t>
            </w:r>
          </w:p>
          <w:p w:rsidR="003C1418" w:rsidRPr="0027273F" w:rsidRDefault="003C1418" w:rsidP="00AE4032"/>
        </w:tc>
        <w:tc>
          <w:tcPr>
            <w:tcW w:w="4243" w:type="dxa"/>
          </w:tcPr>
          <w:p w:rsidR="003C1418" w:rsidRPr="0027273F" w:rsidRDefault="003C1418" w:rsidP="00AE4032">
            <w:r w:rsidRPr="0027273F">
              <w:t>Оксиды, их классификация и свойства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pPr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12-13</w:t>
            </w:r>
          </w:p>
          <w:p w:rsidR="003C1418" w:rsidRPr="0027273F" w:rsidRDefault="003C1418" w:rsidP="00AE4032">
            <w:pPr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(58-59)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2ч.</w:t>
            </w:r>
          </w:p>
          <w:p w:rsidR="003C1418" w:rsidRPr="0027273F" w:rsidRDefault="003C1418" w:rsidP="00AE4032">
            <w:pPr>
              <w:rPr>
                <w:rFonts w:ascii="Cambria" w:hAnsi="Cambria"/>
              </w:rPr>
            </w:pPr>
          </w:p>
        </w:tc>
        <w:tc>
          <w:tcPr>
            <w:tcW w:w="4243" w:type="dxa"/>
          </w:tcPr>
          <w:p w:rsidR="003C1418" w:rsidRPr="0027273F" w:rsidRDefault="003C1418" w:rsidP="00AE4032">
            <w:pPr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Соли, их свойства.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pPr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14</w:t>
            </w:r>
          </w:p>
          <w:p w:rsidR="003C1418" w:rsidRPr="0027273F" w:rsidRDefault="003C1418" w:rsidP="00AE4032">
            <w:pPr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(60)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1ч.</w:t>
            </w:r>
          </w:p>
          <w:p w:rsidR="003C1418" w:rsidRPr="0027273F" w:rsidRDefault="003C1418" w:rsidP="00AE4032">
            <w:pPr>
              <w:rPr>
                <w:rFonts w:ascii="Cambria" w:hAnsi="Cambria"/>
              </w:rPr>
            </w:pPr>
          </w:p>
        </w:tc>
        <w:tc>
          <w:tcPr>
            <w:tcW w:w="4243" w:type="dxa"/>
          </w:tcPr>
          <w:p w:rsidR="003C1418" w:rsidRPr="0027273F" w:rsidRDefault="003C1418" w:rsidP="00AE4032">
            <w:pPr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 xml:space="preserve">Генетическая связь между классами неорганических соединений 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pPr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15</w:t>
            </w:r>
          </w:p>
          <w:p w:rsidR="003C1418" w:rsidRPr="0027273F" w:rsidRDefault="003C1418" w:rsidP="00AE4032">
            <w:pPr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(61)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1ч.</w:t>
            </w:r>
          </w:p>
          <w:p w:rsidR="003C1418" w:rsidRPr="0027273F" w:rsidRDefault="003C1418" w:rsidP="00AE4032">
            <w:pPr>
              <w:rPr>
                <w:rFonts w:ascii="Cambria" w:hAnsi="Cambria"/>
              </w:rPr>
            </w:pPr>
          </w:p>
        </w:tc>
        <w:tc>
          <w:tcPr>
            <w:tcW w:w="4243" w:type="dxa"/>
          </w:tcPr>
          <w:p w:rsidR="003C1418" w:rsidRPr="0027273F" w:rsidRDefault="003C1418" w:rsidP="00AE4032">
            <w:pPr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Практическая работа №7. Свойства кислот оснований, оксидов и солей.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pPr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16</w:t>
            </w:r>
          </w:p>
          <w:p w:rsidR="003C1418" w:rsidRPr="0027273F" w:rsidRDefault="003C1418" w:rsidP="00AE4032">
            <w:pPr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(62)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1ч.</w:t>
            </w:r>
          </w:p>
          <w:p w:rsidR="003C1418" w:rsidRPr="0027273F" w:rsidRDefault="003C1418" w:rsidP="00AE4032">
            <w:pPr>
              <w:rPr>
                <w:rFonts w:ascii="Cambria" w:hAnsi="Cambria"/>
              </w:rPr>
            </w:pPr>
          </w:p>
        </w:tc>
        <w:tc>
          <w:tcPr>
            <w:tcW w:w="4243" w:type="dxa"/>
          </w:tcPr>
          <w:p w:rsidR="003C1418" w:rsidRPr="0027273F" w:rsidRDefault="003C1418" w:rsidP="00AE4032">
            <w:pPr>
              <w:rPr>
                <w:rFonts w:ascii="Cambria" w:hAnsi="Cambria"/>
                <w:i/>
              </w:rPr>
            </w:pPr>
            <w:r w:rsidRPr="0027273F">
              <w:rPr>
                <w:rFonts w:ascii="Cambria" w:hAnsi="Cambria"/>
              </w:rPr>
              <w:t>Обобщение и систематизация знаний по теме 5 «</w:t>
            </w:r>
            <w:r w:rsidRPr="0027273F">
              <w:rPr>
                <w:rFonts w:ascii="Cambria" w:hAnsi="Cambria"/>
                <w:i/>
              </w:rPr>
              <w:t>Растворение. Растворы. Свойства растворов электролитов»</w:t>
            </w:r>
          </w:p>
          <w:p w:rsidR="003C1418" w:rsidRPr="0027273F" w:rsidRDefault="003C1418" w:rsidP="00AE4032">
            <w:pPr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rPr>
          <w:trHeight w:val="1193"/>
        </w:trPr>
        <w:tc>
          <w:tcPr>
            <w:tcW w:w="993" w:type="dxa"/>
          </w:tcPr>
          <w:p w:rsidR="003C1418" w:rsidRPr="0027273F" w:rsidRDefault="003C1418" w:rsidP="00AE4032">
            <w:pPr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17</w:t>
            </w:r>
          </w:p>
          <w:p w:rsidR="003C1418" w:rsidRPr="0027273F" w:rsidRDefault="003C1418" w:rsidP="00AE4032">
            <w:pPr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(63)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1ч.</w:t>
            </w:r>
          </w:p>
          <w:p w:rsidR="003C1418" w:rsidRPr="0027273F" w:rsidRDefault="003C1418" w:rsidP="00AE4032">
            <w:pPr>
              <w:rPr>
                <w:rFonts w:ascii="Cambria" w:hAnsi="Cambria"/>
              </w:rPr>
            </w:pPr>
          </w:p>
        </w:tc>
        <w:tc>
          <w:tcPr>
            <w:tcW w:w="4243" w:type="dxa"/>
          </w:tcPr>
          <w:p w:rsidR="003C1418" w:rsidRPr="0027273F" w:rsidRDefault="003C1418" w:rsidP="00AE4032">
            <w:r w:rsidRPr="0027273F">
              <w:t>Контрольная работа №4</w:t>
            </w:r>
          </w:p>
          <w:p w:rsidR="003C1418" w:rsidRPr="0027273F" w:rsidRDefault="003C1418" w:rsidP="00AE4032">
            <w:r w:rsidRPr="0027273F">
              <w:t>по теме «Растворение. Растворы. Свойства растворов электролитов»</w:t>
            </w:r>
          </w:p>
          <w:p w:rsidR="003C1418" w:rsidRPr="0027273F" w:rsidRDefault="003C1418" w:rsidP="00AE4032">
            <w:pPr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pPr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18</w:t>
            </w:r>
          </w:p>
          <w:p w:rsidR="003C1418" w:rsidRPr="0027273F" w:rsidRDefault="003C1418" w:rsidP="00AE4032">
            <w:pPr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(64)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1ч.</w:t>
            </w:r>
          </w:p>
          <w:p w:rsidR="003C1418" w:rsidRPr="0027273F" w:rsidRDefault="003C1418" w:rsidP="00AE4032">
            <w:pPr>
              <w:rPr>
                <w:rFonts w:ascii="Cambria" w:hAnsi="Cambria"/>
              </w:rPr>
            </w:pPr>
          </w:p>
        </w:tc>
        <w:tc>
          <w:tcPr>
            <w:tcW w:w="4243" w:type="dxa"/>
          </w:tcPr>
          <w:p w:rsidR="003C1418" w:rsidRPr="0027273F" w:rsidRDefault="003C1418" w:rsidP="00AE4032">
            <w:pPr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Анализ контрольной работы.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pPr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19-20</w:t>
            </w:r>
          </w:p>
          <w:p w:rsidR="003C1418" w:rsidRPr="0027273F" w:rsidRDefault="003C1418" w:rsidP="00AE4032">
            <w:pPr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(65-66)</w:t>
            </w:r>
          </w:p>
        </w:tc>
        <w:tc>
          <w:tcPr>
            <w:tcW w:w="992" w:type="dxa"/>
          </w:tcPr>
          <w:p w:rsidR="003C1418" w:rsidRPr="0027273F" w:rsidRDefault="003C1418" w:rsidP="00AE4032">
            <w:pPr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2ч.</w:t>
            </w:r>
          </w:p>
        </w:tc>
        <w:tc>
          <w:tcPr>
            <w:tcW w:w="4243" w:type="dxa"/>
          </w:tcPr>
          <w:p w:rsidR="003C1418" w:rsidRPr="0027273F" w:rsidRDefault="003C1418" w:rsidP="00AE4032">
            <w:pPr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Окислительно-восстановительные реакции.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pPr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21</w:t>
            </w:r>
          </w:p>
          <w:p w:rsidR="003C1418" w:rsidRPr="0027273F" w:rsidRDefault="003C1418" w:rsidP="00AE4032">
            <w:pPr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(67)</w:t>
            </w:r>
          </w:p>
        </w:tc>
        <w:tc>
          <w:tcPr>
            <w:tcW w:w="992" w:type="dxa"/>
          </w:tcPr>
          <w:p w:rsidR="003C1418" w:rsidRPr="0027273F" w:rsidRDefault="003C1418" w:rsidP="00AE4032">
            <w:r w:rsidRPr="0027273F">
              <w:t>1ч.</w:t>
            </w:r>
          </w:p>
          <w:p w:rsidR="003C1418" w:rsidRPr="0027273F" w:rsidRDefault="003C1418" w:rsidP="00AE4032">
            <w:pPr>
              <w:rPr>
                <w:rFonts w:ascii="Cambria" w:hAnsi="Cambria"/>
              </w:rPr>
            </w:pPr>
          </w:p>
        </w:tc>
        <w:tc>
          <w:tcPr>
            <w:tcW w:w="4243" w:type="dxa"/>
          </w:tcPr>
          <w:p w:rsidR="003C1418" w:rsidRPr="0027273F" w:rsidRDefault="003C1418" w:rsidP="00AE4032">
            <w:pPr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Практическая работа №8. Решение экспериментальных задач.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  <w:tr w:rsidR="003C1418" w:rsidRPr="0027273F" w:rsidTr="00E8703E">
        <w:tc>
          <w:tcPr>
            <w:tcW w:w="993" w:type="dxa"/>
          </w:tcPr>
          <w:p w:rsidR="003C1418" w:rsidRPr="0027273F" w:rsidRDefault="003C1418" w:rsidP="00AE4032">
            <w:pPr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22</w:t>
            </w:r>
            <w:r>
              <w:rPr>
                <w:rFonts w:ascii="Cambria" w:hAnsi="Cambria"/>
              </w:rPr>
              <w:t>-23</w:t>
            </w:r>
          </w:p>
          <w:p w:rsidR="003C1418" w:rsidRPr="0027273F" w:rsidRDefault="003C1418" w:rsidP="00AE4032">
            <w:pPr>
              <w:rPr>
                <w:rFonts w:ascii="Cambria" w:hAnsi="Cambria"/>
              </w:rPr>
            </w:pPr>
            <w:r w:rsidRPr="0027273F">
              <w:rPr>
                <w:rFonts w:ascii="Cambria" w:hAnsi="Cambria"/>
              </w:rPr>
              <w:t>(68</w:t>
            </w:r>
            <w:r>
              <w:rPr>
                <w:rFonts w:ascii="Cambria" w:hAnsi="Cambria"/>
              </w:rPr>
              <w:t>-70</w:t>
            </w:r>
            <w:r w:rsidRPr="0027273F">
              <w:rPr>
                <w:rFonts w:ascii="Cambria" w:hAnsi="Cambria"/>
              </w:rPr>
              <w:t>)</w:t>
            </w:r>
          </w:p>
        </w:tc>
        <w:tc>
          <w:tcPr>
            <w:tcW w:w="992" w:type="dxa"/>
          </w:tcPr>
          <w:p w:rsidR="003C1418" w:rsidRPr="0027273F" w:rsidRDefault="003C1418" w:rsidP="00AE4032">
            <w:r>
              <w:t>2</w:t>
            </w:r>
            <w:r w:rsidRPr="0027273F">
              <w:t>ч.</w:t>
            </w:r>
          </w:p>
          <w:p w:rsidR="003C1418" w:rsidRPr="0027273F" w:rsidRDefault="003C1418" w:rsidP="00AE4032">
            <w:pPr>
              <w:rPr>
                <w:rFonts w:ascii="Cambria" w:hAnsi="Cambria"/>
              </w:rPr>
            </w:pPr>
          </w:p>
        </w:tc>
        <w:tc>
          <w:tcPr>
            <w:tcW w:w="4243" w:type="dxa"/>
          </w:tcPr>
          <w:p w:rsidR="003C1418" w:rsidRDefault="003C1418" w:rsidP="00AE4032">
            <w:pPr>
              <w:rPr>
                <w:rFonts w:ascii="Cambria" w:hAnsi="Cambria"/>
              </w:rPr>
            </w:pPr>
            <w:r w:rsidRPr="0027273F">
              <w:rPr>
                <w:iCs/>
              </w:rPr>
              <w:t>Портретная галерея великих химиков</w:t>
            </w:r>
            <w:r w:rsidRPr="0027273F">
              <w:rPr>
                <w:rFonts w:ascii="Cambria" w:hAnsi="Cambria"/>
              </w:rPr>
              <w:t>.</w:t>
            </w:r>
          </w:p>
          <w:p w:rsidR="003C1418" w:rsidRPr="0027273F" w:rsidRDefault="003C1418" w:rsidP="00AE4032">
            <w:pPr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</w:rPr>
              <w:t>Повторение</w:t>
            </w:r>
          </w:p>
        </w:tc>
        <w:tc>
          <w:tcPr>
            <w:tcW w:w="900" w:type="dxa"/>
          </w:tcPr>
          <w:p w:rsidR="003C1418" w:rsidRPr="0027273F" w:rsidRDefault="003C1418" w:rsidP="00AE4032"/>
        </w:tc>
      </w:tr>
    </w:tbl>
    <w:p w:rsidR="003C1418" w:rsidRDefault="003C1418" w:rsidP="00A9269F">
      <w:pPr>
        <w:jc w:val="both"/>
        <w:rPr>
          <w:b/>
        </w:rPr>
      </w:pPr>
    </w:p>
    <w:p w:rsidR="003C1418" w:rsidRDefault="003C1418" w:rsidP="0043208A">
      <w:pPr>
        <w:widowControl w:val="0"/>
        <w:tabs>
          <w:tab w:val="left" w:pos="9180"/>
        </w:tabs>
        <w:autoSpaceDE w:val="0"/>
        <w:autoSpaceDN w:val="0"/>
        <w:adjustRightInd w:val="0"/>
        <w:ind w:right="-10"/>
        <w:rPr>
          <w:b/>
        </w:rPr>
      </w:pPr>
      <w:r>
        <w:rPr>
          <w:b/>
        </w:rPr>
        <w:t>3.</w:t>
      </w:r>
      <w:r w:rsidRPr="0037288A">
        <w:rPr>
          <w:sz w:val="28"/>
          <w:szCs w:val="28"/>
        </w:rPr>
        <w:t xml:space="preserve"> </w:t>
      </w:r>
      <w:r w:rsidRPr="00681DE5">
        <w:rPr>
          <w:sz w:val="28"/>
          <w:szCs w:val="28"/>
        </w:rPr>
        <w:t>Тематическое планир</w:t>
      </w:r>
      <w:r>
        <w:rPr>
          <w:sz w:val="28"/>
          <w:szCs w:val="28"/>
        </w:rPr>
        <w:t xml:space="preserve">ование </w:t>
      </w:r>
      <w:r w:rsidRPr="00681DE5">
        <w:rPr>
          <w:sz w:val="28"/>
          <w:szCs w:val="28"/>
        </w:rPr>
        <w:t xml:space="preserve"> с указанием количества часов,</w:t>
      </w:r>
      <w:r>
        <w:rPr>
          <w:sz w:val="28"/>
          <w:szCs w:val="28"/>
        </w:rPr>
        <w:t xml:space="preserve"> </w:t>
      </w:r>
      <w:r w:rsidRPr="00681DE5">
        <w:rPr>
          <w:sz w:val="28"/>
          <w:szCs w:val="28"/>
        </w:rPr>
        <w:t>отводимых на освоение каждой темы</w:t>
      </w:r>
      <w:r>
        <w:rPr>
          <w:sz w:val="28"/>
          <w:szCs w:val="28"/>
        </w:rPr>
        <w:t xml:space="preserve"> для 9 класса</w:t>
      </w:r>
    </w:p>
    <w:p w:rsidR="003C1418" w:rsidRPr="00474B77" w:rsidRDefault="003C1418" w:rsidP="0043208A">
      <w:pPr>
        <w:rPr>
          <w:sz w:val="20"/>
          <w:szCs w:val="20"/>
        </w:rPr>
      </w:pPr>
    </w:p>
    <w:tbl>
      <w:tblPr>
        <w:tblW w:w="7938" w:type="dxa"/>
        <w:tblInd w:w="-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7"/>
        <w:gridCol w:w="21"/>
        <w:gridCol w:w="5550"/>
        <w:gridCol w:w="870"/>
        <w:gridCol w:w="10"/>
        <w:gridCol w:w="800"/>
        <w:gridCol w:w="10"/>
      </w:tblGrid>
      <w:tr w:rsidR="003C1418" w:rsidRPr="00474B77" w:rsidTr="00E8703E">
        <w:trPr>
          <w:trHeight w:val="58"/>
        </w:trPr>
        <w:tc>
          <w:tcPr>
            <w:tcW w:w="698" w:type="dxa"/>
            <w:gridSpan w:val="2"/>
            <w:vMerge w:val="restart"/>
          </w:tcPr>
          <w:p w:rsidR="003C1418" w:rsidRPr="00D8360E" w:rsidRDefault="003C1418" w:rsidP="00AE4032">
            <w:pPr>
              <w:rPr>
                <w:b/>
                <w:sz w:val="20"/>
                <w:szCs w:val="20"/>
              </w:rPr>
            </w:pPr>
            <w:r w:rsidRPr="00D8360E">
              <w:rPr>
                <w:b/>
                <w:sz w:val="20"/>
                <w:szCs w:val="20"/>
              </w:rPr>
              <w:t xml:space="preserve">№ п/п </w:t>
            </w:r>
          </w:p>
          <w:p w:rsidR="003C1418" w:rsidRPr="00D8360E" w:rsidRDefault="003C1418" w:rsidP="00AE4032">
            <w:pPr>
              <w:rPr>
                <w:b/>
                <w:sz w:val="20"/>
                <w:szCs w:val="20"/>
              </w:rPr>
            </w:pPr>
          </w:p>
        </w:tc>
        <w:tc>
          <w:tcPr>
            <w:tcW w:w="5550" w:type="dxa"/>
            <w:vMerge w:val="restart"/>
          </w:tcPr>
          <w:p w:rsidR="003C1418" w:rsidRPr="00D8360E" w:rsidRDefault="003C1418" w:rsidP="00AE4032">
            <w:pPr>
              <w:jc w:val="center"/>
              <w:rPr>
                <w:b/>
                <w:sz w:val="20"/>
                <w:szCs w:val="20"/>
              </w:rPr>
            </w:pPr>
            <w:r w:rsidRPr="00D8360E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880" w:type="dxa"/>
            <w:gridSpan w:val="2"/>
            <w:vMerge w:val="restart"/>
          </w:tcPr>
          <w:p w:rsidR="003C1418" w:rsidRPr="00D8360E" w:rsidRDefault="003C1418" w:rsidP="00AE40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Часы </w:t>
            </w:r>
            <w:r w:rsidRPr="00D836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3C1418" w:rsidRPr="00D5061D" w:rsidRDefault="003C1418" w:rsidP="00AE40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3C1418" w:rsidRPr="00474B77" w:rsidTr="00E8703E">
        <w:trPr>
          <w:trHeight w:val="119"/>
        </w:trPr>
        <w:tc>
          <w:tcPr>
            <w:tcW w:w="698" w:type="dxa"/>
            <w:gridSpan w:val="2"/>
            <w:vMerge/>
          </w:tcPr>
          <w:p w:rsidR="003C1418" w:rsidRPr="00D8360E" w:rsidRDefault="003C1418" w:rsidP="00AE40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0" w:type="dxa"/>
            <w:vMerge/>
          </w:tcPr>
          <w:p w:rsidR="003C1418" w:rsidRPr="00D8360E" w:rsidRDefault="003C1418" w:rsidP="00AE40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vMerge/>
          </w:tcPr>
          <w:p w:rsidR="003C1418" w:rsidRPr="00D8360E" w:rsidRDefault="003C1418" w:rsidP="00AE40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trHeight w:val="350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1.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Характеристика химического элемента на основании его положения в ПСХЭ</w:t>
            </w:r>
          </w:p>
          <w:p w:rsidR="003C1418" w:rsidRPr="00D8360E" w:rsidRDefault="003C1418" w:rsidP="00AE4032">
            <w:pPr>
              <w:jc w:val="center"/>
              <w:rPr>
                <w:b/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Д. И. Менделеева</w:t>
            </w:r>
          </w:p>
        </w:tc>
        <w:tc>
          <w:tcPr>
            <w:tcW w:w="880" w:type="dxa"/>
            <w:gridSpan w:val="2"/>
          </w:tcPr>
          <w:p w:rsidR="003C1418" w:rsidRPr="00D8360E" w:rsidRDefault="003C1418" w:rsidP="00AE4032">
            <w:pPr>
              <w:pStyle w:val="2"/>
              <w:shd w:val="clear" w:color="auto" w:fill="auto"/>
              <w:spacing w:line="205" w:lineRule="exact"/>
              <w:ind w:left="60" w:firstLine="0"/>
              <w:jc w:val="left"/>
              <w:rPr>
                <w:rStyle w:val="1"/>
                <w:noProof w:val="0"/>
                <w:sz w:val="20"/>
                <w:szCs w:val="20"/>
                <w:lang w:eastAsia="en-US"/>
              </w:rPr>
            </w:pPr>
            <w:r>
              <w:rPr>
                <w:rStyle w:val="1"/>
                <w:noProof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trHeight w:val="177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2-3.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Свойства оксидов, кислот, оснований и солей в свете теории электролитической диссоциации и окисления-восстановления</w:t>
            </w:r>
          </w:p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:rsidR="003C1418" w:rsidRPr="00D8360E" w:rsidRDefault="003C1418" w:rsidP="00AE4032">
            <w:pPr>
              <w:rPr>
                <w:rStyle w:val="1"/>
                <w:sz w:val="20"/>
                <w:szCs w:val="20"/>
                <w:lang w:eastAsia="en-US"/>
              </w:rPr>
            </w:pPr>
            <w:r>
              <w:rPr>
                <w:rStyle w:val="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trHeight w:val="58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4-5.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bCs/>
                <w:sz w:val="20"/>
                <w:szCs w:val="20"/>
              </w:rPr>
              <w:t>Составление окислительно – восстановительных реакций.</w:t>
            </w:r>
          </w:p>
        </w:tc>
        <w:tc>
          <w:tcPr>
            <w:tcW w:w="88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trHeight w:val="116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6.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Амфотерные оксиды и гидроксиды </w:t>
            </w:r>
          </w:p>
          <w:p w:rsidR="003C1418" w:rsidRPr="00D8360E" w:rsidRDefault="003C1418" w:rsidP="00AE4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:rsidR="003C1418" w:rsidRPr="00D8360E" w:rsidRDefault="003C1418" w:rsidP="00AE4032">
            <w:pPr>
              <w:rPr>
                <w:rStyle w:val="1"/>
                <w:sz w:val="20"/>
                <w:szCs w:val="20"/>
                <w:lang w:eastAsia="en-US"/>
              </w:rPr>
            </w:pPr>
            <w:r>
              <w:rPr>
                <w:rStyle w:val="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trHeight w:val="234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7.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Периодический </w:t>
            </w:r>
          </w:p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закон и Периодическая система </w:t>
            </w:r>
          </w:p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Д. И. Менделеева в свете учения о строении атома</w:t>
            </w:r>
          </w:p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:rsidR="003C1418" w:rsidRPr="00D8360E" w:rsidRDefault="003C1418" w:rsidP="00AE4032">
            <w:pPr>
              <w:rPr>
                <w:rStyle w:val="1"/>
                <w:sz w:val="20"/>
                <w:szCs w:val="20"/>
                <w:lang w:eastAsia="en-US"/>
              </w:rPr>
            </w:pPr>
            <w:r>
              <w:rPr>
                <w:rStyle w:val="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trHeight w:val="669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8.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Химическая </w:t>
            </w:r>
          </w:p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организация живой и неживой природы </w:t>
            </w:r>
          </w:p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trHeight w:val="177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9.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Классификация </w:t>
            </w:r>
          </w:p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химических реакций по различным признакам.</w:t>
            </w:r>
          </w:p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trHeight w:val="116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10.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Понятие о скорости</w:t>
            </w:r>
          </w:p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 химической реакции</w:t>
            </w:r>
          </w:p>
        </w:tc>
        <w:tc>
          <w:tcPr>
            <w:tcW w:w="88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trHeight w:val="58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11.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Катализаторы</w:t>
            </w:r>
          </w:p>
        </w:tc>
        <w:tc>
          <w:tcPr>
            <w:tcW w:w="88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trHeight w:val="58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12.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Обобщение и систематизация знаний по теме «Введение»</w:t>
            </w:r>
          </w:p>
        </w:tc>
        <w:tc>
          <w:tcPr>
            <w:tcW w:w="88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trHeight w:val="119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13.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b/>
                <w:sz w:val="20"/>
                <w:szCs w:val="20"/>
              </w:rPr>
            </w:pPr>
            <w:r w:rsidRPr="00D8360E">
              <w:rPr>
                <w:b/>
                <w:sz w:val="20"/>
                <w:szCs w:val="20"/>
              </w:rPr>
              <w:t>Контрольная работа№1</w:t>
            </w:r>
          </w:p>
          <w:p w:rsidR="003C1418" w:rsidRPr="00904F8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 </w:t>
            </w:r>
            <w:r w:rsidRPr="00904F8E">
              <w:rPr>
                <w:b/>
                <w:sz w:val="20"/>
                <w:szCs w:val="20"/>
              </w:rPr>
              <w:t>«Общая характеристика химических элементов и химических реакций».</w:t>
            </w:r>
          </w:p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177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14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jc w:val="both"/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Положение </w:t>
            </w:r>
          </w:p>
          <w:p w:rsidR="003C1418" w:rsidRPr="00D8360E" w:rsidRDefault="003C1418" w:rsidP="00AE4032">
            <w:pPr>
              <w:jc w:val="both"/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элементов-металлов в Периодической системе </w:t>
            </w:r>
          </w:p>
          <w:p w:rsidR="003C1418" w:rsidRPr="00D8360E" w:rsidRDefault="003C1418" w:rsidP="00AE4032">
            <w:pPr>
              <w:jc w:val="both"/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Д. И. Менделеева и особенности строения их </w:t>
            </w:r>
          </w:p>
          <w:p w:rsidR="003C1418" w:rsidRPr="00D8360E" w:rsidRDefault="003C1418" w:rsidP="00AE4032">
            <w:pPr>
              <w:jc w:val="both"/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атомов. Физические </w:t>
            </w:r>
          </w:p>
          <w:p w:rsidR="003C1418" w:rsidRPr="00D8360E" w:rsidRDefault="003C1418" w:rsidP="0043208A">
            <w:pPr>
              <w:jc w:val="both"/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свойства металлов. Сплавы 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58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15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Химические свойства металлов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234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16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Металлы в природе. Общие </w:t>
            </w:r>
          </w:p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способы их </w:t>
            </w:r>
          </w:p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получения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58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17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Решение расчетных задач с понятием </w:t>
            </w:r>
            <w:r w:rsidRPr="00D8360E">
              <w:rPr>
                <w:i/>
                <w:sz w:val="20"/>
                <w:szCs w:val="20"/>
              </w:rPr>
              <w:t>массовая доля выхода продукта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58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18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Понятие о коррозии металлов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58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19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Щелочные металлы: общая характеристика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58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20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Соединения щелочных металлов.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58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21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Щелочноземельные металлы: общая характеристика.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58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22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Соединения щелочноземельных металлов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177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23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Алюминий – переходный элемент. Физические и химические свойства алюминия. Получение и применение алюминия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116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24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Соединения алюминия — </w:t>
            </w:r>
          </w:p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оксид и гидроксид, их амфотерный характер.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116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25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b/>
                <w:sz w:val="20"/>
                <w:szCs w:val="20"/>
              </w:rPr>
            </w:pPr>
            <w:r w:rsidRPr="00D8360E">
              <w:rPr>
                <w:b/>
                <w:sz w:val="20"/>
                <w:szCs w:val="20"/>
              </w:rPr>
              <w:t>Практическая работа №1</w:t>
            </w:r>
          </w:p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Осуществление цепочки химических превращений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119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26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Железо – элемент </w:t>
            </w:r>
            <w:r w:rsidRPr="00D8360E">
              <w:rPr>
                <w:sz w:val="20"/>
                <w:szCs w:val="20"/>
                <w:lang w:val="en-US"/>
              </w:rPr>
              <w:t>VIII</w:t>
            </w:r>
            <w:r w:rsidRPr="00D8360E">
              <w:rPr>
                <w:sz w:val="20"/>
                <w:szCs w:val="20"/>
              </w:rPr>
              <w:t xml:space="preserve"> группы побочной подгруппы. Физические и химические свойства железа. Нахождение в природе.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rStyle w:val="1"/>
                <w:sz w:val="20"/>
                <w:szCs w:val="20"/>
                <w:lang w:eastAsia="en-US"/>
              </w:rPr>
            </w:pPr>
            <w:r>
              <w:rPr>
                <w:rStyle w:val="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116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27.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Соединения железа +2,+3 их качественное определение. Генетические ряды   </w:t>
            </w:r>
            <w:r w:rsidRPr="00D8360E">
              <w:rPr>
                <w:sz w:val="20"/>
                <w:szCs w:val="20"/>
                <w:lang w:val="en-US"/>
              </w:rPr>
              <w:t>Fe</w:t>
            </w:r>
            <w:r w:rsidRPr="00D8360E">
              <w:rPr>
                <w:sz w:val="20"/>
                <w:szCs w:val="20"/>
              </w:rPr>
              <w:t xml:space="preserve"> </w:t>
            </w:r>
            <w:r w:rsidRPr="00D8360E">
              <w:rPr>
                <w:sz w:val="20"/>
                <w:szCs w:val="20"/>
                <w:vertAlign w:val="superscript"/>
              </w:rPr>
              <w:t>+2</w:t>
            </w:r>
            <w:r w:rsidRPr="00D8360E">
              <w:rPr>
                <w:sz w:val="20"/>
                <w:szCs w:val="20"/>
              </w:rPr>
              <w:t xml:space="preserve"> и  </w:t>
            </w:r>
            <w:r w:rsidRPr="00D8360E">
              <w:rPr>
                <w:sz w:val="20"/>
                <w:szCs w:val="20"/>
                <w:lang w:val="en-US"/>
              </w:rPr>
              <w:t>Fe</w:t>
            </w:r>
            <w:r w:rsidRPr="00D8360E">
              <w:rPr>
                <w:sz w:val="20"/>
                <w:szCs w:val="20"/>
              </w:rPr>
              <w:t xml:space="preserve"> </w:t>
            </w:r>
            <w:r w:rsidRPr="00D8360E">
              <w:rPr>
                <w:sz w:val="20"/>
                <w:szCs w:val="20"/>
                <w:vertAlign w:val="superscript"/>
              </w:rPr>
              <w:t>+3</w:t>
            </w:r>
            <w:r w:rsidRPr="00D8360E">
              <w:rPr>
                <w:sz w:val="20"/>
                <w:szCs w:val="20"/>
              </w:rPr>
              <w:t>.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116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28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b/>
                <w:sz w:val="20"/>
                <w:szCs w:val="20"/>
              </w:rPr>
            </w:pPr>
            <w:r w:rsidRPr="00D8360E">
              <w:rPr>
                <w:b/>
                <w:sz w:val="20"/>
                <w:szCs w:val="20"/>
              </w:rPr>
              <w:t>Практическая работа №2</w:t>
            </w:r>
          </w:p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Получение и свойства соединений металлов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234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29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b/>
                <w:sz w:val="20"/>
                <w:szCs w:val="20"/>
              </w:rPr>
            </w:pPr>
            <w:r w:rsidRPr="00D8360E">
              <w:rPr>
                <w:b/>
                <w:sz w:val="20"/>
                <w:szCs w:val="20"/>
              </w:rPr>
              <w:t>Практическая работа №3</w:t>
            </w:r>
          </w:p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Решение экспериментальных </w:t>
            </w:r>
          </w:p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задач на распознавание и получение соединений металлов 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Default="003C1418" w:rsidP="00AE4032">
            <w:pPr>
              <w:rPr>
                <w:sz w:val="20"/>
                <w:szCs w:val="20"/>
              </w:rPr>
            </w:pPr>
          </w:p>
          <w:p w:rsidR="003C1418" w:rsidRPr="00C22E40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58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30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Обобщение знаний по теме «Металлы»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177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31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b/>
                <w:sz w:val="20"/>
                <w:szCs w:val="20"/>
              </w:rPr>
            </w:pPr>
            <w:r w:rsidRPr="00D8360E">
              <w:rPr>
                <w:b/>
                <w:sz w:val="20"/>
                <w:szCs w:val="20"/>
              </w:rPr>
              <w:t>Контрольная работа №2</w:t>
            </w:r>
          </w:p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по теме «Металлы» 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119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32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Общая характеристика неметаллов 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33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Общие химические свойства </w:t>
            </w:r>
          </w:p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неметаллов. </w:t>
            </w:r>
          </w:p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Неметаллы в природе и способы их получения 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34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Водород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35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Вода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36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Галогены: общая характеристика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37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Соединения галогенов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38</w:t>
            </w:r>
          </w:p>
        </w:tc>
        <w:tc>
          <w:tcPr>
            <w:tcW w:w="5550" w:type="dxa"/>
          </w:tcPr>
          <w:p w:rsidR="003C1418" w:rsidRPr="00630A74" w:rsidRDefault="003C1418" w:rsidP="00AE4032">
            <w:pPr>
              <w:rPr>
                <w:b/>
                <w:sz w:val="20"/>
                <w:szCs w:val="20"/>
              </w:rPr>
            </w:pPr>
            <w:r w:rsidRPr="00D8360E">
              <w:rPr>
                <w:b/>
                <w:sz w:val="20"/>
                <w:szCs w:val="20"/>
              </w:rPr>
              <w:t>Практическая работа №4</w:t>
            </w:r>
            <w:r w:rsidRPr="00D8360E">
              <w:rPr>
                <w:sz w:val="20"/>
                <w:szCs w:val="20"/>
              </w:rPr>
              <w:t>Решение экспериментальных задач по теме «Подгруппа галогенов»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39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Кислород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40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Сера, ее физичекие и химические свойства 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jc w:val="both"/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41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Соединения серы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42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Серная кислота  как электролит и ее соли</w:t>
            </w:r>
          </w:p>
        </w:tc>
        <w:tc>
          <w:tcPr>
            <w:tcW w:w="870" w:type="dxa"/>
            <w:tcBorders>
              <w:bottom w:val="single" w:sz="4" w:space="0" w:color="auto"/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43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Серная кислота  как окислитель.  Получение и </w:t>
            </w:r>
          </w:p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применение серной кислоты </w:t>
            </w:r>
          </w:p>
        </w:tc>
        <w:tc>
          <w:tcPr>
            <w:tcW w:w="870" w:type="dxa"/>
            <w:tcBorders>
              <w:top w:val="single" w:sz="4" w:space="0" w:color="auto"/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44</w:t>
            </w:r>
          </w:p>
        </w:tc>
        <w:tc>
          <w:tcPr>
            <w:tcW w:w="5550" w:type="dxa"/>
          </w:tcPr>
          <w:p w:rsidR="003C1418" w:rsidRPr="00630A74" w:rsidRDefault="003C1418" w:rsidP="00AE4032">
            <w:pPr>
              <w:rPr>
                <w:b/>
                <w:sz w:val="20"/>
                <w:szCs w:val="20"/>
              </w:rPr>
            </w:pPr>
            <w:r w:rsidRPr="00D8360E">
              <w:rPr>
                <w:b/>
                <w:sz w:val="20"/>
                <w:szCs w:val="20"/>
              </w:rPr>
              <w:t>Практическая работа №5</w:t>
            </w:r>
            <w:r w:rsidRPr="00D8360E">
              <w:rPr>
                <w:sz w:val="20"/>
                <w:szCs w:val="20"/>
              </w:rPr>
              <w:t>Решение экспериментальных задач по  теме «Подгруппа кислорода»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45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Азот и его свойства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46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Аммиак и его соединения. Соли аммония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47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Оксиды азота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48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Азотная кислота как электролит, её применение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49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Азотная кислота как окислитель, её получение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50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Фосфор. Соединения фосфора. Понятие о фосфорных удобрениях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51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Углерод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52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Оксиды углерода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53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Угольная кислота и её соли.</w:t>
            </w:r>
            <w:r w:rsidRPr="00D8360E">
              <w:rPr>
                <w:sz w:val="20"/>
                <w:szCs w:val="20"/>
              </w:rPr>
              <w:t>Жесткость воды и способы её устранени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54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Кремний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460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55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Соединения кремния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56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Силикатная промышленность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57</w:t>
            </w:r>
          </w:p>
        </w:tc>
        <w:tc>
          <w:tcPr>
            <w:tcW w:w="5550" w:type="dxa"/>
          </w:tcPr>
          <w:p w:rsidR="003C1418" w:rsidRPr="00630A74" w:rsidRDefault="003C1418" w:rsidP="00AE4032">
            <w:pPr>
              <w:rPr>
                <w:b/>
                <w:sz w:val="20"/>
                <w:szCs w:val="20"/>
              </w:rPr>
            </w:pPr>
            <w:r w:rsidRPr="00D8360E">
              <w:rPr>
                <w:b/>
                <w:sz w:val="20"/>
                <w:szCs w:val="20"/>
              </w:rPr>
              <w:t>Практическая работа №6</w:t>
            </w:r>
            <w:r w:rsidRPr="00D8360E">
              <w:rPr>
                <w:sz w:val="20"/>
                <w:szCs w:val="20"/>
              </w:rPr>
              <w:t>Получение, собирание и распознавание газов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90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58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Обобщение по теме «Неметаллы»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98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59</w:t>
            </w:r>
          </w:p>
        </w:tc>
        <w:tc>
          <w:tcPr>
            <w:tcW w:w="5550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b/>
                <w:sz w:val="20"/>
                <w:szCs w:val="20"/>
              </w:rPr>
              <w:t>Контрольная работа №3</w:t>
            </w:r>
            <w:r w:rsidRPr="00D8360E">
              <w:rPr>
                <w:sz w:val="20"/>
                <w:szCs w:val="20"/>
              </w:rPr>
              <w:t xml:space="preserve"> по теме «Неметаллы»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77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60</w:t>
            </w:r>
          </w:p>
        </w:tc>
        <w:tc>
          <w:tcPr>
            <w:tcW w:w="5571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Периодический закон и Периодическая система </w:t>
            </w:r>
          </w:p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Д. И. Менделеева в свете теории строения  атома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77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61</w:t>
            </w:r>
          </w:p>
        </w:tc>
        <w:tc>
          <w:tcPr>
            <w:tcW w:w="5571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Закономерности </w:t>
            </w:r>
          </w:p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изменения свойств элементов и их соединений в периодах и группах в свете представлений о строении атомов элем</w:t>
            </w:r>
            <w:r>
              <w:rPr>
                <w:sz w:val="20"/>
                <w:szCs w:val="20"/>
              </w:rPr>
              <w:t xml:space="preserve">ентов. Значение Периодического </w:t>
            </w:r>
            <w:r w:rsidRPr="00D8360E">
              <w:rPr>
                <w:sz w:val="20"/>
                <w:szCs w:val="20"/>
              </w:rPr>
              <w:t>закона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77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62</w:t>
            </w:r>
          </w:p>
        </w:tc>
        <w:tc>
          <w:tcPr>
            <w:tcW w:w="5571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Классификация </w:t>
            </w:r>
          </w:p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химических реакций по различным признакам. 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77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63</w:t>
            </w:r>
          </w:p>
        </w:tc>
        <w:tc>
          <w:tcPr>
            <w:tcW w:w="5571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Классификация  неорганических веществ 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77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64</w:t>
            </w:r>
          </w:p>
        </w:tc>
        <w:tc>
          <w:tcPr>
            <w:tcW w:w="5571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Свойства неорганических веществ 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77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65</w:t>
            </w:r>
          </w:p>
        </w:tc>
        <w:tc>
          <w:tcPr>
            <w:tcW w:w="5571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 xml:space="preserve">Генетические </w:t>
            </w:r>
          </w:p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ряды металла, </w:t>
            </w:r>
            <w:r w:rsidRPr="00D8360E">
              <w:rPr>
                <w:sz w:val="20"/>
                <w:szCs w:val="20"/>
              </w:rPr>
              <w:t>неметалла и переходного металла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77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66</w:t>
            </w:r>
          </w:p>
        </w:tc>
        <w:tc>
          <w:tcPr>
            <w:tcW w:w="5571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Тренинг-тестирование по вариантам ГИА прошлых лет и демоверсии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77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67</w:t>
            </w:r>
          </w:p>
        </w:tc>
        <w:tc>
          <w:tcPr>
            <w:tcW w:w="5571" w:type="dxa"/>
            <w:gridSpan w:val="2"/>
          </w:tcPr>
          <w:p w:rsidR="003C1418" w:rsidRPr="00630A74" w:rsidRDefault="003C1418" w:rsidP="00AE4032">
            <w:pPr>
              <w:rPr>
                <w:b/>
                <w:sz w:val="20"/>
                <w:szCs w:val="20"/>
              </w:rPr>
            </w:pPr>
            <w:r w:rsidRPr="00D8360E">
              <w:rPr>
                <w:b/>
                <w:sz w:val="20"/>
                <w:szCs w:val="20"/>
              </w:rPr>
              <w:t>Контрольная работа №4</w:t>
            </w:r>
            <w:r w:rsidRPr="00D8360E">
              <w:rPr>
                <w:sz w:val="20"/>
                <w:szCs w:val="20"/>
              </w:rPr>
              <w:t>Решение ГИА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  <w:tr w:rsidR="003C1418" w:rsidRPr="00474B77" w:rsidTr="00E8703E">
        <w:trPr>
          <w:gridAfter w:val="1"/>
          <w:wAfter w:w="10" w:type="dxa"/>
          <w:trHeight w:val="37"/>
        </w:trPr>
        <w:tc>
          <w:tcPr>
            <w:tcW w:w="677" w:type="dxa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68</w:t>
            </w:r>
          </w:p>
        </w:tc>
        <w:tc>
          <w:tcPr>
            <w:tcW w:w="5571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 w:rsidRPr="00D8360E">
              <w:rPr>
                <w:sz w:val="20"/>
                <w:szCs w:val="20"/>
              </w:rPr>
              <w:t>Резерное время.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</w:tcPr>
          <w:p w:rsidR="003C1418" w:rsidRPr="00D8360E" w:rsidRDefault="003C1418" w:rsidP="00AE4032">
            <w:pPr>
              <w:rPr>
                <w:sz w:val="20"/>
                <w:szCs w:val="20"/>
              </w:rPr>
            </w:pPr>
          </w:p>
        </w:tc>
      </w:tr>
    </w:tbl>
    <w:p w:rsidR="003C1418" w:rsidRDefault="003C1418" w:rsidP="0043208A"/>
    <w:p w:rsidR="003C1418" w:rsidRDefault="003C1418" w:rsidP="00A9269F">
      <w:pPr>
        <w:jc w:val="both"/>
        <w:rPr>
          <w:b/>
        </w:rPr>
      </w:pPr>
    </w:p>
    <w:p w:rsidR="003C1418" w:rsidRPr="00A9269F" w:rsidRDefault="003C1418" w:rsidP="00A9269F">
      <w:pPr>
        <w:jc w:val="both"/>
      </w:pPr>
    </w:p>
    <w:sectPr w:rsidR="003C1418" w:rsidRPr="00A9269F" w:rsidSect="00E8703E">
      <w:headerReference w:type="default" r:id="rId7"/>
      <w:footerReference w:type="even" r:id="rId8"/>
      <w:footerReference w:type="default" r:id="rId9"/>
      <w:pgSz w:w="11906" w:h="16838"/>
      <w:pgMar w:top="1134" w:right="851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418" w:rsidRDefault="003C1418" w:rsidP="00311C39">
      <w:pPr>
        <w:spacing w:after="0" w:line="240" w:lineRule="auto"/>
      </w:pPr>
      <w:r>
        <w:separator/>
      </w:r>
    </w:p>
  </w:endnote>
  <w:endnote w:type="continuationSeparator" w:id="0">
    <w:p w:rsidR="003C1418" w:rsidRDefault="003C1418" w:rsidP="0031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PragmaticaCondC">
    <w:altName w:val="SimHei"/>
    <w:panose1 w:val="00000000000000000000"/>
    <w:charset w:val="80"/>
    <w:family w:val="decorative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418" w:rsidRDefault="003C1418" w:rsidP="00651F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1418" w:rsidRDefault="003C1418" w:rsidP="00E8703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418" w:rsidRDefault="003C1418" w:rsidP="00651F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3C1418" w:rsidRDefault="003C1418" w:rsidP="00E8703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418" w:rsidRDefault="003C1418" w:rsidP="00311C39">
      <w:pPr>
        <w:spacing w:after="0" w:line="240" w:lineRule="auto"/>
      </w:pPr>
      <w:r>
        <w:separator/>
      </w:r>
    </w:p>
  </w:footnote>
  <w:footnote w:type="continuationSeparator" w:id="0">
    <w:p w:rsidR="003C1418" w:rsidRDefault="003C1418" w:rsidP="0031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418" w:rsidRDefault="003C1418">
    <w:pPr>
      <w:pStyle w:val="Header"/>
      <w:jc w:val="right"/>
    </w:pPr>
    <w:fldSimple w:instr=" PAGE   \* MERGEFORMAT ">
      <w:r>
        <w:rPr>
          <w:noProof/>
        </w:rPr>
        <w:t>7</w:t>
      </w:r>
    </w:fldSimple>
  </w:p>
  <w:p w:rsidR="003C1418" w:rsidRDefault="003C14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DC61D5E"/>
    <w:lvl w:ilvl="0">
      <w:numFmt w:val="bullet"/>
      <w:lvlText w:val="*"/>
      <w:lvlJc w:val="left"/>
    </w:lvl>
  </w:abstractNum>
  <w:abstractNum w:abstractNumId="1">
    <w:nsid w:val="024D62F1"/>
    <w:multiLevelType w:val="hybridMultilevel"/>
    <w:tmpl w:val="E3C0B8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C17B54"/>
    <w:multiLevelType w:val="hybridMultilevel"/>
    <w:tmpl w:val="2494CD1A"/>
    <w:lvl w:ilvl="0" w:tplc="CDBA01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5473FB"/>
    <w:multiLevelType w:val="hybridMultilevel"/>
    <w:tmpl w:val="89F2A3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43CDB"/>
    <w:multiLevelType w:val="hybridMultilevel"/>
    <w:tmpl w:val="BA68DD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943B17"/>
    <w:multiLevelType w:val="hybridMultilevel"/>
    <w:tmpl w:val="3B9C460C"/>
    <w:lvl w:ilvl="0" w:tplc="CDBA01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E85B6C"/>
    <w:multiLevelType w:val="hybridMultilevel"/>
    <w:tmpl w:val="0BC03B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7D54412"/>
    <w:multiLevelType w:val="hybridMultilevel"/>
    <w:tmpl w:val="30C2EE46"/>
    <w:lvl w:ilvl="0" w:tplc="89AC12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>
    <w:nsid w:val="294B4A65"/>
    <w:multiLevelType w:val="hybridMultilevel"/>
    <w:tmpl w:val="7B0C08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133392D"/>
    <w:multiLevelType w:val="hybridMultilevel"/>
    <w:tmpl w:val="8722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423D53"/>
    <w:multiLevelType w:val="hybridMultilevel"/>
    <w:tmpl w:val="C6BE1B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>
    <w:nsid w:val="33E648A6"/>
    <w:multiLevelType w:val="hybridMultilevel"/>
    <w:tmpl w:val="8F4238C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FB6818"/>
    <w:multiLevelType w:val="hybridMultilevel"/>
    <w:tmpl w:val="5BC87C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5">
    <w:nsid w:val="3B514D33"/>
    <w:multiLevelType w:val="hybridMultilevel"/>
    <w:tmpl w:val="DA686C22"/>
    <w:lvl w:ilvl="0" w:tplc="40AC8020">
      <w:numFmt w:val="bullet"/>
      <w:lvlText w:val="•"/>
      <w:legacy w:legacy="1" w:legacySpace="0" w:legacyIndent="283"/>
      <w:lvlJc w:val="left"/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FE732B3"/>
    <w:multiLevelType w:val="hybridMultilevel"/>
    <w:tmpl w:val="5D96B4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4A24DC1"/>
    <w:multiLevelType w:val="hybridMultilevel"/>
    <w:tmpl w:val="69344C64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33142FA"/>
    <w:multiLevelType w:val="hybridMultilevel"/>
    <w:tmpl w:val="459A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6C51AC5"/>
    <w:multiLevelType w:val="hybridMultilevel"/>
    <w:tmpl w:val="EDC0A2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9537D72"/>
    <w:multiLevelType w:val="hybridMultilevel"/>
    <w:tmpl w:val="94A4ECB6"/>
    <w:lvl w:ilvl="0" w:tplc="CDBA01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2">
    <w:nsid w:val="60141FAD"/>
    <w:multiLevelType w:val="hybridMultilevel"/>
    <w:tmpl w:val="B0EA93D2"/>
    <w:lvl w:ilvl="0" w:tplc="CDBA01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622F7D8B"/>
    <w:multiLevelType w:val="hybridMultilevel"/>
    <w:tmpl w:val="9A1CB1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F7072EF"/>
    <w:multiLevelType w:val="hybridMultilevel"/>
    <w:tmpl w:val="099854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32343D1"/>
    <w:multiLevelType w:val="hybridMultilevel"/>
    <w:tmpl w:val="DC8ED1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747803BD"/>
    <w:multiLevelType w:val="hybridMultilevel"/>
    <w:tmpl w:val="2A7ACD7E"/>
    <w:lvl w:ilvl="0" w:tplc="CDBA01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  <w:lvlOverride w:ilvl="0">
      <w:lvl w:ilvl="0">
        <w:numFmt w:val="bullet"/>
        <w:lvlText w:val="•"/>
        <w:legacy w:legacy="1" w:legacySpace="0" w:legacyIndent="99"/>
        <w:lvlJc w:val="left"/>
        <w:rPr>
          <w:rFonts w:ascii="Times New Roman" w:hAnsi="Times New Roman" w:hint="default"/>
        </w:rPr>
      </w:lvl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3"/>
  </w:num>
  <w:num w:numId="11">
    <w:abstractNumId w:val="16"/>
  </w:num>
  <w:num w:numId="12">
    <w:abstractNumId w:val="24"/>
  </w:num>
  <w:num w:numId="13">
    <w:abstractNumId w:val="24"/>
  </w:num>
  <w:num w:numId="14">
    <w:abstractNumId w:val="24"/>
  </w:num>
  <w:num w:numId="15">
    <w:abstractNumId w:val="10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9"/>
  </w:num>
  <w:num w:numId="19">
    <w:abstractNumId w:val="12"/>
  </w:num>
  <w:num w:numId="20">
    <w:abstractNumId w:val="9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0"/>
  </w:num>
  <w:num w:numId="25">
    <w:abstractNumId w:val="26"/>
  </w:num>
  <w:num w:numId="26">
    <w:abstractNumId w:val="22"/>
  </w:num>
  <w:num w:numId="27">
    <w:abstractNumId w:val="2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3"/>
  </w:num>
  <w:num w:numId="31">
    <w:abstractNumId w:val="21"/>
  </w:num>
  <w:num w:numId="32">
    <w:abstractNumId w:val="14"/>
  </w:num>
  <w:num w:numId="33">
    <w:abstractNumId w:val="14"/>
  </w:num>
  <w:num w:numId="34">
    <w:abstractNumId w:val="7"/>
  </w:num>
  <w:num w:numId="35">
    <w:abstractNumId w:val="14"/>
  </w:num>
  <w:num w:numId="36">
    <w:abstractNumId w:val="7"/>
  </w:num>
  <w:num w:numId="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66D"/>
    <w:rsid w:val="00003D81"/>
    <w:rsid w:val="000126E6"/>
    <w:rsid w:val="00031E7B"/>
    <w:rsid w:val="0003476E"/>
    <w:rsid w:val="00050BA0"/>
    <w:rsid w:val="0005629D"/>
    <w:rsid w:val="00082476"/>
    <w:rsid w:val="000A0F2C"/>
    <w:rsid w:val="000C2B6B"/>
    <w:rsid w:val="000C35A3"/>
    <w:rsid w:val="000C4FD2"/>
    <w:rsid w:val="00121D4F"/>
    <w:rsid w:val="00143D1F"/>
    <w:rsid w:val="00144F51"/>
    <w:rsid w:val="00161591"/>
    <w:rsid w:val="00194CF9"/>
    <w:rsid w:val="001A5E46"/>
    <w:rsid w:val="001A7D28"/>
    <w:rsid w:val="001B3111"/>
    <w:rsid w:val="001D77F3"/>
    <w:rsid w:val="001E19B0"/>
    <w:rsid w:val="001E3148"/>
    <w:rsid w:val="001F5E52"/>
    <w:rsid w:val="001F7B76"/>
    <w:rsid w:val="002135B8"/>
    <w:rsid w:val="00232EAF"/>
    <w:rsid w:val="00234E87"/>
    <w:rsid w:val="00260A84"/>
    <w:rsid w:val="0027273F"/>
    <w:rsid w:val="00281AEC"/>
    <w:rsid w:val="002924D5"/>
    <w:rsid w:val="002D5A69"/>
    <w:rsid w:val="002E448D"/>
    <w:rsid w:val="002F1DA5"/>
    <w:rsid w:val="00311C39"/>
    <w:rsid w:val="003209D8"/>
    <w:rsid w:val="0033637D"/>
    <w:rsid w:val="0034035E"/>
    <w:rsid w:val="00364CCB"/>
    <w:rsid w:val="003727A0"/>
    <w:rsid w:val="0037288A"/>
    <w:rsid w:val="003A04D7"/>
    <w:rsid w:val="003B5AA7"/>
    <w:rsid w:val="003C1418"/>
    <w:rsid w:val="003C1A25"/>
    <w:rsid w:val="003C1D95"/>
    <w:rsid w:val="003C7E75"/>
    <w:rsid w:val="00415FE3"/>
    <w:rsid w:val="00423B6B"/>
    <w:rsid w:val="0042788C"/>
    <w:rsid w:val="0043208A"/>
    <w:rsid w:val="00440E3B"/>
    <w:rsid w:val="004434FE"/>
    <w:rsid w:val="00450852"/>
    <w:rsid w:val="00474B77"/>
    <w:rsid w:val="00494820"/>
    <w:rsid w:val="004A4A85"/>
    <w:rsid w:val="004B576B"/>
    <w:rsid w:val="004D50B8"/>
    <w:rsid w:val="004E4D37"/>
    <w:rsid w:val="004E557A"/>
    <w:rsid w:val="004F3BD4"/>
    <w:rsid w:val="004F6517"/>
    <w:rsid w:val="00506297"/>
    <w:rsid w:val="00510A2E"/>
    <w:rsid w:val="00511ABE"/>
    <w:rsid w:val="00541867"/>
    <w:rsid w:val="0054483B"/>
    <w:rsid w:val="00554D8F"/>
    <w:rsid w:val="00556A48"/>
    <w:rsid w:val="00564788"/>
    <w:rsid w:val="00567FBB"/>
    <w:rsid w:val="005901E2"/>
    <w:rsid w:val="00590E12"/>
    <w:rsid w:val="0059593C"/>
    <w:rsid w:val="005A25D2"/>
    <w:rsid w:val="005A6336"/>
    <w:rsid w:val="005B57BE"/>
    <w:rsid w:val="005C2780"/>
    <w:rsid w:val="005E5AA6"/>
    <w:rsid w:val="005E7DDA"/>
    <w:rsid w:val="005F61A9"/>
    <w:rsid w:val="00607CD5"/>
    <w:rsid w:val="0062041C"/>
    <w:rsid w:val="00630A74"/>
    <w:rsid w:val="00632AC9"/>
    <w:rsid w:val="00650B0A"/>
    <w:rsid w:val="00651F69"/>
    <w:rsid w:val="00653FD2"/>
    <w:rsid w:val="00670FB7"/>
    <w:rsid w:val="00681DE5"/>
    <w:rsid w:val="006954E2"/>
    <w:rsid w:val="006A1097"/>
    <w:rsid w:val="006A2DC1"/>
    <w:rsid w:val="006D0967"/>
    <w:rsid w:val="006D424D"/>
    <w:rsid w:val="006E2BA5"/>
    <w:rsid w:val="006F68EA"/>
    <w:rsid w:val="00716C01"/>
    <w:rsid w:val="00744899"/>
    <w:rsid w:val="007671B3"/>
    <w:rsid w:val="007729D8"/>
    <w:rsid w:val="00782974"/>
    <w:rsid w:val="00785039"/>
    <w:rsid w:val="007A1502"/>
    <w:rsid w:val="007A42FC"/>
    <w:rsid w:val="007E70F8"/>
    <w:rsid w:val="007F4D80"/>
    <w:rsid w:val="007F6CFF"/>
    <w:rsid w:val="00805DB0"/>
    <w:rsid w:val="00861412"/>
    <w:rsid w:val="008662A1"/>
    <w:rsid w:val="00891D2E"/>
    <w:rsid w:val="00892503"/>
    <w:rsid w:val="008B4B9C"/>
    <w:rsid w:val="008D6D79"/>
    <w:rsid w:val="008F3678"/>
    <w:rsid w:val="009046B9"/>
    <w:rsid w:val="00904F8E"/>
    <w:rsid w:val="0091219E"/>
    <w:rsid w:val="009617E5"/>
    <w:rsid w:val="009655DD"/>
    <w:rsid w:val="00990247"/>
    <w:rsid w:val="009918E6"/>
    <w:rsid w:val="009B54CB"/>
    <w:rsid w:val="009E4F9E"/>
    <w:rsid w:val="00A004B7"/>
    <w:rsid w:val="00A12794"/>
    <w:rsid w:val="00A4531C"/>
    <w:rsid w:val="00A5305D"/>
    <w:rsid w:val="00A8619F"/>
    <w:rsid w:val="00A86A68"/>
    <w:rsid w:val="00A90873"/>
    <w:rsid w:val="00A9269F"/>
    <w:rsid w:val="00AA27F9"/>
    <w:rsid w:val="00AA5D1F"/>
    <w:rsid w:val="00AE0F1B"/>
    <w:rsid w:val="00AE4032"/>
    <w:rsid w:val="00AE4D96"/>
    <w:rsid w:val="00AF36FE"/>
    <w:rsid w:val="00B31DCA"/>
    <w:rsid w:val="00B430A3"/>
    <w:rsid w:val="00B45EE7"/>
    <w:rsid w:val="00BA4B4F"/>
    <w:rsid w:val="00BA5AA4"/>
    <w:rsid w:val="00BB4233"/>
    <w:rsid w:val="00BB5399"/>
    <w:rsid w:val="00BD0345"/>
    <w:rsid w:val="00BE4815"/>
    <w:rsid w:val="00C0739A"/>
    <w:rsid w:val="00C07796"/>
    <w:rsid w:val="00C2270D"/>
    <w:rsid w:val="00C22E40"/>
    <w:rsid w:val="00C25180"/>
    <w:rsid w:val="00C31FE9"/>
    <w:rsid w:val="00C322C3"/>
    <w:rsid w:val="00C3666D"/>
    <w:rsid w:val="00C43609"/>
    <w:rsid w:val="00C4455C"/>
    <w:rsid w:val="00CD2B38"/>
    <w:rsid w:val="00CF6F76"/>
    <w:rsid w:val="00D006E7"/>
    <w:rsid w:val="00D20CD8"/>
    <w:rsid w:val="00D41B46"/>
    <w:rsid w:val="00D439BB"/>
    <w:rsid w:val="00D458B8"/>
    <w:rsid w:val="00D5061D"/>
    <w:rsid w:val="00D526BF"/>
    <w:rsid w:val="00D613A7"/>
    <w:rsid w:val="00D80D7C"/>
    <w:rsid w:val="00D8360E"/>
    <w:rsid w:val="00DA5C21"/>
    <w:rsid w:val="00DB71A4"/>
    <w:rsid w:val="00DC049F"/>
    <w:rsid w:val="00DF401D"/>
    <w:rsid w:val="00E50F3A"/>
    <w:rsid w:val="00E64A17"/>
    <w:rsid w:val="00E8371A"/>
    <w:rsid w:val="00E8703E"/>
    <w:rsid w:val="00EB6C38"/>
    <w:rsid w:val="00EC21C1"/>
    <w:rsid w:val="00ED1CA3"/>
    <w:rsid w:val="00EE2846"/>
    <w:rsid w:val="00EE4B7C"/>
    <w:rsid w:val="00EE55C8"/>
    <w:rsid w:val="00EE59EE"/>
    <w:rsid w:val="00EF53DF"/>
    <w:rsid w:val="00F06748"/>
    <w:rsid w:val="00F53981"/>
    <w:rsid w:val="00F53E0F"/>
    <w:rsid w:val="00F86B02"/>
    <w:rsid w:val="00F95729"/>
    <w:rsid w:val="00FA2136"/>
    <w:rsid w:val="00FC5BD2"/>
    <w:rsid w:val="00FE2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F51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1F5E5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1279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C366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16C01"/>
    <w:pPr>
      <w:ind w:left="720"/>
    </w:pPr>
    <w:rPr>
      <w:rFonts w:cs="Calibri"/>
    </w:rPr>
  </w:style>
  <w:style w:type="character" w:customStyle="1" w:styleId="3">
    <w:name w:val="Заголовок №3_"/>
    <w:basedOn w:val="DefaultParagraphFont"/>
    <w:link w:val="31"/>
    <w:uiPriority w:val="99"/>
    <w:locked/>
    <w:rsid w:val="00716C01"/>
    <w:rPr>
      <w:rFonts w:cs="Times New Roman"/>
      <w:b/>
      <w:bCs/>
      <w:shd w:val="clear" w:color="auto" w:fill="FFFFFF"/>
    </w:rPr>
  </w:style>
  <w:style w:type="paragraph" w:customStyle="1" w:styleId="31">
    <w:name w:val="Заголовок №31"/>
    <w:basedOn w:val="Normal"/>
    <w:link w:val="3"/>
    <w:uiPriority w:val="99"/>
    <w:rsid w:val="00716C01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36">
    <w:name w:val="Заголовок №36"/>
    <w:basedOn w:val="3"/>
    <w:uiPriority w:val="99"/>
    <w:rsid w:val="00716C01"/>
    <w:rPr>
      <w:rFonts w:ascii="Times New Roman" w:hAnsi="Times New Roman"/>
      <w:spacing w:val="0"/>
    </w:rPr>
  </w:style>
  <w:style w:type="paragraph" w:styleId="Header">
    <w:name w:val="header"/>
    <w:basedOn w:val="Normal"/>
    <w:link w:val="HeaderChar"/>
    <w:uiPriority w:val="99"/>
    <w:rsid w:val="00311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11C3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311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11C39"/>
    <w:rPr>
      <w:rFonts w:ascii="Calibri" w:hAnsi="Calibri" w:cs="Times New Roman"/>
    </w:rPr>
  </w:style>
  <w:style w:type="paragraph" w:styleId="NormalWeb">
    <w:name w:val="Normal (Web)"/>
    <w:basedOn w:val="Normal"/>
    <w:uiPriority w:val="99"/>
    <w:rsid w:val="00BE481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ubtleEmphasis">
    <w:name w:val="Subtle Emphasis"/>
    <w:basedOn w:val="DefaultParagraphFont"/>
    <w:uiPriority w:val="99"/>
    <w:qFormat/>
    <w:rsid w:val="00BB4233"/>
    <w:rPr>
      <w:rFonts w:cs="Times New Roman"/>
      <w:i/>
      <w:iCs/>
      <w:color w:val="808080"/>
    </w:rPr>
  </w:style>
  <w:style w:type="character" w:styleId="Hyperlink">
    <w:name w:val="Hyperlink"/>
    <w:basedOn w:val="DefaultParagraphFont"/>
    <w:uiPriority w:val="99"/>
    <w:semiHidden/>
    <w:rsid w:val="00567FBB"/>
    <w:rPr>
      <w:rFonts w:cs="Times New Roman"/>
      <w:color w:val="0000FF"/>
      <w:u w:val="single"/>
    </w:rPr>
  </w:style>
  <w:style w:type="character" w:styleId="HTMLCite">
    <w:name w:val="HTML Cite"/>
    <w:basedOn w:val="DefaultParagraphFont"/>
    <w:uiPriority w:val="99"/>
    <w:semiHidden/>
    <w:rsid w:val="00567FBB"/>
    <w:rPr>
      <w:rFonts w:cs="Times New Roman"/>
      <w:i/>
      <w:iCs/>
    </w:rPr>
  </w:style>
  <w:style w:type="character" w:customStyle="1" w:styleId="a0">
    <w:name w:val="Перечень Знак"/>
    <w:link w:val="a"/>
    <w:uiPriority w:val="99"/>
    <w:locked/>
    <w:rsid w:val="00144F51"/>
    <w:rPr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Normal"/>
    <w:next w:val="Normal"/>
    <w:link w:val="a0"/>
    <w:uiPriority w:val="99"/>
    <w:rsid w:val="00144F51"/>
    <w:pPr>
      <w:numPr>
        <w:numId w:val="34"/>
      </w:numPr>
      <w:suppressAutoHyphens/>
      <w:spacing w:after="0" w:line="360" w:lineRule="auto"/>
      <w:ind w:firstLine="284"/>
      <w:jc w:val="both"/>
    </w:pPr>
    <w:rPr>
      <w:sz w:val="28"/>
      <w:szCs w:val="20"/>
      <w:u w:color="000000"/>
      <w:bdr w:val="none" w:sz="0" w:space="0" w:color="auto" w:frame="1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284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F53E0F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D424D"/>
    <w:rPr>
      <w:rFonts w:ascii="Courier New" w:hAnsi="Courier New" w:cs="Courier New"/>
      <w:sz w:val="20"/>
      <w:szCs w:val="20"/>
      <w:lang w:eastAsia="en-US"/>
    </w:rPr>
  </w:style>
  <w:style w:type="paragraph" w:customStyle="1" w:styleId="310">
    <w:name w:val="Основной текст с отступом 31"/>
    <w:basedOn w:val="Normal"/>
    <w:uiPriority w:val="99"/>
    <w:rsid w:val="00F53E0F"/>
    <w:pPr>
      <w:shd w:val="clear" w:color="auto" w:fill="FFFFFF"/>
      <w:spacing w:after="0" w:line="240" w:lineRule="auto"/>
      <w:ind w:left="1080" w:firstLine="426"/>
      <w:jc w:val="center"/>
    </w:pPr>
    <w:rPr>
      <w:rFonts w:ascii="Arial" w:hAnsi="Arial" w:cs="Arial"/>
      <w:b/>
      <w:bCs/>
      <w:sz w:val="32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rsid w:val="001F5E52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F5E52"/>
    <w:rPr>
      <w:rFonts w:cs="Times New Roman"/>
      <w:b/>
      <w:sz w:val="28"/>
      <w:lang w:val="ru-RU" w:eastAsia="ru-RU" w:bidi="ar-SA"/>
    </w:rPr>
  </w:style>
  <w:style w:type="character" w:customStyle="1" w:styleId="a1">
    <w:name w:val="Основной текст_"/>
    <w:basedOn w:val="DefaultParagraphFont"/>
    <w:link w:val="2"/>
    <w:uiPriority w:val="99"/>
    <w:locked/>
    <w:rsid w:val="0043208A"/>
    <w:rPr>
      <w:rFonts w:cs="Times New Roman"/>
      <w:sz w:val="19"/>
      <w:szCs w:val="19"/>
      <w:shd w:val="clear" w:color="auto" w:fill="FFFFFF"/>
      <w:lang w:bidi="ar-SA"/>
    </w:rPr>
  </w:style>
  <w:style w:type="paragraph" w:customStyle="1" w:styleId="2">
    <w:name w:val="Основной текст2"/>
    <w:basedOn w:val="Normal"/>
    <w:link w:val="a1"/>
    <w:uiPriority w:val="99"/>
    <w:rsid w:val="0043208A"/>
    <w:pPr>
      <w:widowControl w:val="0"/>
      <w:shd w:val="clear" w:color="auto" w:fill="FFFFFF"/>
      <w:spacing w:after="0" w:line="227" w:lineRule="exact"/>
      <w:ind w:hanging="560"/>
      <w:jc w:val="both"/>
    </w:pPr>
    <w:rPr>
      <w:rFonts w:ascii="Times New Roman" w:hAnsi="Times New Roman"/>
      <w:noProof/>
      <w:sz w:val="19"/>
      <w:szCs w:val="19"/>
      <w:shd w:val="clear" w:color="auto" w:fill="FFFFFF"/>
      <w:lang w:eastAsia="ru-RU"/>
    </w:rPr>
  </w:style>
  <w:style w:type="character" w:customStyle="1" w:styleId="1">
    <w:name w:val="Основной текст1"/>
    <w:basedOn w:val="a1"/>
    <w:uiPriority w:val="99"/>
    <w:rsid w:val="0043208A"/>
    <w:rPr>
      <w:color w:val="000000"/>
      <w:spacing w:val="0"/>
      <w:w w:val="100"/>
      <w:position w:val="0"/>
      <w:lang w:val="ru-RU"/>
    </w:rPr>
  </w:style>
  <w:style w:type="character" w:styleId="PageNumber">
    <w:name w:val="page number"/>
    <w:basedOn w:val="DefaultParagraphFont"/>
    <w:uiPriority w:val="99"/>
    <w:rsid w:val="00E8703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43</Pages>
  <Words>13386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химии построена на основе:</dc:title>
  <dc:subject/>
  <dc:creator>asus</dc:creator>
  <cp:keywords/>
  <dc:description/>
  <cp:lastModifiedBy>Admin XP</cp:lastModifiedBy>
  <cp:revision>7</cp:revision>
  <cp:lastPrinted>2019-01-14T18:33:00Z</cp:lastPrinted>
  <dcterms:created xsi:type="dcterms:W3CDTF">2019-01-13T08:24:00Z</dcterms:created>
  <dcterms:modified xsi:type="dcterms:W3CDTF">2019-01-29T16:18:00Z</dcterms:modified>
</cp:coreProperties>
</file>